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4D" w:rsidRPr="000C576D" w:rsidRDefault="00BB524D" w:rsidP="00297EA3">
      <w:pPr>
        <w:tabs>
          <w:tab w:val="left" w:pos="7650"/>
        </w:tabs>
        <w:jc w:val="center"/>
        <w:outlineLvl w:val="0"/>
        <w:rPr>
          <w:sz w:val="22"/>
          <w:szCs w:val="22"/>
        </w:rPr>
      </w:pPr>
      <w:r w:rsidRPr="000C576D">
        <w:rPr>
          <w:sz w:val="22"/>
          <w:szCs w:val="22"/>
        </w:rPr>
        <w:t>Кировское областное государственное общеобразовательное автономное учреждение</w:t>
      </w:r>
    </w:p>
    <w:p w:rsidR="00BB524D" w:rsidRPr="000C576D" w:rsidRDefault="00BB524D" w:rsidP="00297EA3">
      <w:pPr>
        <w:tabs>
          <w:tab w:val="left" w:pos="7650"/>
        </w:tabs>
        <w:jc w:val="center"/>
        <w:rPr>
          <w:sz w:val="22"/>
          <w:szCs w:val="22"/>
        </w:rPr>
      </w:pPr>
      <w:r w:rsidRPr="000C576D">
        <w:rPr>
          <w:sz w:val="22"/>
          <w:szCs w:val="22"/>
        </w:rPr>
        <w:t>«Гимназия   г.Уржума»  Кировской области</w:t>
      </w:r>
    </w:p>
    <w:p w:rsidR="00BB524D" w:rsidRPr="000C576D" w:rsidRDefault="00BB524D" w:rsidP="00440A51">
      <w:pPr>
        <w:jc w:val="center"/>
        <w:rPr>
          <w:sz w:val="22"/>
          <w:szCs w:val="22"/>
        </w:rPr>
      </w:pPr>
    </w:p>
    <w:p w:rsidR="00BB524D" w:rsidRPr="000C576D" w:rsidRDefault="00BB524D" w:rsidP="00440A51">
      <w:pPr>
        <w:jc w:val="center"/>
        <w:rPr>
          <w:sz w:val="22"/>
          <w:szCs w:val="22"/>
        </w:rPr>
      </w:pPr>
    </w:p>
    <w:p w:rsidR="00BB524D" w:rsidRPr="000C576D" w:rsidRDefault="00BB524D" w:rsidP="008C25D6">
      <w:pPr>
        <w:jc w:val="right"/>
        <w:rPr>
          <w:sz w:val="22"/>
          <w:szCs w:val="22"/>
        </w:rPr>
      </w:pPr>
      <w:r w:rsidRPr="000C576D">
        <w:rPr>
          <w:sz w:val="22"/>
          <w:szCs w:val="22"/>
        </w:rPr>
        <w:t xml:space="preserve">  «Утверждаю»:</w:t>
      </w:r>
    </w:p>
    <w:p w:rsidR="00BB524D" w:rsidRPr="000C576D" w:rsidRDefault="00BB524D" w:rsidP="008C25D6">
      <w:pPr>
        <w:jc w:val="right"/>
        <w:rPr>
          <w:sz w:val="22"/>
          <w:szCs w:val="22"/>
        </w:rPr>
      </w:pPr>
      <w:r w:rsidRPr="000C576D">
        <w:rPr>
          <w:sz w:val="22"/>
          <w:szCs w:val="22"/>
        </w:rPr>
        <w:t>Директор</w:t>
      </w:r>
    </w:p>
    <w:p w:rsidR="00BB524D" w:rsidRPr="000C576D" w:rsidRDefault="00BB524D" w:rsidP="008C25D6">
      <w:pPr>
        <w:jc w:val="right"/>
        <w:rPr>
          <w:sz w:val="22"/>
          <w:szCs w:val="22"/>
        </w:rPr>
      </w:pPr>
      <w:r w:rsidRPr="000C576D">
        <w:rPr>
          <w:sz w:val="22"/>
          <w:szCs w:val="22"/>
        </w:rPr>
        <w:t>КОГОАУ «Гимназия г. Уржума»</w:t>
      </w:r>
    </w:p>
    <w:p w:rsidR="00BB524D" w:rsidRPr="000C576D" w:rsidRDefault="00BB524D" w:rsidP="008C25D6">
      <w:pPr>
        <w:jc w:val="right"/>
        <w:rPr>
          <w:sz w:val="22"/>
          <w:szCs w:val="22"/>
        </w:rPr>
      </w:pPr>
      <w:r w:rsidRPr="000C576D">
        <w:rPr>
          <w:sz w:val="22"/>
          <w:szCs w:val="22"/>
        </w:rPr>
        <w:t>Кировской области</w:t>
      </w:r>
    </w:p>
    <w:p w:rsidR="00BB524D" w:rsidRPr="000C576D" w:rsidRDefault="00BB524D" w:rsidP="008C25D6">
      <w:pPr>
        <w:jc w:val="right"/>
        <w:rPr>
          <w:sz w:val="22"/>
          <w:szCs w:val="22"/>
        </w:rPr>
      </w:pPr>
      <w:r w:rsidRPr="000C576D">
        <w:rPr>
          <w:sz w:val="22"/>
          <w:szCs w:val="22"/>
        </w:rPr>
        <w:t xml:space="preserve">                                                                                         ____________/Д.Н. Феофилатов/ </w:t>
      </w:r>
    </w:p>
    <w:p w:rsidR="00BB524D" w:rsidRPr="000C576D" w:rsidRDefault="00BB524D" w:rsidP="008C25D6">
      <w:pPr>
        <w:jc w:val="right"/>
        <w:rPr>
          <w:sz w:val="22"/>
          <w:szCs w:val="22"/>
        </w:rPr>
      </w:pPr>
      <w:r w:rsidRPr="000C576D">
        <w:rPr>
          <w:sz w:val="22"/>
          <w:szCs w:val="22"/>
        </w:rPr>
        <w:t xml:space="preserve">              Приказ №___от_____        </w:t>
      </w:r>
    </w:p>
    <w:p w:rsidR="00BB524D" w:rsidRPr="000C576D" w:rsidRDefault="00BB524D" w:rsidP="008C25D6">
      <w:pPr>
        <w:jc w:val="right"/>
        <w:rPr>
          <w:sz w:val="22"/>
          <w:szCs w:val="22"/>
        </w:rPr>
      </w:pPr>
    </w:p>
    <w:p w:rsidR="00BB524D" w:rsidRPr="001F3A7B" w:rsidRDefault="00BB524D" w:rsidP="008C25D6">
      <w:pPr>
        <w:jc w:val="right"/>
        <w:rPr>
          <w:sz w:val="22"/>
          <w:szCs w:val="22"/>
        </w:rPr>
      </w:pPr>
    </w:p>
    <w:p w:rsidR="00BB524D" w:rsidRPr="001F3A7B" w:rsidRDefault="00BB524D" w:rsidP="008C25D6">
      <w:pPr>
        <w:jc w:val="right"/>
        <w:rPr>
          <w:sz w:val="22"/>
          <w:szCs w:val="22"/>
        </w:rPr>
      </w:pPr>
    </w:p>
    <w:p w:rsidR="00BB524D" w:rsidRPr="000C576D" w:rsidRDefault="00BB524D" w:rsidP="008C25D6">
      <w:pPr>
        <w:jc w:val="right"/>
        <w:rPr>
          <w:sz w:val="22"/>
          <w:szCs w:val="22"/>
        </w:rPr>
      </w:pPr>
      <w:r w:rsidRPr="000C576D">
        <w:rPr>
          <w:sz w:val="22"/>
          <w:szCs w:val="22"/>
        </w:rPr>
        <w:t xml:space="preserve">           </w:t>
      </w:r>
    </w:p>
    <w:p w:rsidR="00BB524D" w:rsidRPr="000C576D" w:rsidRDefault="00BB524D" w:rsidP="00440A51">
      <w:pPr>
        <w:jc w:val="center"/>
        <w:rPr>
          <w:sz w:val="22"/>
          <w:szCs w:val="22"/>
        </w:rPr>
      </w:pPr>
    </w:p>
    <w:p w:rsidR="00BB524D" w:rsidRPr="000C576D" w:rsidRDefault="00BB524D" w:rsidP="00440A51">
      <w:pPr>
        <w:rPr>
          <w:sz w:val="22"/>
          <w:szCs w:val="22"/>
        </w:rPr>
      </w:pPr>
    </w:p>
    <w:p w:rsidR="00BB524D" w:rsidRPr="000C576D" w:rsidRDefault="00BB524D" w:rsidP="00440A51">
      <w:pPr>
        <w:rPr>
          <w:sz w:val="22"/>
          <w:szCs w:val="22"/>
        </w:rPr>
      </w:pPr>
    </w:p>
    <w:p w:rsidR="00BB524D" w:rsidRPr="000C576D" w:rsidRDefault="00BB524D" w:rsidP="00440A51">
      <w:pPr>
        <w:rPr>
          <w:sz w:val="22"/>
          <w:szCs w:val="22"/>
        </w:rPr>
      </w:pPr>
    </w:p>
    <w:p w:rsidR="00BB524D" w:rsidRPr="000C576D" w:rsidRDefault="00BB524D" w:rsidP="00410F09">
      <w:pPr>
        <w:jc w:val="center"/>
        <w:outlineLvl w:val="0"/>
        <w:rPr>
          <w:sz w:val="22"/>
          <w:szCs w:val="22"/>
        </w:rPr>
      </w:pPr>
      <w:r w:rsidRPr="000C576D">
        <w:rPr>
          <w:sz w:val="22"/>
          <w:szCs w:val="22"/>
        </w:rPr>
        <w:t>Рабочая программа по географии</w:t>
      </w:r>
    </w:p>
    <w:p w:rsidR="00BB524D" w:rsidRPr="000C576D" w:rsidRDefault="00BB524D" w:rsidP="00440A51">
      <w:pPr>
        <w:jc w:val="center"/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«Экономическая и социальная география мира»</w:t>
      </w:r>
    </w:p>
    <w:p w:rsidR="00BB524D" w:rsidRPr="000C576D" w:rsidRDefault="00BB524D" w:rsidP="00440A51">
      <w:pPr>
        <w:jc w:val="center"/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10 -11 классы</w:t>
      </w:r>
    </w:p>
    <w:p w:rsidR="00BB524D" w:rsidRPr="000C576D" w:rsidRDefault="00BB524D" w:rsidP="00440A51">
      <w:pPr>
        <w:jc w:val="center"/>
        <w:rPr>
          <w:sz w:val="22"/>
          <w:szCs w:val="22"/>
        </w:rPr>
      </w:pPr>
      <w:r w:rsidRPr="000C576D">
        <w:rPr>
          <w:sz w:val="22"/>
          <w:szCs w:val="22"/>
        </w:rPr>
        <w:t>на 2012-2013 уч.г.</w:t>
      </w:r>
    </w:p>
    <w:p w:rsidR="00BB524D" w:rsidRPr="000C576D" w:rsidRDefault="00BB524D" w:rsidP="00440A51">
      <w:pPr>
        <w:jc w:val="center"/>
        <w:rPr>
          <w:b/>
          <w:sz w:val="22"/>
          <w:szCs w:val="22"/>
        </w:rPr>
      </w:pPr>
    </w:p>
    <w:p w:rsidR="00BB524D" w:rsidRPr="000C576D" w:rsidRDefault="00BB524D" w:rsidP="00440A51">
      <w:pPr>
        <w:jc w:val="center"/>
        <w:rPr>
          <w:b/>
          <w:sz w:val="22"/>
          <w:szCs w:val="22"/>
        </w:rPr>
      </w:pPr>
    </w:p>
    <w:p w:rsidR="00BB524D" w:rsidRPr="000C576D" w:rsidRDefault="00BB524D" w:rsidP="00440A51">
      <w:pPr>
        <w:jc w:val="center"/>
        <w:rPr>
          <w:b/>
          <w:sz w:val="22"/>
          <w:szCs w:val="22"/>
        </w:rPr>
      </w:pPr>
    </w:p>
    <w:p w:rsidR="00BB524D" w:rsidRPr="000C576D" w:rsidRDefault="00BB524D" w:rsidP="00440A51">
      <w:pPr>
        <w:jc w:val="center"/>
        <w:rPr>
          <w:b/>
          <w:sz w:val="22"/>
          <w:szCs w:val="22"/>
        </w:rPr>
      </w:pPr>
    </w:p>
    <w:p w:rsidR="00BB524D" w:rsidRPr="000C576D" w:rsidRDefault="00BB524D" w:rsidP="00440A51">
      <w:pPr>
        <w:jc w:val="center"/>
        <w:rPr>
          <w:b/>
          <w:sz w:val="22"/>
          <w:szCs w:val="22"/>
        </w:rPr>
      </w:pPr>
    </w:p>
    <w:p w:rsidR="00BB524D" w:rsidRPr="000C576D" w:rsidRDefault="00BB524D" w:rsidP="00440A51">
      <w:pPr>
        <w:jc w:val="center"/>
        <w:rPr>
          <w:b/>
          <w:sz w:val="22"/>
          <w:szCs w:val="22"/>
        </w:rPr>
      </w:pPr>
    </w:p>
    <w:p w:rsidR="00BB524D" w:rsidRDefault="00BB524D" w:rsidP="00440A51">
      <w:pPr>
        <w:jc w:val="center"/>
        <w:rPr>
          <w:b/>
          <w:sz w:val="22"/>
          <w:szCs w:val="22"/>
          <w:lang w:val="en-US"/>
        </w:rPr>
      </w:pPr>
    </w:p>
    <w:p w:rsidR="00BB524D" w:rsidRDefault="00BB524D" w:rsidP="00440A51">
      <w:pPr>
        <w:jc w:val="center"/>
        <w:rPr>
          <w:b/>
          <w:sz w:val="22"/>
          <w:szCs w:val="22"/>
          <w:lang w:val="en-US"/>
        </w:rPr>
      </w:pPr>
    </w:p>
    <w:p w:rsidR="00BB524D" w:rsidRDefault="00BB524D" w:rsidP="00440A51">
      <w:pPr>
        <w:jc w:val="center"/>
        <w:rPr>
          <w:b/>
          <w:sz w:val="22"/>
          <w:szCs w:val="22"/>
          <w:lang w:val="en-US"/>
        </w:rPr>
      </w:pPr>
    </w:p>
    <w:p w:rsidR="00BB524D" w:rsidRPr="000C576D" w:rsidRDefault="00BB524D" w:rsidP="00440A51">
      <w:pPr>
        <w:jc w:val="center"/>
        <w:rPr>
          <w:b/>
          <w:sz w:val="22"/>
          <w:szCs w:val="22"/>
          <w:lang w:val="en-US"/>
        </w:rPr>
      </w:pPr>
    </w:p>
    <w:p w:rsidR="00BB524D" w:rsidRPr="000C576D" w:rsidRDefault="00BB524D" w:rsidP="00440A51">
      <w:pPr>
        <w:rPr>
          <w:b/>
          <w:sz w:val="22"/>
          <w:szCs w:val="22"/>
        </w:rPr>
      </w:pPr>
    </w:p>
    <w:p w:rsidR="00BB524D" w:rsidRPr="000C576D" w:rsidRDefault="00BB524D" w:rsidP="00410F09">
      <w:pPr>
        <w:jc w:val="right"/>
        <w:outlineLvl w:val="0"/>
        <w:rPr>
          <w:sz w:val="22"/>
          <w:szCs w:val="22"/>
        </w:rPr>
      </w:pPr>
      <w:r w:rsidRPr="000C576D">
        <w:rPr>
          <w:sz w:val="22"/>
          <w:szCs w:val="22"/>
        </w:rPr>
        <w:t xml:space="preserve">                                                                                                                  Составитель программы</w:t>
      </w:r>
    </w:p>
    <w:p w:rsidR="00BB524D" w:rsidRPr="000C576D" w:rsidRDefault="00BB524D" w:rsidP="00440A51">
      <w:pPr>
        <w:tabs>
          <w:tab w:val="left" w:pos="7650"/>
        </w:tabs>
        <w:jc w:val="right"/>
        <w:rPr>
          <w:sz w:val="22"/>
          <w:szCs w:val="22"/>
        </w:rPr>
      </w:pPr>
      <w:r w:rsidRPr="000C576D">
        <w:rPr>
          <w:sz w:val="22"/>
          <w:szCs w:val="22"/>
        </w:rPr>
        <w:t xml:space="preserve">                                                                                                                                     Бусыгина О.Г., учитель географии</w:t>
      </w:r>
    </w:p>
    <w:p w:rsidR="00BB524D" w:rsidRPr="000C576D" w:rsidRDefault="00BB524D" w:rsidP="00440A51">
      <w:pPr>
        <w:tabs>
          <w:tab w:val="left" w:pos="7650"/>
        </w:tabs>
        <w:jc w:val="right"/>
        <w:rPr>
          <w:sz w:val="22"/>
          <w:szCs w:val="22"/>
        </w:rPr>
      </w:pPr>
      <w:r w:rsidRPr="000C576D">
        <w:rPr>
          <w:sz w:val="22"/>
          <w:szCs w:val="22"/>
        </w:rPr>
        <w:t>1 квалификационная категория</w:t>
      </w:r>
    </w:p>
    <w:p w:rsidR="00BB524D" w:rsidRPr="000C576D" w:rsidRDefault="00BB524D" w:rsidP="00440A51">
      <w:pPr>
        <w:tabs>
          <w:tab w:val="left" w:pos="7650"/>
        </w:tabs>
        <w:jc w:val="right"/>
        <w:rPr>
          <w:sz w:val="22"/>
          <w:szCs w:val="22"/>
        </w:rPr>
      </w:pPr>
      <w:r w:rsidRPr="000C576D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BB524D" w:rsidRPr="000C576D" w:rsidRDefault="00BB524D" w:rsidP="00440A51">
      <w:pPr>
        <w:tabs>
          <w:tab w:val="left" w:pos="7650"/>
        </w:tabs>
        <w:rPr>
          <w:sz w:val="22"/>
          <w:szCs w:val="22"/>
        </w:rPr>
      </w:pPr>
    </w:p>
    <w:p w:rsidR="00BB524D" w:rsidRPr="000C576D" w:rsidRDefault="00BB524D" w:rsidP="00440A51">
      <w:pPr>
        <w:tabs>
          <w:tab w:val="left" w:pos="7650"/>
        </w:tabs>
        <w:rPr>
          <w:sz w:val="22"/>
          <w:szCs w:val="22"/>
        </w:rPr>
      </w:pPr>
    </w:p>
    <w:p w:rsidR="00BB524D" w:rsidRPr="000C576D" w:rsidRDefault="00BB524D" w:rsidP="00F0326B">
      <w:pPr>
        <w:tabs>
          <w:tab w:val="left" w:pos="7650"/>
        </w:tabs>
        <w:jc w:val="center"/>
        <w:outlineLvl w:val="0"/>
        <w:rPr>
          <w:sz w:val="22"/>
          <w:szCs w:val="22"/>
        </w:rPr>
      </w:pPr>
      <w:r w:rsidRPr="000C576D">
        <w:rPr>
          <w:sz w:val="22"/>
          <w:szCs w:val="22"/>
        </w:rPr>
        <w:t>Уржум 2012</w:t>
      </w:r>
    </w:p>
    <w:p w:rsidR="00BB524D" w:rsidRPr="000C576D" w:rsidRDefault="00BB524D" w:rsidP="00F34FCC">
      <w:pPr>
        <w:tabs>
          <w:tab w:val="left" w:pos="7650"/>
        </w:tabs>
        <w:jc w:val="center"/>
        <w:outlineLvl w:val="0"/>
        <w:rPr>
          <w:sz w:val="22"/>
          <w:szCs w:val="22"/>
        </w:rPr>
      </w:pPr>
    </w:p>
    <w:p w:rsidR="00BB524D" w:rsidRPr="000C576D" w:rsidRDefault="00BB524D" w:rsidP="00EC6B40">
      <w:pPr>
        <w:jc w:val="center"/>
        <w:outlineLvl w:val="0"/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Пояснительная записка.</w:t>
      </w:r>
    </w:p>
    <w:p w:rsidR="00BB524D" w:rsidRPr="000C576D" w:rsidRDefault="00BB524D" w:rsidP="00EC6B40">
      <w:pPr>
        <w:jc w:val="center"/>
        <w:rPr>
          <w:sz w:val="22"/>
          <w:szCs w:val="22"/>
        </w:rPr>
      </w:pPr>
      <w:r w:rsidRPr="000C576D">
        <w:rPr>
          <w:sz w:val="22"/>
          <w:szCs w:val="22"/>
        </w:rPr>
        <w:t>Базовый уровень.</w:t>
      </w:r>
    </w:p>
    <w:p w:rsidR="00BB524D" w:rsidRPr="000C576D" w:rsidRDefault="00BB524D" w:rsidP="00EC6B40">
      <w:pPr>
        <w:rPr>
          <w:sz w:val="22"/>
          <w:szCs w:val="22"/>
        </w:rPr>
      </w:pPr>
      <w:r w:rsidRPr="000C576D">
        <w:rPr>
          <w:sz w:val="22"/>
          <w:szCs w:val="22"/>
        </w:rPr>
        <w:t xml:space="preserve">Курс «Экономическая и социальная география мира» изучается в 10-11  классе по учебнику О.А. Бахчиевой. </w:t>
      </w:r>
    </w:p>
    <w:p w:rsidR="00BB524D" w:rsidRPr="000C576D" w:rsidRDefault="00BB524D" w:rsidP="00EC6B40">
      <w:pPr>
        <w:rPr>
          <w:sz w:val="22"/>
          <w:szCs w:val="22"/>
        </w:rPr>
      </w:pPr>
      <w:r w:rsidRPr="000C576D">
        <w:rPr>
          <w:sz w:val="22"/>
          <w:szCs w:val="22"/>
        </w:rPr>
        <w:t xml:space="preserve">Рабочая программа соответствует федеральному компоненту государственного образовательного стандарта основного общего образования (Сборник нормативных документов. География. «Дрофа». </w:t>
      </w:r>
      <w:smartTag w:uri="urn:schemas-microsoft-com:office:smarttags" w:element="metricconverter">
        <w:smartTagPr>
          <w:attr w:name="ProductID" w:val="2004 г"/>
        </w:smartTagPr>
        <w:r w:rsidRPr="000C576D">
          <w:rPr>
            <w:sz w:val="22"/>
            <w:szCs w:val="22"/>
          </w:rPr>
          <w:t>2004 г</w:t>
        </w:r>
      </w:smartTag>
      <w:r w:rsidRPr="000C576D">
        <w:rPr>
          <w:sz w:val="22"/>
          <w:szCs w:val="22"/>
        </w:rPr>
        <w:t>.).</w:t>
      </w:r>
    </w:p>
    <w:p w:rsidR="00BB524D" w:rsidRPr="000C576D" w:rsidRDefault="00BB524D" w:rsidP="00EC6B40">
      <w:pPr>
        <w:rPr>
          <w:sz w:val="22"/>
          <w:szCs w:val="22"/>
        </w:rPr>
      </w:pPr>
      <w:r>
        <w:rPr>
          <w:sz w:val="22"/>
          <w:szCs w:val="22"/>
        </w:rPr>
        <w:t>Программа рассчитана на 6</w:t>
      </w:r>
      <w:r w:rsidRPr="001F3A7B">
        <w:rPr>
          <w:sz w:val="22"/>
          <w:szCs w:val="22"/>
        </w:rPr>
        <w:t>9</w:t>
      </w:r>
      <w:r w:rsidRPr="000C576D">
        <w:rPr>
          <w:sz w:val="22"/>
          <w:szCs w:val="22"/>
        </w:rPr>
        <w:t xml:space="preserve"> часов (1 час в неделю), составлена на основе  программы  «География 6-10 класс», авторы-составители Летягин А.А., Душина И.В., Пятунин В.Б., Бахчиева О.А., Таможняя Е.А. Издательский центр «Вентана-Граф», </w:t>
      </w:r>
      <w:smartTag w:uri="urn:schemas-microsoft-com:office:smarttags" w:element="metricconverter">
        <w:smartTagPr>
          <w:attr w:name="ProductID" w:val="2007 г"/>
        </w:smartTagPr>
        <w:r w:rsidRPr="000C576D">
          <w:rPr>
            <w:sz w:val="22"/>
            <w:szCs w:val="22"/>
          </w:rPr>
          <w:t>2007 г</w:t>
        </w:r>
      </w:smartTag>
      <w:r w:rsidRPr="000C576D">
        <w:rPr>
          <w:sz w:val="22"/>
          <w:szCs w:val="22"/>
        </w:rPr>
        <w:t>.</w:t>
      </w:r>
    </w:p>
    <w:p w:rsidR="00BB524D" w:rsidRDefault="00BB524D" w:rsidP="00EC6B40">
      <w:pPr>
        <w:rPr>
          <w:sz w:val="22"/>
          <w:szCs w:val="22"/>
        </w:rPr>
      </w:pPr>
      <w:r w:rsidRPr="000C576D">
        <w:rPr>
          <w:sz w:val="22"/>
          <w:szCs w:val="22"/>
        </w:rPr>
        <w:t>Типы уроков даны по классификации Т.И. Шамовой.</w:t>
      </w:r>
    </w:p>
    <w:p w:rsidR="00BB524D" w:rsidRDefault="00BB524D" w:rsidP="00EC6B40">
      <w:pPr>
        <w:rPr>
          <w:b/>
          <w:i/>
          <w:sz w:val="22"/>
          <w:szCs w:val="22"/>
        </w:rPr>
      </w:pPr>
      <w:r w:rsidRPr="004A0C58">
        <w:rPr>
          <w:b/>
          <w:i/>
          <w:sz w:val="22"/>
          <w:szCs w:val="22"/>
        </w:rPr>
        <w:t>Изучение географии на базовом уровне среднего (полного) общего образования направлено на достижение следующих целей:</w:t>
      </w:r>
    </w:p>
    <w:p w:rsidR="00BB524D" w:rsidRDefault="00BB524D" w:rsidP="004A0C58">
      <w:pPr>
        <w:numPr>
          <w:ilvl w:val="0"/>
          <w:numId w:val="21"/>
        </w:num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освоение системы географических знаний </w:t>
      </w:r>
      <w:r>
        <w:rPr>
          <w:sz w:val="22"/>
          <w:szCs w:val="22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BB524D" w:rsidRPr="000C576D" w:rsidRDefault="00BB524D" w:rsidP="003D2D7C">
      <w:pPr>
        <w:pStyle w:val="HTMLPreformatted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>
        <w:rPr>
          <w:b/>
          <w:i/>
          <w:sz w:val="22"/>
          <w:szCs w:val="22"/>
        </w:rPr>
        <w:t xml:space="preserve">овладение умениями </w:t>
      </w:r>
      <w:r w:rsidRPr="000C576D">
        <w:rPr>
          <w:rFonts w:ascii="Times New Roman" w:hAnsi="Times New Roman" w:cs="Times New Roman"/>
          <w:sz w:val="22"/>
          <w:szCs w:val="22"/>
        </w:rPr>
        <w:t>сочетать глобальный, региональный и локальный подходы для описания и анализа природных, социально- экономических и геоэкологических процессов и явлений;</w:t>
      </w:r>
    </w:p>
    <w:p w:rsidR="00BB524D" w:rsidRPr="003D2D7C" w:rsidRDefault="00BB524D" w:rsidP="004A0C58">
      <w:pPr>
        <w:numPr>
          <w:ilvl w:val="0"/>
          <w:numId w:val="21"/>
        </w:numPr>
        <w:rPr>
          <w:b/>
          <w:i/>
          <w:sz w:val="22"/>
          <w:szCs w:val="22"/>
        </w:rPr>
      </w:pPr>
      <w:r w:rsidRPr="003D2D7C">
        <w:rPr>
          <w:b/>
          <w:i/>
          <w:sz w:val="22"/>
          <w:szCs w:val="22"/>
        </w:rPr>
        <w:t>развитие</w:t>
      </w:r>
      <w:r w:rsidRPr="003D2D7C">
        <w:rPr>
          <w:sz w:val="22"/>
          <w:szCs w:val="22"/>
        </w:rPr>
        <w:t xml:space="preserve"> </w:t>
      </w:r>
      <w:r>
        <w:rPr>
          <w:sz w:val="22"/>
          <w:szCs w:val="22"/>
        </w:rPr>
        <w:t>познавательных интересов</w:t>
      </w:r>
      <w:r w:rsidRPr="000C576D">
        <w:rPr>
          <w:sz w:val="22"/>
          <w:szCs w:val="22"/>
        </w:rPr>
        <w:t>, интеллек</w:t>
      </w:r>
      <w:r>
        <w:rPr>
          <w:sz w:val="22"/>
          <w:szCs w:val="22"/>
        </w:rPr>
        <w:t>туальных и творческих способностей</w:t>
      </w:r>
      <w:r w:rsidRPr="000C576D">
        <w:rPr>
          <w:sz w:val="22"/>
          <w:szCs w:val="22"/>
        </w:rPr>
        <w:t xml:space="preserve"> посредством ознакомления с важнейшими географическими особенностями и проблемами мира, его регионов и крупнейших стран;</w:t>
      </w:r>
    </w:p>
    <w:p w:rsidR="00BB524D" w:rsidRPr="00E34FC3" w:rsidRDefault="00BB524D" w:rsidP="004A0C58">
      <w:pPr>
        <w:numPr>
          <w:ilvl w:val="0"/>
          <w:numId w:val="21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воспитание</w:t>
      </w:r>
      <w:r>
        <w:rPr>
          <w:sz w:val="22"/>
          <w:szCs w:val="22"/>
        </w:rPr>
        <w:t xml:space="preserve"> патриотизма, толерантности, уважения к другим народам и культурам; бережного отношения к окружающей среде;</w:t>
      </w:r>
    </w:p>
    <w:p w:rsidR="00BB524D" w:rsidRPr="003D2D7C" w:rsidRDefault="00BB524D" w:rsidP="004A0C58">
      <w:pPr>
        <w:numPr>
          <w:ilvl w:val="0"/>
          <w:numId w:val="21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использование </w:t>
      </w:r>
      <w:r>
        <w:rPr>
          <w:sz w:val="22"/>
          <w:szCs w:val="22"/>
        </w:rPr>
        <w:t>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BB524D" w:rsidRPr="000C576D" w:rsidRDefault="00BB524D" w:rsidP="00EC6B40">
      <w:pPr>
        <w:pStyle w:val="HTMLPreformatted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0C576D">
        <w:rPr>
          <w:rFonts w:ascii="Times New Roman" w:hAnsi="Times New Roman" w:cs="Times New Roman"/>
          <w:b/>
          <w:sz w:val="22"/>
          <w:szCs w:val="22"/>
        </w:rPr>
        <w:t>Требования к уровню подготовки учеников.</w:t>
      </w:r>
    </w:p>
    <w:p w:rsidR="00BB524D" w:rsidRPr="000C576D" w:rsidRDefault="00BB524D" w:rsidP="00EC6B40">
      <w:pPr>
        <w:pStyle w:val="HTMLPreformatted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0C576D">
        <w:rPr>
          <w:rFonts w:ascii="Times New Roman" w:hAnsi="Times New Roman" w:cs="Times New Roman"/>
          <w:b/>
          <w:sz w:val="22"/>
          <w:szCs w:val="22"/>
        </w:rPr>
        <w:t>В результате изучения географии на базовом уровне ученик</w:t>
      </w:r>
    </w:p>
    <w:p w:rsidR="00BB524D" w:rsidRPr="000C576D" w:rsidRDefault="00BB524D" w:rsidP="00EC6B40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r w:rsidRPr="000C576D">
        <w:rPr>
          <w:rFonts w:ascii="Times New Roman" w:hAnsi="Times New Roman" w:cs="Times New Roman"/>
          <w:b/>
          <w:sz w:val="22"/>
          <w:szCs w:val="22"/>
        </w:rPr>
        <w:t>должен знать/понимать:</w:t>
      </w:r>
    </w:p>
    <w:p w:rsidR="00BB524D" w:rsidRPr="000C576D" w:rsidRDefault="00BB524D" w:rsidP="00EC6B40">
      <w:pPr>
        <w:pStyle w:val="HTMLPreformatted"/>
        <w:numPr>
          <w:ilvl w:val="0"/>
          <w:numId w:val="11"/>
        </w:numPr>
        <w:rPr>
          <w:rFonts w:ascii="Times New Roman" w:hAnsi="Times New Roman" w:cs="Times New Roman"/>
          <w:b/>
          <w:sz w:val="22"/>
          <w:szCs w:val="22"/>
        </w:rPr>
      </w:pPr>
      <w:r w:rsidRPr="000C576D">
        <w:rPr>
          <w:rFonts w:ascii="Times New Roman" w:hAnsi="Times New Roman" w:cs="Times New Roman"/>
          <w:sz w:val="22"/>
          <w:szCs w:val="22"/>
        </w:rPr>
        <w:t xml:space="preserve">основные географические понятия и термины; </w:t>
      </w:r>
    </w:p>
    <w:p w:rsidR="00BB524D" w:rsidRPr="000C576D" w:rsidRDefault="00BB524D" w:rsidP="00EC6B40">
      <w:pPr>
        <w:pStyle w:val="HTMLPreformatted"/>
        <w:numPr>
          <w:ilvl w:val="0"/>
          <w:numId w:val="11"/>
        </w:numPr>
        <w:rPr>
          <w:rFonts w:ascii="Times New Roman" w:hAnsi="Times New Roman" w:cs="Times New Roman"/>
          <w:b/>
          <w:sz w:val="22"/>
          <w:szCs w:val="22"/>
        </w:rPr>
      </w:pPr>
      <w:r w:rsidRPr="000C576D">
        <w:rPr>
          <w:rFonts w:ascii="Times New Roman" w:hAnsi="Times New Roman" w:cs="Times New Roman"/>
          <w:sz w:val="22"/>
          <w:szCs w:val="22"/>
        </w:rPr>
        <w:t>традиционные</w:t>
      </w:r>
      <w:r w:rsidRPr="000C576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C576D">
        <w:rPr>
          <w:rFonts w:ascii="Times New Roman" w:hAnsi="Times New Roman" w:cs="Times New Roman"/>
          <w:sz w:val="22"/>
          <w:szCs w:val="22"/>
        </w:rPr>
        <w:t>и новые методы географических исследований;</w:t>
      </w:r>
    </w:p>
    <w:p w:rsidR="00BB524D" w:rsidRPr="000C576D" w:rsidRDefault="00BB524D" w:rsidP="00EC6B40">
      <w:pPr>
        <w:pStyle w:val="HTMLPreformatted"/>
        <w:numPr>
          <w:ilvl w:val="0"/>
          <w:numId w:val="11"/>
        </w:numPr>
        <w:rPr>
          <w:rFonts w:ascii="Times New Roman" w:hAnsi="Times New Roman" w:cs="Times New Roman"/>
          <w:b/>
          <w:sz w:val="22"/>
          <w:szCs w:val="22"/>
        </w:rPr>
      </w:pPr>
      <w:r w:rsidRPr="000C576D">
        <w:rPr>
          <w:rFonts w:ascii="Times New Roman" w:hAnsi="Times New Roman" w:cs="Times New Roman"/>
          <w:sz w:val="22"/>
          <w:szCs w:val="22"/>
        </w:rPr>
        <w:t>особенности размещения</w:t>
      </w:r>
      <w:r>
        <w:rPr>
          <w:rFonts w:ascii="Times New Roman" w:hAnsi="Times New Roman" w:cs="Times New Roman"/>
          <w:sz w:val="22"/>
          <w:szCs w:val="22"/>
        </w:rPr>
        <w:t xml:space="preserve"> основных видов природных</w:t>
      </w:r>
      <w:r w:rsidRPr="000C576D">
        <w:rPr>
          <w:rFonts w:ascii="Times New Roman" w:hAnsi="Times New Roman" w:cs="Times New Roman"/>
          <w:sz w:val="22"/>
          <w:szCs w:val="22"/>
        </w:rPr>
        <w:t xml:space="preserve"> ресурсов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576D">
        <w:rPr>
          <w:rFonts w:ascii="Times New Roman" w:hAnsi="Times New Roman" w:cs="Times New Roman"/>
          <w:sz w:val="22"/>
          <w:szCs w:val="22"/>
        </w:rPr>
        <w:t xml:space="preserve"> их главные месторождения</w:t>
      </w:r>
      <w:r>
        <w:rPr>
          <w:rFonts w:ascii="Times New Roman" w:hAnsi="Times New Roman" w:cs="Times New Roman"/>
          <w:sz w:val="22"/>
          <w:szCs w:val="22"/>
        </w:rPr>
        <w:t xml:space="preserve"> и территориальные сочетания;</w:t>
      </w:r>
    </w:p>
    <w:p w:rsidR="00BB524D" w:rsidRPr="000C576D" w:rsidRDefault="00BB524D" w:rsidP="00EC6B40">
      <w:pPr>
        <w:pStyle w:val="HTMLPreformatted"/>
        <w:numPr>
          <w:ilvl w:val="0"/>
          <w:numId w:val="11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численность и динамику </w:t>
      </w:r>
      <w:r w:rsidRPr="000C576D">
        <w:rPr>
          <w:rFonts w:ascii="Times New Roman" w:hAnsi="Times New Roman" w:cs="Times New Roman"/>
          <w:sz w:val="22"/>
          <w:szCs w:val="22"/>
        </w:rPr>
        <w:t xml:space="preserve"> населения мира, отдельных регионов и стр</w:t>
      </w:r>
      <w:r>
        <w:rPr>
          <w:rFonts w:ascii="Times New Roman" w:hAnsi="Times New Roman" w:cs="Times New Roman"/>
          <w:sz w:val="22"/>
          <w:szCs w:val="22"/>
        </w:rPr>
        <w:t>ан, их этнографическую специфику;</w:t>
      </w:r>
    </w:p>
    <w:p w:rsidR="00BB524D" w:rsidRPr="000C576D" w:rsidRDefault="00BB524D" w:rsidP="00EC6B40">
      <w:pPr>
        <w:pStyle w:val="HTMLPreformatted"/>
        <w:numPr>
          <w:ilvl w:val="0"/>
          <w:numId w:val="11"/>
        </w:numPr>
        <w:rPr>
          <w:rFonts w:ascii="Times New Roman" w:hAnsi="Times New Roman" w:cs="Times New Roman"/>
          <w:b/>
          <w:sz w:val="22"/>
          <w:szCs w:val="22"/>
        </w:rPr>
      </w:pPr>
      <w:r w:rsidRPr="000C576D">
        <w:rPr>
          <w:rFonts w:ascii="Times New Roman" w:hAnsi="Times New Roman" w:cs="Times New Roman"/>
          <w:sz w:val="22"/>
          <w:szCs w:val="22"/>
        </w:rPr>
        <w:t>различия в уровне и качестве жизни населения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576D">
        <w:rPr>
          <w:rFonts w:ascii="Times New Roman" w:hAnsi="Times New Roman" w:cs="Times New Roman"/>
          <w:sz w:val="22"/>
          <w:szCs w:val="22"/>
        </w:rPr>
        <w:t>основные направления внешних и внутренних миграций;</w:t>
      </w:r>
    </w:p>
    <w:p w:rsidR="00BB524D" w:rsidRPr="000C576D" w:rsidRDefault="00BB524D" w:rsidP="00EC6B40">
      <w:pPr>
        <w:pStyle w:val="HTMLPreformatted"/>
        <w:numPr>
          <w:ilvl w:val="0"/>
          <w:numId w:val="11"/>
        </w:numPr>
        <w:rPr>
          <w:rFonts w:ascii="Times New Roman" w:hAnsi="Times New Roman" w:cs="Times New Roman"/>
          <w:b/>
          <w:sz w:val="22"/>
          <w:szCs w:val="22"/>
        </w:rPr>
      </w:pPr>
      <w:r w:rsidRPr="000C576D">
        <w:rPr>
          <w:rFonts w:ascii="Times New Roman" w:hAnsi="Times New Roman" w:cs="Times New Roman"/>
          <w:sz w:val="22"/>
          <w:szCs w:val="22"/>
        </w:rPr>
        <w:t>проблемы современной урбанизации;</w:t>
      </w:r>
    </w:p>
    <w:p w:rsidR="00BB524D" w:rsidRPr="000C576D" w:rsidRDefault="00BB524D" w:rsidP="00EC6B40">
      <w:pPr>
        <w:pStyle w:val="HTMLPreformatted"/>
        <w:numPr>
          <w:ilvl w:val="0"/>
          <w:numId w:val="11"/>
        </w:numPr>
        <w:rPr>
          <w:rFonts w:ascii="Times New Roman" w:hAnsi="Times New Roman" w:cs="Times New Roman"/>
          <w:b/>
          <w:sz w:val="22"/>
          <w:szCs w:val="22"/>
        </w:rPr>
      </w:pPr>
      <w:r w:rsidRPr="000C576D">
        <w:rPr>
          <w:rFonts w:ascii="Times New Roman" w:hAnsi="Times New Roman" w:cs="Times New Roman"/>
          <w:sz w:val="22"/>
          <w:szCs w:val="22"/>
        </w:rPr>
        <w:t>географические особенности отраслевой и территориальной структур</w:t>
      </w:r>
      <w:r>
        <w:rPr>
          <w:rFonts w:ascii="Times New Roman" w:hAnsi="Times New Roman" w:cs="Times New Roman"/>
          <w:sz w:val="22"/>
          <w:szCs w:val="22"/>
        </w:rPr>
        <w:t>ы мирового хозяйства, размещения</w:t>
      </w:r>
      <w:r w:rsidRPr="000C576D">
        <w:rPr>
          <w:rFonts w:ascii="Times New Roman" w:hAnsi="Times New Roman" w:cs="Times New Roman"/>
          <w:sz w:val="22"/>
          <w:szCs w:val="22"/>
        </w:rPr>
        <w:t xml:space="preserve"> его основных отраслей </w:t>
      </w:r>
      <w:r>
        <w:rPr>
          <w:rFonts w:ascii="Times New Roman" w:hAnsi="Times New Roman" w:cs="Times New Roman"/>
          <w:sz w:val="22"/>
          <w:szCs w:val="22"/>
        </w:rPr>
        <w:t>;</w:t>
      </w:r>
      <w:r w:rsidRPr="000C576D">
        <w:rPr>
          <w:rFonts w:ascii="Times New Roman" w:hAnsi="Times New Roman" w:cs="Times New Roman"/>
          <w:sz w:val="22"/>
          <w:szCs w:val="22"/>
        </w:rPr>
        <w:t>географическую специфику отдельных регионов и стран, их различия по уровню социально-экономического развития, специализации в системе международного географического разделения труда;</w:t>
      </w:r>
    </w:p>
    <w:p w:rsidR="00BB524D" w:rsidRPr="000C576D" w:rsidRDefault="00BB524D" w:rsidP="00EC6B40">
      <w:pPr>
        <w:pStyle w:val="HTMLPreformatted"/>
        <w:numPr>
          <w:ilvl w:val="0"/>
          <w:numId w:val="11"/>
        </w:numPr>
        <w:rPr>
          <w:rFonts w:ascii="Times New Roman" w:hAnsi="Times New Roman" w:cs="Times New Roman"/>
          <w:b/>
          <w:sz w:val="22"/>
          <w:szCs w:val="22"/>
        </w:rPr>
      </w:pPr>
      <w:r w:rsidRPr="000C576D">
        <w:rPr>
          <w:rFonts w:ascii="Times New Roman" w:hAnsi="Times New Roman" w:cs="Times New Roman"/>
          <w:sz w:val="22"/>
          <w:szCs w:val="22"/>
        </w:rPr>
        <w:t>географические аспекты глобальных проблем человечества;</w:t>
      </w:r>
    </w:p>
    <w:p w:rsidR="00BB524D" w:rsidRPr="000C576D" w:rsidRDefault="00BB524D" w:rsidP="00EC6B40">
      <w:pPr>
        <w:pStyle w:val="HTMLPreformatted"/>
        <w:numPr>
          <w:ilvl w:val="0"/>
          <w:numId w:val="11"/>
        </w:numPr>
        <w:rPr>
          <w:rFonts w:ascii="Times New Roman" w:hAnsi="Times New Roman" w:cs="Times New Roman"/>
          <w:b/>
          <w:sz w:val="22"/>
          <w:szCs w:val="22"/>
        </w:rPr>
      </w:pPr>
      <w:r w:rsidRPr="000C576D">
        <w:rPr>
          <w:rFonts w:ascii="Times New Roman" w:hAnsi="Times New Roman" w:cs="Times New Roman"/>
          <w:sz w:val="22"/>
          <w:szCs w:val="22"/>
        </w:rPr>
        <w:t>особенности современного геополитического и геоэкономического положения России, её роль в международном географическом разделении труда;</w:t>
      </w:r>
    </w:p>
    <w:p w:rsidR="00BB524D" w:rsidRDefault="00BB524D" w:rsidP="00EC6B40">
      <w:pPr>
        <w:pStyle w:val="HTMLPreformatted"/>
        <w:ind w:left="360"/>
        <w:rPr>
          <w:rFonts w:ascii="Times New Roman" w:hAnsi="Times New Roman" w:cs="Times New Roman"/>
          <w:b/>
          <w:sz w:val="22"/>
          <w:szCs w:val="22"/>
        </w:rPr>
      </w:pPr>
    </w:p>
    <w:p w:rsidR="00BB524D" w:rsidRPr="000C576D" w:rsidRDefault="00BB524D" w:rsidP="00EC6B40">
      <w:pPr>
        <w:pStyle w:val="HTMLPreformatted"/>
        <w:ind w:left="360"/>
        <w:rPr>
          <w:rFonts w:ascii="Times New Roman" w:hAnsi="Times New Roman" w:cs="Times New Roman"/>
          <w:sz w:val="22"/>
          <w:szCs w:val="22"/>
        </w:rPr>
      </w:pPr>
      <w:r w:rsidRPr="000C576D">
        <w:rPr>
          <w:rFonts w:ascii="Times New Roman" w:hAnsi="Times New Roman" w:cs="Times New Roman"/>
          <w:b/>
          <w:sz w:val="22"/>
          <w:szCs w:val="22"/>
        </w:rPr>
        <w:t>уметь:</w:t>
      </w:r>
    </w:p>
    <w:p w:rsidR="00BB524D" w:rsidRPr="000C576D" w:rsidRDefault="00BB524D" w:rsidP="00EC6B40">
      <w:pPr>
        <w:pStyle w:val="HTMLPreformatted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 w:rsidRPr="000C576D">
        <w:rPr>
          <w:rFonts w:ascii="Times New Roman" w:hAnsi="Times New Roman" w:cs="Times New Roman"/>
          <w:sz w:val="22"/>
          <w:szCs w:val="22"/>
        </w:rPr>
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BB524D" w:rsidRPr="000C576D" w:rsidRDefault="00BB524D" w:rsidP="00EC6B40">
      <w:pPr>
        <w:pStyle w:val="HTMLPreformatted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 w:rsidRPr="000C576D">
        <w:rPr>
          <w:rFonts w:ascii="Times New Roman" w:hAnsi="Times New Roman" w:cs="Times New Roman"/>
          <w:sz w:val="22"/>
          <w:szCs w:val="22"/>
        </w:rPr>
        <w:t xml:space="preserve">оценивать и объяснять ресурсообеспеченность отдельных стран </w:t>
      </w:r>
      <w:r>
        <w:rPr>
          <w:rFonts w:ascii="Times New Roman" w:hAnsi="Times New Roman" w:cs="Times New Roman"/>
          <w:sz w:val="22"/>
          <w:szCs w:val="22"/>
        </w:rPr>
        <w:t xml:space="preserve"> и регионов мира</w:t>
      </w:r>
      <w:r w:rsidRPr="000C576D">
        <w:rPr>
          <w:rFonts w:ascii="Times New Roman" w:hAnsi="Times New Roman" w:cs="Times New Roman"/>
          <w:sz w:val="22"/>
          <w:szCs w:val="22"/>
        </w:rPr>
        <w:t xml:space="preserve">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 </w:t>
      </w:r>
    </w:p>
    <w:p w:rsidR="00BB524D" w:rsidRPr="000C576D" w:rsidRDefault="00BB524D" w:rsidP="00EC6B40">
      <w:pPr>
        <w:pStyle w:val="HTMLPreformatted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 w:rsidRPr="000C576D">
        <w:rPr>
          <w:rFonts w:ascii="Times New Roman" w:hAnsi="Times New Roman" w:cs="Times New Roman"/>
          <w:sz w:val="22"/>
          <w:szCs w:val="22"/>
        </w:rPr>
        <w:t>применять разнообразные источники географической информации для провед</w:t>
      </w:r>
      <w:r>
        <w:rPr>
          <w:rFonts w:ascii="Times New Roman" w:hAnsi="Times New Roman" w:cs="Times New Roman"/>
          <w:sz w:val="22"/>
          <w:szCs w:val="22"/>
        </w:rPr>
        <w:t xml:space="preserve">ения наблюдений за природными, </w:t>
      </w:r>
      <w:r w:rsidRPr="000C576D">
        <w:rPr>
          <w:rFonts w:ascii="Times New Roman" w:hAnsi="Times New Roman" w:cs="Times New Roman"/>
          <w:sz w:val="22"/>
          <w:szCs w:val="22"/>
        </w:rPr>
        <w:t>социально- экономическими и геоэкологическими объектами, процессами и явлениями, их изменениями под влиянием разнообразных факторов;</w:t>
      </w:r>
    </w:p>
    <w:p w:rsidR="00BB524D" w:rsidRPr="000C576D" w:rsidRDefault="00BB524D" w:rsidP="00EC6B40">
      <w:pPr>
        <w:pStyle w:val="HTMLPreformatted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 w:rsidRPr="000C576D">
        <w:rPr>
          <w:rFonts w:ascii="Times New Roman" w:hAnsi="Times New Roman" w:cs="Times New Roman"/>
          <w:sz w:val="22"/>
          <w:szCs w:val="22"/>
        </w:rPr>
        <w:t>составлять комплексную географическую характеристику регионов и стран мира,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BB524D" w:rsidRPr="000C576D" w:rsidRDefault="00BB524D" w:rsidP="00EC6B40">
      <w:pPr>
        <w:pStyle w:val="HTMLPreformatted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 w:rsidRPr="000C576D">
        <w:rPr>
          <w:rFonts w:ascii="Times New Roman" w:hAnsi="Times New Roman" w:cs="Times New Roman"/>
          <w:sz w:val="22"/>
          <w:szCs w:val="22"/>
        </w:rPr>
        <w:t xml:space="preserve">сопоставлять географические карты различной тематики для составления географических характеристик населения, отраслей мирового хозяйства регионов и стран мира; </w:t>
      </w:r>
    </w:p>
    <w:p w:rsidR="00BB524D" w:rsidRPr="000C576D" w:rsidRDefault="00BB524D" w:rsidP="00EC6B40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BB524D" w:rsidRDefault="00BB524D" w:rsidP="00EC6B40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0C576D">
        <w:rPr>
          <w:rFonts w:ascii="Times New Roman" w:hAnsi="Times New Roman" w:cs="Times New Roman"/>
          <w:b/>
          <w:sz w:val="22"/>
          <w:szCs w:val="22"/>
        </w:rPr>
        <w:t xml:space="preserve"> использовать приобретенные знания и умения в практической деятельности и повседневной жизни</w:t>
      </w:r>
      <w:r w:rsidRPr="000C576D">
        <w:rPr>
          <w:rFonts w:ascii="Times New Roman" w:hAnsi="Times New Roman" w:cs="Times New Roman"/>
          <w:sz w:val="22"/>
          <w:szCs w:val="22"/>
        </w:rPr>
        <w:t>:</w:t>
      </w:r>
    </w:p>
    <w:p w:rsidR="00BB524D" w:rsidRDefault="00BB524D" w:rsidP="004E775C">
      <w:pPr>
        <w:pStyle w:val="HTMLPreformatted"/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выявления и объяснения географических аспектов различных текущих событий и ситуаций;</w:t>
      </w:r>
    </w:p>
    <w:p w:rsidR="00BB524D" w:rsidRPr="000C576D" w:rsidRDefault="00BB524D" w:rsidP="004E775C">
      <w:pPr>
        <w:pStyle w:val="HTMLPreformatted"/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 w:rsidRPr="000C576D">
        <w:rPr>
          <w:rFonts w:ascii="Times New Roman" w:hAnsi="Times New Roman" w:cs="Times New Roman"/>
          <w:sz w:val="22"/>
          <w:szCs w:val="22"/>
        </w:rPr>
        <w:t>для нахождения и приме</w:t>
      </w:r>
      <w:r>
        <w:rPr>
          <w:rFonts w:ascii="Times New Roman" w:hAnsi="Times New Roman" w:cs="Times New Roman"/>
          <w:sz w:val="22"/>
          <w:szCs w:val="22"/>
        </w:rPr>
        <w:t xml:space="preserve">нения географической информации, включая карты, статистические материалы, геоинформационные системы и ресурсы Интернета; </w:t>
      </w:r>
      <w:r w:rsidRPr="000C576D">
        <w:rPr>
          <w:rFonts w:ascii="Times New Roman" w:hAnsi="Times New Roman" w:cs="Times New Roman"/>
          <w:sz w:val="22"/>
          <w:szCs w:val="22"/>
        </w:rPr>
        <w:t xml:space="preserve"> правильной оценки важнейших со</w:t>
      </w:r>
      <w:r>
        <w:rPr>
          <w:rFonts w:ascii="Times New Roman" w:hAnsi="Times New Roman" w:cs="Times New Roman"/>
          <w:sz w:val="22"/>
          <w:szCs w:val="22"/>
        </w:rPr>
        <w:t xml:space="preserve">циально- экономических событий </w:t>
      </w:r>
      <w:r w:rsidRPr="000C576D">
        <w:rPr>
          <w:rFonts w:ascii="Times New Roman" w:hAnsi="Times New Roman" w:cs="Times New Roman"/>
          <w:sz w:val="22"/>
          <w:szCs w:val="22"/>
        </w:rPr>
        <w:t xml:space="preserve"> международной жизни, геополитической и геоэкономической ситуации в России, других странах и регионах мира, тенденций их возможного развития.</w:t>
      </w:r>
    </w:p>
    <w:p w:rsidR="00BB524D" w:rsidRPr="000C576D" w:rsidRDefault="00BB524D" w:rsidP="00F0326B">
      <w:pPr>
        <w:pStyle w:val="HTMLPreformatted"/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 w:rsidRPr="000C576D">
        <w:rPr>
          <w:rFonts w:ascii="Times New Roman" w:hAnsi="Times New Roman" w:cs="Times New Roman"/>
          <w:sz w:val="22"/>
          <w:szCs w:val="22"/>
        </w:rPr>
        <w:t>для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общения;</w:t>
      </w:r>
    </w:p>
    <w:p w:rsidR="00BB524D" w:rsidRPr="000C576D" w:rsidRDefault="00BB524D" w:rsidP="00EC6B40">
      <w:pPr>
        <w:pStyle w:val="HTMLPreformatted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0C576D">
        <w:rPr>
          <w:rFonts w:ascii="Times New Roman" w:hAnsi="Times New Roman" w:cs="Times New Roman"/>
          <w:sz w:val="22"/>
          <w:szCs w:val="22"/>
        </w:rPr>
        <w:t>для объяснения влияния природных и социально- экономических факторов на особенности размещения населения Земли; направлений современных миграций населения; размещения основных промышленных и сельскохозяйственных районов мира; особенностей состава, структуры, специализации хозяйства отдельных регионов и стран мира; различий в уровне экономического развития; причин возникновения и обострения, взаимосвязи глобальных проблем человечества;</w:t>
      </w:r>
    </w:p>
    <w:p w:rsidR="00BB524D" w:rsidRDefault="00BB524D" w:rsidP="00EC6B40">
      <w:pPr>
        <w:pStyle w:val="HTMLPreformatted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0C576D">
        <w:rPr>
          <w:rFonts w:ascii="Times New Roman" w:hAnsi="Times New Roman" w:cs="Times New Roman"/>
          <w:sz w:val="22"/>
          <w:szCs w:val="22"/>
        </w:rPr>
        <w:t>для прогнозирования темпов роста народонаселения Земли в целом и в отдельных регионах и странах мира; тенденций изменения возрастного состава населения по данным об изменении прироста населения; основных направлений антропогенного воздействия на природную среду в современном мире;</w:t>
      </w:r>
    </w:p>
    <w:p w:rsidR="00BB524D" w:rsidRDefault="00BB524D" w:rsidP="00E34FC3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BB524D" w:rsidRDefault="00BB524D" w:rsidP="00E34FC3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BB524D" w:rsidRDefault="00BB524D" w:rsidP="00E34FC3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BB524D" w:rsidRDefault="00BB524D" w:rsidP="00E34FC3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BB524D" w:rsidRDefault="00BB524D" w:rsidP="00E34FC3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BB524D" w:rsidRDefault="00BB524D" w:rsidP="00E34FC3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BB524D" w:rsidRDefault="00BB524D" w:rsidP="00E34FC3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BB524D" w:rsidRDefault="00BB524D" w:rsidP="00E34FC3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BB524D" w:rsidRDefault="00BB524D" w:rsidP="00E34FC3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BB524D" w:rsidRDefault="00BB524D" w:rsidP="00E34FC3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BB524D" w:rsidRDefault="00BB524D" w:rsidP="00E34FC3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BB524D" w:rsidRDefault="00BB524D" w:rsidP="00E34FC3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BB524D" w:rsidRDefault="00BB524D" w:rsidP="00E34FC3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BB524D" w:rsidRDefault="00BB524D" w:rsidP="00E34FC3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BB524D" w:rsidRDefault="00BB524D" w:rsidP="00E34FC3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BB524D" w:rsidRDefault="00BB524D" w:rsidP="00E34FC3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BB524D" w:rsidRDefault="00BB524D" w:rsidP="00E34FC3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BB524D" w:rsidRPr="000C576D" w:rsidRDefault="00BB524D" w:rsidP="00E34FC3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BB524D" w:rsidRPr="000C576D" w:rsidRDefault="00BB524D" w:rsidP="00EC6B40">
      <w:pPr>
        <w:jc w:val="center"/>
        <w:outlineLvl w:val="0"/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Учебный план курса географии 10</w:t>
      </w:r>
      <w:r>
        <w:rPr>
          <w:b/>
          <w:sz w:val="22"/>
          <w:szCs w:val="22"/>
        </w:rPr>
        <w:t>-11</w:t>
      </w:r>
      <w:r w:rsidRPr="000C576D">
        <w:rPr>
          <w:b/>
          <w:sz w:val="22"/>
          <w:szCs w:val="22"/>
        </w:rPr>
        <w:t xml:space="preserve"> класса «Экономическая и социальная география мира».</w:t>
      </w:r>
    </w:p>
    <w:p w:rsidR="00BB524D" w:rsidRPr="000C576D" w:rsidRDefault="00BB524D" w:rsidP="00EC6B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>
        <w:rPr>
          <w:b/>
          <w:sz w:val="22"/>
          <w:szCs w:val="22"/>
          <w:lang w:val="en-US"/>
        </w:rPr>
        <w:t>9</w:t>
      </w:r>
      <w:r w:rsidRPr="000C576D">
        <w:rPr>
          <w:b/>
          <w:sz w:val="22"/>
          <w:szCs w:val="22"/>
        </w:rPr>
        <w:t xml:space="preserve"> ч (1ч в неделю)</w:t>
      </w:r>
    </w:p>
    <w:p w:rsidR="00BB524D" w:rsidRPr="000C576D" w:rsidRDefault="00BB524D" w:rsidP="00EC6B40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204"/>
        <w:gridCol w:w="3336"/>
        <w:gridCol w:w="4058"/>
      </w:tblGrid>
      <w:tr w:rsidR="00BB524D" w:rsidRPr="000C576D">
        <w:tc>
          <w:tcPr>
            <w:tcW w:w="1188" w:type="dxa"/>
          </w:tcPr>
          <w:p w:rsidR="00BB524D" w:rsidRPr="000C576D" w:rsidRDefault="00BB524D" w:rsidP="00D1243C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№</w:t>
            </w:r>
          </w:p>
          <w:p w:rsidR="00BB524D" w:rsidRPr="000C576D" w:rsidRDefault="00BB524D" w:rsidP="00D1243C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П/П</w:t>
            </w:r>
          </w:p>
          <w:p w:rsidR="00BB524D" w:rsidRPr="000C576D" w:rsidRDefault="00BB524D" w:rsidP="00D1243C"/>
        </w:tc>
        <w:tc>
          <w:tcPr>
            <w:tcW w:w="6204" w:type="dxa"/>
          </w:tcPr>
          <w:p w:rsidR="00BB524D" w:rsidRPr="000C576D" w:rsidRDefault="00BB524D" w:rsidP="00D1243C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Разделы и темы.</w:t>
            </w:r>
          </w:p>
        </w:tc>
        <w:tc>
          <w:tcPr>
            <w:tcW w:w="3336" w:type="dxa"/>
          </w:tcPr>
          <w:p w:rsidR="00BB524D" w:rsidRPr="000C576D" w:rsidRDefault="00BB524D" w:rsidP="00D1243C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Количество</w:t>
            </w:r>
          </w:p>
          <w:p w:rsidR="00BB524D" w:rsidRPr="000C576D" w:rsidRDefault="00BB524D" w:rsidP="00D1243C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часов.</w:t>
            </w:r>
          </w:p>
        </w:tc>
        <w:tc>
          <w:tcPr>
            <w:tcW w:w="4058" w:type="dxa"/>
          </w:tcPr>
          <w:p w:rsidR="00BB524D" w:rsidRPr="000C576D" w:rsidRDefault="00BB524D" w:rsidP="00D1243C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Практическая часть.</w:t>
            </w:r>
          </w:p>
          <w:p w:rsidR="00BB524D" w:rsidRPr="000C576D" w:rsidRDefault="00BB524D" w:rsidP="00D1243C">
            <w:pPr>
              <w:jc w:val="center"/>
              <w:rPr>
                <w:b/>
              </w:rPr>
            </w:pPr>
          </w:p>
        </w:tc>
      </w:tr>
      <w:tr w:rsidR="00BB524D" w:rsidRPr="000C576D" w:rsidTr="00661420">
        <w:trPr>
          <w:trHeight w:val="2507"/>
        </w:trPr>
        <w:tc>
          <w:tcPr>
            <w:tcW w:w="1188" w:type="dxa"/>
          </w:tcPr>
          <w:p w:rsidR="00BB524D" w:rsidRPr="000C576D" w:rsidRDefault="00BB524D" w:rsidP="00D1243C"/>
          <w:p w:rsidR="00BB524D" w:rsidRPr="000C576D" w:rsidRDefault="00BB524D" w:rsidP="00D1243C"/>
          <w:p w:rsidR="00BB524D" w:rsidRDefault="00BB524D" w:rsidP="00D1243C">
            <w:pPr>
              <w:rPr>
                <w:sz w:val="22"/>
                <w:szCs w:val="22"/>
                <w:lang w:val="en-US"/>
              </w:rPr>
            </w:pPr>
          </w:p>
          <w:p w:rsidR="00BB524D" w:rsidRPr="000C576D" w:rsidRDefault="00BB524D" w:rsidP="00D1243C">
            <w:r w:rsidRPr="000C576D">
              <w:rPr>
                <w:sz w:val="22"/>
                <w:szCs w:val="22"/>
              </w:rPr>
              <w:t xml:space="preserve">1.  </w:t>
            </w:r>
          </w:p>
          <w:p w:rsidR="00BB524D" w:rsidRPr="000C576D" w:rsidRDefault="00BB524D" w:rsidP="00D1243C"/>
          <w:p w:rsidR="00BB524D" w:rsidRPr="000C576D" w:rsidRDefault="00BB524D" w:rsidP="00D1243C">
            <w:r w:rsidRPr="000C576D">
              <w:rPr>
                <w:sz w:val="22"/>
                <w:szCs w:val="22"/>
              </w:rPr>
              <w:t>2.</w:t>
            </w:r>
          </w:p>
          <w:p w:rsidR="00BB524D" w:rsidRPr="000C576D" w:rsidRDefault="00BB524D" w:rsidP="00D1243C"/>
          <w:p w:rsidR="00BB524D" w:rsidRPr="000C576D" w:rsidRDefault="00BB524D" w:rsidP="00D1243C">
            <w:r w:rsidRPr="000C576D">
              <w:rPr>
                <w:sz w:val="22"/>
                <w:szCs w:val="22"/>
              </w:rPr>
              <w:t>3.</w:t>
            </w:r>
          </w:p>
          <w:p w:rsidR="00BB524D" w:rsidRPr="000C576D" w:rsidRDefault="00BB524D" w:rsidP="00D1243C"/>
          <w:p w:rsidR="00BB524D" w:rsidRPr="000C576D" w:rsidRDefault="00BB524D" w:rsidP="00D1243C">
            <w:r w:rsidRPr="000C576D">
              <w:rPr>
                <w:sz w:val="22"/>
                <w:szCs w:val="22"/>
              </w:rPr>
              <w:t>4.</w:t>
            </w:r>
          </w:p>
          <w:p w:rsidR="00BB524D" w:rsidRPr="000C576D" w:rsidRDefault="00BB524D" w:rsidP="00D1243C">
            <w:pPr>
              <w:rPr>
                <w:lang w:val="en-US"/>
              </w:rPr>
            </w:pPr>
          </w:p>
        </w:tc>
        <w:tc>
          <w:tcPr>
            <w:tcW w:w="6204" w:type="dxa"/>
          </w:tcPr>
          <w:p w:rsidR="00BB524D" w:rsidRPr="00661420" w:rsidRDefault="00BB524D" w:rsidP="00D124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10 </w:t>
            </w:r>
            <w:r>
              <w:rPr>
                <w:b/>
                <w:sz w:val="22"/>
                <w:szCs w:val="22"/>
              </w:rPr>
              <w:t>класс.</w:t>
            </w:r>
          </w:p>
          <w:p w:rsidR="00BB524D" w:rsidRPr="000C576D" w:rsidRDefault="00BB524D" w:rsidP="00D1243C">
            <w:r w:rsidRPr="000C576D">
              <w:rPr>
                <w:sz w:val="22"/>
                <w:szCs w:val="22"/>
              </w:rPr>
              <w:t>Введение.</w:t>
            </w:r>
          </w:p>
          <w:p w:rsidR="00BB524D" w:rsidRPr="000C576D" w:rsidRDefault="00BB524D" w:rsidP="00D1243C"/>
          <w:p w:rsidR="00BB524D" w:rsidRPr="000C576D" w:rsidRDefault="00BB524D" w:rsidP="00D1243C">
            <w:r w:rsidRPr="000C576D">
              <w:rPr>
                <w:sz w:val="22"/>
                <w:szCs w:val="22"/>
              </w:rPr>
              <w:t>Политическое устройство мира.</w:t>
            </w:r>
          </w:p>
          <w:p w:rsidR="00BB524D" w:rsidRPr="000C576D" w:rsidRDefault="00BB524D" w:rsidP="00D1243C"/>
          <w:p w:rsidR="00BB524D" w:rsidRPr="000C576D" w:rsidRDefault="00BB524D" w:rsidP="00D1243C">
            <w:r w:rsidRPr="000C576D">
              <w:rPr>
                <w:sz w:val="22"/>
                <w:szCs w:val="22"/>
              </w:rPr>
              <w:t>Природа и человек в современном мире.</w:t>
            </w:r>
          </w:p>
          <w:p w:rsidR="00BB524D" w:rsidRPr="000C576D" w:rsidRDefault="00BB524D" w:rsidP="00D1243C"/>
          <w:p w:rsidR="00BB524D" w:rsidRPr="000C576D" w:rsidRDefault="00BB524D" w:rsidP="00D1243C">
            <w:r w:rsidRPr="000C576D">
              <w:rPr>
                <w:sz w:val="22"/>
                <w:szCs w:val="22"/>
              </w:rPr>
              <w:t>Население мира.</w:t>
            </w:r>
          </w:p>
          <w:p w:rsidR="00BB524D" w:rsidRPr="000C576D" w:rsidRDefault="00BB524D" w:rsidP="00D1243C"/>
          <w:p w:rsidR="00BB524D" w:rsidRPr="000C576D" w:rsidRDefault="00BB524D" w:rsidP="00D1243C">
            <w:r w:rsidRPr="000C576D">
              <w:rPr>
                <w:sz w:val="22"/>
                <w:szCs w:val="22"/>
              </w:rPr>
              <w:t>Мировое хозяйство и география основных отраслей.</w:t>
            </w:r>
          </w:p>
          <w:p w:rsidR="00BB524D" w:rsidRPr="000C576D" w:rsidRDefault="00BB524D" w:rsidP="00D1243C">
            <w:pPr>
              <w:rPr>
                <w:lang w:val="en-US"/>
              </w:rPr>
            </w:pPr>
          </w:p>
        </w:tc>
        <w:tc>
          <w:tcPr>
            <w:tcW w:w="3336" w:type="dxa"/>
          </w:tcPr>
          <w:p w:rsidR="00BB524D" w:rsidRDefault="00BB524D" w:rsidP="00D1243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B524D" w:rsidRPr="000C576D" w:rsidRDefault="00BB524D" w:rsidP="00D1243C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  <w:p w:rsidR="00BB524D" w:rsidRPr="000C576D" w:rsidRDefault="00BB524D" w:rsidP="00D1243C">
            <w:pPr>
              <w:jc w:val="center"/>
            </w:pPr>
          </w:p>
          <w:p w:rsidR="00BB524D" w:rsidRPr="000C576D" w:rsidRDefault="00BB524D" w:rsidP="00D1243C">
            <w:pPr>
              <w:jc w:val="center"/>
            </w:pPr>
            <w:r w:rsidRPr="000C576D">
              <w:rPr>
                <w:sz w:val="22"/>
                <w:szCs w:val="22"/>
              </w:rPr>
              <w:t>5</w:t>
            </w:r>
          </w:p>
          <w:p w:rsidR="00BB524D" w:rsidRPr="000C576D" w:rsidRDefault="00BB524D" w:rsidP="00D1243C">
            <w:pPr>
              <w:jc w:val="center"/>
            </w:pPr>
          </w:p>
          <w:p w:rsidR="00BB524D" w:rsidRPr="000C576D" w:rsidRDefault="00BB524D" w:rsidP="00D1243C">
            <w:pPr>
              <w:jc w:val="center"/>
            </w:pPr>
            <w:r w:rsidRPr="000C576D">
              <w:rPr>
                <w:sz w:val="22"/>
                <w:szCs w:val="22"/>
              </w:rPr>
              <w:t>7</w:t>
            </w:r>
          </w:p>
          <w:p w:rsidR="00BB524D" w:rsidRPr="000C576D" w:rsidRDefault="00BB524D" w:rsidP="00D1243C">
            <w:pPr>
              <w:jc w:val="center"/>
            </w:pPr>
          </w:p>
          <w:p w:rsidR="00BB524D" w:rsidRPr="000C576D" w:rsidRDefault="00BB524D" w:rsidP="00D1243C">
            <w:pPr>
              <w:jc w:val="center"/>
            </w:pPr>
            <w:r w:rsidRPr="000C576D">
              <w:rPr>
                <w:sz w:val="22"/>
                <w:szCs w:val="22"/>
              </w:rPr>
              <w:t>8</w:t>
            </w:r>
          </w:p>
          <w:p w:rsidR="00BB524D" w:rsidRPr="000C576D" w:rsidRDefault="00BB524D" w:rsidP="00D1243C">
            <w:pPr>
              <w:jc w:val="center"/>
            </w:pPr>
          </w:p>
          <w:p w:rsidR="00BB524D" w:rsidRPr="000C576D" w:rsidRDefault="00BB524D" w:rsidP="00D1243C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  <w:p w:rsidR="00BB524D" w:rsidRPr="001F3A7B" w:rsidRDefault="00BB524D" w:rsidP="00D1243C">
            <w:pPr>
              <w:jc w:val="center"/>
              <w:rPr>
                <w:lang w:val="en-US"/>
              </w:rPr>
            </w:pPr>
          </w:p>
        </w:tc>
        <w:tc>
          <w:tcPr>
            <w:tcW w:w="4058" w:type="dxa"/>
          </w:tcPr>
          <w:p w:rsidR="00BB524D" w:rsidRPr="000C576D" w:rsidRDefault="00BB524D" w:rsidP="00D1243C">
            <w:pPr>
              <w:jc w:val="center"/>
            </w:pPr>
          </w:p>
          <w:p w:rsidR="00BB524D" w:rsidRPr="000C576D" w:rsidRDefault="00BB524D" w:rsidP="00D1243C">
            <w:pPr>
              <w:jc w:val="center"/>
            </w:pPr>
          </w:p>
          <w:p w:rsidR="00BB524D" w:rsidRDefault="00BB524D" w:rsidP="00D1243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B524D" w:rsidRPr="000C576D" w:rsidRDefault="00BB524D" w:rsidP="00D1243C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  <w:p w:rsidR="00BB524D" w:rsidRPr="000C576D" w:rsidRDefault="00BB524D" w:rsidP="00D1243C">
            <w:pPr>
              <w:jc w:val="center"/>
            </w:pPr>
          </w:p>
          <w:p w:rsidR="00BB524D" w:rsidRPr="000C576D" w:rsidRDefault="00BB524D" w:rsidP="00D1243C">
            <w:pPr>
              <w:jc w:val="center"/>
            </w:pPr>
            <w:r w:rsidRPr="000C576D">
              <w:rPr>
                <w:sz w:val="22"/>
                <w:szCs w:val="22"/>
              </w:rPr>
              <w:t>3</w:t>
            </w:r>
          </w:p>
          <w:p w:rsidR="00BB524D" w:rsidRPr="000C576D" w:rsidRDefault="00BB524D" w:rsidP="00D1243C">
            <w:pPr>
              <w:jc w:val="center"/>
            </w:pPr>
          </w:p>
          <w:p w:rsidR="00BB524D" w:rsidRPr="000C576D" w:rsidRDefault="00BB524D" w:rsidP="00D1243C">
            <w:pPr>
              <w:jc w:val="center"/>
            </w:pPr>
            <w:r w:rsidRPr="000C576D">
              <w:rPr>
                <w:sz w:val="22"/>
                <w:szCs w:val="22"/>
              </w:rPr>
              <w:t>3</w:t>
            </w:r>
          </w:p>
          <w:p w:rsidR="00BB524D" w:rsidRPr="000C576D" w:rsidRDefault="00BB524D" w:rsidP="00D1243C">
            <w:pPr>
              <w:jc w:val="center"/>
            </w:pPr>
          </w:p>
          <w:p w:rsidR="00BB524D" w:rsidRPr="000C576D" w:rsidRDefault="00BB524D" w:rsidP="00D1243C">
            <w:pPr>
              <w:jc w:val="center"/>
            </w:pPr>
            <w:r w:rsidRPr="000C576D">
              <w:rPr>
                <w:sz w:val="22"/>
                <w:szCs w:val="22"/>
              </w:rPr>
              <w:t xml:space="preserve">2 </w:t>
            </w:r>
          </w:p>
          <w:p w:rsidR="00BB524D" w:rsidRPr="000C576D" w:rsidRDefault="00BB524D" w:rsidP="00D1243C">
            <w:pPr>
              <w:jc w:val="center"/>
            </w:pPr>
          </w:p>
        </w:tc>
      </w:tr>
      <w:tr w:rsidR="00BB524D" w:rsidRPr="000C576D">
        <w:trPr>
          <w:trHeight w:val="5235"/>
        </w:trPr>
        <w:tc>
          <w:tcPr>
            <w:tcW w:w="1188" w:type="dxa"/>
          </w:tcPr>
          <w:p w:rsidR="00BB524D" w:rsidRDefault="00BB524D" w:rsidP="00D1243C">
            <w:pPr>
              <w:rPr>
                <w:sz w:val="22"/>
                <w:szCs w:val="22"/>
              </w:rPr>
            </w:pPr>
          </w:p>
          <w:p w:rsidR="00BB524D" w:rsidRPr="000C576D" w:rsidRDefault="00BB524D" w:rsidP="00D1243C">
            <w:r w:rsidRPr="000C576D">
              <w:rPr>
                <w:sz w:val="22"/>
                <w:szCs w:val="22"/>
              </w:rPr>
              <w:t>5.</w:t>
            </w:r>
          </w:p>
          <w:p w:rsidR="00BB524D" w:rsidRPr="000C576D" w:rsidRDefault="00BB524D" w:rsidP="00D1243C"/>
          <w:p w:rsidR="00BB524D" w:rsidRPr="000C576D" w:rsidRDefault="00BB524D" w:rsidP="00D1243C">
            <w:r w:rsidRPr="000C576D">
              <w:rPr>
                <w:sz w:val="22"/>
                <w:szCs w:val="22"/>
              </w:rPr>
              <w:t>5.1.</w:t>
            </w:r>
          </w:p>
          <w:p w:rsidR="00BB524D" w:rsidRPr="000C576D" w:rsidRDefault="00BB524D" w:rsidP="00D1243C"/>
          <w:p w:rsidR="00BB524D" w:rsidRPr="000C576D" w:rsidRDefault="00BB524D" w:rsidP="00D1243C">
            <w:r w:rsidRPr="000C576D">
              <w:rPr>
                <w:sz w:val="22"/>
                <w:szCs w:val="22"/>
              </w:rPr>
              <w:t>5.2.</w:t>
            </w:r>
          </w:p>
          <w:p w:rsidR="00BB524D" w:rsidRPr="000C576D" w:rsidRDefault="00BB524D" w:rsidP="00D1243C"/>
          <w:p w:rsidR="00BB524D" w:rsidRPr="000C576D" w:rsidRDefault="00BB524D" w:rsidP="00D1243C">
            <w:r w:rsidRPr="000C576D">
              <w:rPr>
                <w:sz w:val="22"/>
                <w:szCs w:val="22"/>
              </w:rPr>
              <w:t>5.3.</w:t>
            </w:r>
          </w:p>
          <w:p w:rsidR="00BB524D" w:rsidRPr="000C576D" w:rsidRDefault="00BB524D" w:rsidP="00D1243C"/>
          <w:p w:rsidR="00BB524D" w:rsidRPr="000C576D" w:rsidRDefault="00BB524D" w:rsidP="00D1243C">
            <w:r w:rsidRPr="000C576D">
              <w:rPr>
                <w:sz w:val="22"/>
                <w:szCs w:val="22"/>
              </w:rPr>
              <w:t>5.4.</w:t>
            </w:r>
          </w:p>
          <w:p w:rsidR="00BB524D" w:rsidRPr="000C576D" w:rsidRDefault="00BB524D" w:rsidP="00D1243C"/>
          <w:p w:rsidR="00BB524D" w:rsidRPr="000C576D" w:rsidRDefault="00BB524D" w:rsidP="00D1243C">
            <w:r w:rsidRPr="000C576D">
              <w:rPr>
                <w:sz w:val="22"/>
                <w:szCs w:val="22"/>
              </w:rPr>
              <w:t>5.5.</w:t>
            </w:r>
          </w:p>
          <w:p w:rsidR="00BB524D" w:rsidRPr="000C576D" w:rsidRDefault="00BB524D" w:rsidP="00D1243C"/>
          <w:p w:rsidR="00BB524D" w:rsidRPr="000C576D" w:rsidRDefault="00BB524D" w:rsidP="00D1243C">
            <w:r w:rsidRPr="000C576D">
              <w:rPr>
                <w:sz w:val="22"/>
                <w:szCs w:val="22"/>
              </w:rPr>
              <w:t>5.6.</w:t>
            </w:r>
          </w:p>
          <w:p w:rsidR="00BB524D" w:rsidRPr="000C576D" w:rsidRDefault="00BB524D" w:rsidP="00D1243C"/>
          <w:p w:rsidR="00BB524D" w:rsidRPr="000C576D" w:rsidRDefault="00BB524D" w:rsidP="00D1243C">
            <w:r w:rsidRPr="000C576D">
              <w:rPr>
                <w:sz w:val="22"/>
                <w:szCs w:val="22"/>
              </w:rPr>
              <w:t>5.7.</w:t>
            </w:r>
          </w:p>
          <w:p w:rsidR="00BB524D" w:rsidRPr="000C576D" w:rsidRDefault="00BB524D" w:rsidP="00D1243C"/>
          <w:p w:rsidR="00BB524D" w:rsidRPr="000C576D" w:rsidRDefault="00BB524D" w:rsidP="00D1243C">
            <w:r w:rsidRPr="000C576D">
              <w:rPr>
                <w:sz w:val="22"/>
                <w:szCs w:val="22"/>
              </w:rPr>
              <w:t xml:space="preserve">6. </w:t>
            </w:r>
          </w:p>
          <w:p w:rsidR="00BB524D" w:rsidRPr="000C576D" w:rsidRDefault="00BB524D" w:rsidP="00D1243C">
            <w:r w:rsidRPr="000C576D">
              <w:rPr>
                <w:sz w:val="22"/>
                <w:szCs w:val="22"/>
              </w:rPr>
              <w:t>7.</w:t>
            </w:r>
          </w:p>
          <w:p w:rsidR="00BB524D" w:rsidRPr="000C576D" w:rsidRDefault="00BB524D" w:rsidP="00D1243C"/>
        </w:tc>
        <w:tc>
          <w:tcPr>
            <w:tcW w:w="6204" w:type="dxa"/>
          </w:tcPr>
          <w:p w:rsidR="00BB524D" w:rsidRPr="00661420" w:rsidRDefault="00BB524D" w:rsidP="00D124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класс.</w:t>
            </w:r>
          </w:p>
          <w:p w:rsidR="00BB524D" w:rsidRPr="000C576D" w:rsidRDefault="00BB524D" w:rsidP="00D1243C">
            <w:r w:rsidRPr="000C576D">
              <w:rPr>
                <w:sz w:val="22"/>
                <w:szCs w:val="22"/>
              </w:rPr>
              <w:t>Региональная характеристика мира.</w:t>
            </w:r>
          </w:p>
          <w:p w:rsidR="00BB524D" w:rsidRPr="000C576D" w:rsidRDefault="00BB524D" w:rsidP="00D1243C"/>
          <w:p w:rsidR="00BB524D" w:rsidRPr="000C576D" w:rsidRDefault="00BB524D" w:rsidP="00D1243C">
            <w:r w:rsidRPr="000C576D">
              <w:rPr>
                <w:sz w:val="22"/>
                <w:szCs w:val="22"/>
              </w:rPr>
              <w:t>Регионы и страны мира.</w:t>
            </w:r>
          </w:p>
          <w:p w:rsidR="00BB524D" w:rsidRPr="000C576D" w:rsidRDefault="00BB524D" w:rsidP="00D1243C"/>
          <w:p w:rsidR="00BB524D" w:rsidRPr="000C576D" w:rsidRDefault="00BB524D" w:rsidP="00D1243C">
            <w:r w:rsidRPr="000C576D">
              <w:rPr>
                <w:sz w:val="22"/>
                <w:szCs w:val="22"/>
              </w:rPr>
              <w:t xml:space="preserve">Зарубежная Европа.        </w:t>
            </w:r>
          </w:p>
          <w:p w:rsidR="00BB524D" w:rsidRPr="000C576D" w:rsidRDefault="00BB524D" w:rsidP="00D1243C"/>
          <w:p w:rsidR="00BB524D" w:rsidRPr="000C576D" w:rsidRDefault="00BB524D" w:rsidP="00D1243C">
            <w:r w:rsidRPr="000C576D">
              <w:rPr>
                <w:sz w:val="22"/>
                <w:szCs w:val="22"/>
              </w:rPr>
              <w:t>Зарубежная Азия.</w:t>
            </w:r>
          </w:p>
          <w:p w:rsidR="00BB524D" w:rsidRPr="000C576D" w:rsidRDefault="00BB524D" w:rsidP="00D1243C"/>
          <w:p w:rsidR="00BB524D" w:rsidRPr="000C576D" w:rsidRDefault="00BB524D" w:rsidP="00D1243C">
            <w:r w:rsidRPr="000C576D">
              <w:rPr>
                <w:sz w:val="22"/>
                <w:szCs w:val="22"/>
              </w:rPr>
              <w:t>Северная Америка.</w:t>
            </w:r>
          </w:p>
          <w:p w:rsidR="00BB524D" w:rsidRPr="000C576D" w:rsidRDefault="00BB524D" w:rsidP="00D1243C"/>
          <w:p w:rsidR="00BB524D" w:rsidRPr="000C576D" w:rsidRDefault="00BB524D" w:rsidP="00D1243C">
            <w:r w:rsidRPr="000C576D">
              <w:rPr>
                <w:sz w:val="22"/>
                <w:szCs w:val="22"/>
              </w:rPr>
              <w:t>Латинская Америка.</w:t>
            </w:r>
          </w:p>
          <w:p w:rsidR="00BB524D" w:rsidRPr="000C576D" w:rsidRDefault="00BB524D" w:rsidP="00D1243C"/>
          <w:p w:rsidR="00BB524D" w:rsidRPr="000C576D" w:rsidRDefault="00BB524D" w:rsidP="00D1243C">
            <w:r w:rsidRPr="000C576D">
              <w:rPr>
                <w:sz w:val="22"/>
                <w:szCs w:val="22"/>
              </w:rPr>
              <w:t>Австралия и Океания.</w:t>
            </w:r>
          </w:p>
          <w:p w:rsidR="00BB524D" w:rsidRPr="000C576D" w:rsidRDefault="00BB524D" w:rsidP="00D1243C"/>
          <w:p w:rsidR="00BB524D" w:rsidRPr="000C576D" w:rsidRDefault="00BB524D" w:rsidP="00D1243C">
            <w:r w:rsidRPr="000C576D">
              <w:rPr>
                <w:sz w:val="22"/>
                <w:szCs w:val="22"/>
              </w:rPr>
              <w:t>Африка.</w:t>
            </w:r>
          </w:p>
          <w:p w:rsidR="00BB524D" w:rsidRPr="000C576D" w:rsidRDefault="00BB524D" w:rsidP="00D1243C"/>
          <w:p w:rsidR="00BB524D" w:rsidRPr="000C576D" w:rsidRDefault="00BB524D" w:rsidP="00D1243C">
            <w:r w:rsidRPr="000C576D">
              <w:rPr>
                <w:sz w:val="22"/>
                <w:szCs w:val="22"/>
              </w:rPr>
              <w:t>Россия в современном мире.</w:t>
            </w:r>
          </w:p>
          <w:p w:rsidR="00BB524D" w:rsidRPr="000C576D" w:rsidRDefault="00BB524D" w:rsidP="00D1243C">
            <w:r w:rsidRPr="000C576D">
              <w:rPr>
                <w:sz w:val="22"/>
                <w:szCs w:val="22"/>
              </w:rPr>
              <w:t>Заключение.</w:t>
            </w:r>
          </w:p>
          <w:p w:rsidR="00BB524D" w:rsidRPr="000C576D" w:rsidRDefault="00BB524D" w:rsidP="00D1243C">
            <w:pPr>
              <w:rPr>
                <w:sz w:val="22"/>
                <w:szCs w:val="22"/>
              </w:rPr>
            </w:pPr>
            <w:r w:rsidRPr="000C576D">
              <w:rPr>
                <w:sz w:val="22"/>
                <w:szCs w:val="22"/>
              </w:rPr>
              <w:t>Итого</w:t>
            </w:r>
          </w:p>
        </w:tc>
        <w:tc>
          <w:tcPr>
            <w:tcW w:w="3336" w:type="dxa"/>
          </w:tcPr>
          <w:p w:rsidR="00BB524D" w:rsidRPr="000C576D" w:rsidRDefault="00BB524D" w:rsidP="00D1243C">
            <w:pPr>
              <w:jc w:val="center"/>
            </w:pPr>
          </w:p>
          <w:p w:rsidR="00BB524D" w:rsidRPr="000C576D" w:rsidRDefault="00BB524D" w:rsidP="00D1243C">
            <w:pPr>
              <w:jc w:val="center"/>
            </w:pPr>
          </w:p>
          <w:p w:rsidR="00BB524D" w:rsidRDefault="00BB524D" w:rsidP="00D1243C">
            <w:pPr>
              <w:jc w:val="center"/>
              <w:rPr>
                <w:sz w:val="22"/>
                <w:szCs w:val="22"/>
              </w:rPr>
            </w:pPr>
          </w:p>
          <w:p w:rsidR="00BB524D" w:rsidRPr="000C576D" w:rsidRDefault="00BB524D" w:rsidP="00D1243C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  <w:p w:rsidR="00BB524D" w:rsidRPr="000C576D" w:rsidRDefault="00BB524D" w:rsidP="00D1243C">
            <w:pPr>
              <w:jc w:val="center"/>
            </w:pPr>
          </w:p>
          <w:p w:rsidR="00BB524D" w:rsidRPr="000C576D" w:rsidRDefault="00BB524D" w:rsidP="00D1243C">
            <w:pPr>
              <w:jc w:val="center"/>
            </w:pPr>
            <w:r w:rsidRPr="000C576D">
              <w:rPr>
                <w:sz w:val="22"/>
                <w:szCs w:val="22"/>
              </w:rPr>
              <w:t>6</w:t>
            </w:r>
          </w:p>
          <w:p w:rsidR="00BB524D" w:rsidRPr="000C576D" w:rsidRDefault="00BB524D" w:rsidP="00D1243C">
            <w:pPr>
              <w:jc w:val="center"/>
            </w:pPr>
          </w:p>
          <w:p w:rsidR="00BB524D" w:rsidRPr="000C576D" w:rsidRDefault="00BB524D" w:rsidP="00D1243C">
            <w:pPr>
              <w:jc w:val="center"/>
            </w:pPr>
            <w:r w:rsidRPr="000C576D">
              <w:rPr>
                <w:sz w:val="22"/>
                <w:szCs w:val="22"/>
              </w:rPr>
              <w:t>6</w:t>
            </w:r>
          </w:p>
          <w:p w:rsidR="00BB524D" w:rsidRPr="000C576D" w:rsidRDefault="00BB524D" w:rsidP="00D1243C">
            <w:pPr>
              <w:jc w:val="center"/>
            </w:pPr>
          </w:p>
          <w:p w:rsidR="00BB524D" w:rsidRPr="000C576D" w:rsidRDefault="00BB524D" w:rsidP="00D1243C">
            <w:pPr>
              <w:jc w:val="center"/>
            </w:pPr>
            <w:r w:rsidRPr="000C576D">
              <w:rPr>
                <w:sz w:val="22"/>
                <w:szCs w:val="22"/>
              </w:rPr>
              <w:t>6</w:t>
            </w:r>
          </w:p>
          <w:p w:rsidR="00BB524D" w:rsidRPr="000C576D" w:rsidRDefault="00BB524D" w:rsidP="00D1243C">
            <w:pPr>
              <w:jc w:val="center"/>
            </w:pPr>
          </w:p>
          <w:p w:rsidR="00BB524D" w:rsidRPr="000C576D" w:rsidRDefault="00BB524D" w:rsidP="00D1243C">
            <w:pPr>
              <w:jc w:val="center"/>
            </w:pPr>
            <w:r w:rsidRPr="000C576D">
              <w:rPr>
                <w:sz w:val="22"/>
                <w:szCs w:val="22"/>
              </w:rPr>
              <w:t>5</w:t>
            </w:r>
          </w:p>
          <w:p w:rsidR="00BB524D" w:rsidRPr="000C576D" w:rsidRDefault="00BB524D" w:rsidP="00D1243C">
            <w:pPr>
              <w:jc w:val="center"/>
            </w:pPr>
          </w:p>
          <w:p w:rsidR="00BB524D" w:rsidRPr="000C576D" w:rsidRDefault="00BB524D" w:rsidP="00D1243C">
            <w:pPr>
              <w:jc w:val="center"/>
            </w:pPr>
            <w:r w:rsidRPr="000C576D">
              <w:rPr>
                <w:sz w:val="22"/>
                <w:szCs w:val="22"/>
              </w:rPr>
              <w:t>2</w:t>
            </w:r>
          </w:p>
          <w:p w:rsidR="00BB524D" w:rsidRPr="000C576D" w:rsidRDefault="00BB524D" w:rsidP="00D1243C">
            <w:pPr>
              <w:jc w:val="center"/>
            </w:pPr>
          </w:p>
          <w:p w:rsidR="00BB524D" w:rsidRPr="000C576D" w:rsidRDefault="00BB524D" w:rsidP="00D1243C">
            <w:pPr>
              <w:jc w:val="center"/>
            </w:pPr>
            <w:r w:rsidRPr="000C576D">
              <w:rPr>
                <w:sz w:val="22"/>
                <w:szCs w:val="22"/>
              </w:rPr>
              <w:t>3</w:t>
            </w:r>
          </w:p>
          <w:p w:rsidR="00BB524D" w:rsidRPr="000C576D" w:rsidRDefault="00BB524D" w:rsidP="00D1243C">
            <w:pPr>
              <w:jc w:val="center"/>
            </w:pPr>
          </w:p>
          <w:p w:rsidR="00BB524D" w:rsidRPr="000C576D" w:rsidRDefault="00BB524D" w:rsidP="00D1243C">
            <w:pPr>
              <w:jc w:val="center"/>
            </w:pPr>
            <w:r w:rsidRPr="000C576D">
              <w:rPr>
                <w:sz w:val="22"/>
                <w:szCs w:val="22"/>
              </w:rPr>
              <w:t>2</w:t>
            </w:r>
          </w:p>
          <w:p w:rsidR="00BB524D" w:rsidRPr="000C576D" w:rsidRDefault="00BB524D" w:rsidP="00D1243C">
            <w:pPr>
              <w:jc w:val="center"/>
            </w:pPr>
            <w:r w:rsidRPr="000C576D">
              <w:rPr>
                <w:sz w:val="22"/>
                <w:szCs w:val="22"/>
              </w:rPr>
              <w:t>2</w:t>
            </w:r>
          </w:p>
          <w:p w:rsidR="00BB524D" w:rsidRPr="000C576D" w:rsidRDefault="00BB524D" w:rsidP="00D1243C">
            <w:pPr>
              <w:jc w:val="center"/>
              <w:rPr>
                <w:sz w:val="22"/>
                <w:szCs w:val="22"/>
              </w:rPr>
            </w:pPr>
            <w:r w:rsidRPr="000C576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058" w:type="dxa"/>
          </w:tcPr>
          <w:p w:rsidR="00BB524D" w:rsidRPr="000C576D" w:rsidRDefault="00BB524D" w:rsidP="00D1243C">
            <w:pPr>
              <w:jc w:val="center"/>
            </w:pPr>
          </w:p>
          <w:p w:rsidR="00BB524D" w:rsidRPr="000C576D" w:rsidRDefault="00BB524D" w:rsidP="00D1243C">
            <w:pPr>
              <w:jc w:val="center"/>
            </w:pPr>
          </w:p>
          <w:p w:rsidR="00BB524D" w:rsidRPr="000C576D" w:rsidRDefault="00BB524D" w:rsidP="00D1243C">
            <w:pPr>
              <w:jc w:val="center"/>
            </w:pPr>
          </w:p>
          <w:p w:rsidR="00BB524D" w:rsidRPr="000C576D" w:rsidRDefault="00BB524D" w:rsidP="00D1243C">
            <w:pPr>
              <w:jc w:val="center"/>
            </w:pPr>
          </w:p>
          <w:p w:rsidR="00BB524D" w:rsidRDefault="00BB524D" w:rsidP="00D1243C">
            <w:pPr>
              <w:jc w:val="center"/>
              <w:rPr>
                <w:sz w:val="22"/>
                <w:szCs w:val="22"/>
              </w:rPr>
            </w:pPr>
          </w:p>
          <w:p w:rsidR="00BB524D" w:rsidRPr="000C576D" w:rsidRDefault="00BB524D" w:rsidP="00D1243C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  <w:p w:rsidR="00BB524D" w:rsidRPr="000C576D" w:rsidRDefault="00BB524D" w:rsidP="00D1243C">
            <w:pPr>
              <w:jc w:val="center"/>
            </w:pPr>
          </w:p>
          <w:p w:rsidR="00BB524D" w:rsidRPr="000C576D" w:rsidRDefault="00BB524D" w:rsidP="00D1243C">
            <w:pPr>
              <w:jc w:val="center"/>
            </w:pPr>
            <w:r w:rsidRPr="000C576D">
              <w:rPr>
                <w:sz w:val="22"/>
                <w:szCs w:val="22"/>
              </w:rPr>
              <w:t>2</w:t>
            </w:r>
          </w:p>
          <w:p w:rsidR="00BB524D" w:rsidRPr="000C576D" w:rsidRDefault="00BB524D" w:rsidP="00D1243C">
            <w:pPr>
              <w:jc w:val="center"/>
            </w:pPr>
          </w:p>
          <w:p w:rsidR="00BB524D" w:rsidRPr="000C576D" w:rsidRDefault="00BB524D" w:rsidP="00D1243C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  <w:p w:rsidR="00BB524D" w:rsidRPr="000C576D" w:rsidRDefault="00BB524D" w:rsidP="00D1243C">
            <w:pPr>
              <w:jc w:val="center"/>
            </w:pPr>
          </w:p>
          <w:p w:rsidR="00BB524D" w:rsidRPr="000C576D" w:rsidRDefault="00BB524D" w:rsidP="00D1243C">
            <w:pPr>
              <w:jc w:val="center"/>
            </w:pPr>
          </w:p>
          <w:p w:rsidR="00BB524D" w:rsidRPr="000C576D" w:rsidRDefault="00BB524D" w:rsidP="00D1243C">
            <w:pPr>
              <w:jc w:val="center"/>
            </w:pPr>
          </w:p>
          <w:p w:rsidR="00BB524D" w:rsidRPr="000C576D" w:rsidRDefault="00BB524D" w:rsidP="00D1243C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  <w:p w:rsidR="00BB524D" w:rsidRPr="000C576D" w:rsidRDefault="00BB524D" w:rsidP="00D1243C">
            <w:pPr>
              <w:jc w:val="center"/>
            </w:pPr>
          </w:p>
          <w:p w:rsidR="00BB524D" w:rsidRPr="000C576D" w:rsidRDefault="00BB524D" w:rsidP="00D1243C">
            <w:pPr>
              <w:jc w:val="center"/>
            </w:pPr>
          </w:p>
          <w:p w:rsidR="00BB524D" w:rsidRPr="000C576D" w:rsidRDefault="00BB524D" w:rsidP="00D1243C">
            <w:pPr>
              <w:jc w:val="center"/>
            </w:pPr>
          </w:p>
          <w:p w:rsidR="00BB524D" w:rsidRPr="000C576D" w:rsidRDefault="00BB524D" w:rsidP="00D1243C">
            <w:pPr>
              <w:jc w:val="center"/>
            </w:pPr>
            <w:r w:rsidRPr="000C576D">
              <w:rPr>
                <w:sz w:val="22"/>
                <w:szCs w:val="22"/>
              </w:rPr>
              <w:t>2</w:t>
            </w:r>
          </w:p>
          <w:p w:rsidR="00BB524D" w:rsidRPr="000C576D" w:rsidRDefault="00BB524D" w:rsidP="00D1243C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  <w:p w:rsidR="00BB524D" w:rsidRPr="000C576D" w:rsidRDefault="00BB524D" w:rsidP="00D1243C">
            <w:pPr>
              <w:jc w:val="center"/>
            </w:pPr>
            <w:r w:rsidRPr="000C576D">
              <w:rPr>
                <w:sz w:val="22"/>
                <w:szCs w:val="22"/>
              </w:rPr>
              <w:t>17</w:t>
            </w:r>
          </w:p>
        </w:tc>
      </w:tr>
    </w:tbl>
    <w:p w:rsidR="00BB524D" w:rsidRDefault="00BB524D" w:rsidP="00B63D88">
      <w:pPr>
        <w:tabs>
          <w:tab w:val="left" w:pos="1800"/>
        </w:tabs>
        <w:outlineLvl w:val="0"/>
        <w:rPr>
          <w:b/>
          <w:sz w:val="22"/>
          <w:szCs w:val="22"/>
        </w:rPr>
      </w:pPr>
    </w:p>
    <w:p w:rsidR="00BB524D" w:rsidRDefault="00BB524D" w:rsidP="00B63D88">
      <w:pPr>
        <w:tabs>
          <w:tab w:val="left" w:pos="1800"/>
        </w:tabs>
        <w:outlineLvl w:val="0"/>
        <w:rPr>
          <w:b/>
          <w:sz w:val="22"/>
          <w:szCs w:val="22"/>
        </w:rPr>
      </w:pPr>
    </w:p>
    <w:p w:rsidR="00BB524D" w:rsidRDefault="00BB524D" w:rsidP="00B63D88">
      <w:pPr>
        <w:tabs>
          <w:tab w:val="left" w:pos="1800"/>
        </w:tabs>
        <w:outlineLvl w:val="0"/>
        <w:rPr>
          <w:b/>
          <w:sz w:val="22"/>
          <w:szCs w:val="22"/>
        </w:rPr>
      </w:pPr>
    </w:p>
    <w:p w:rsidR="00BB524D" w:rsidRPr="00CE18B2" w:rsidRDefault="00BB524D" w:rsidP="00B63D88">
      <w:pPr>
        <w:tabs>
          <w:tab w:val="left" w:pos="1800"/>
        </w:tabs>
        <w:outlineLvl w:val="0"/>
        <w:rPr>
          <w:b/>
          <w:sz w:val="22"/>
          <w:szCs w:val="22"/>
        </w:rPr>
      </w:pPr>
    </w:p>
    <w:p w:rsidR="00BB524D" w:rsidRPr="000C576D" w:rsidRDefault="00BB524D" w:rsidP="00410F09">
      <w:pPr>
        <w:tabs>
          <w:tab w:val="left" w:pos="1800"/>
        </w:tabs>
        <w:jc w:val="center"/>
        <w:outlineLvl w:val="0"/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Календарно-тематическое планирование курса «Экономическая и социальная география мира»</w:t>
      </w:r>
    </w:p>
    <w:p w:rsidR="00BB524D" w:rsidRPr="000C576D" w:rsidRDefault="00BB524D" w:rsidP="00C32545">
      <w:pPr>
        <w:rPr>
          <w:i/>
          <w:sz w:val="22"/>
          <w:szCs w:val="22"/>
        </w:rPr>
      </w:pPr>
      <w:r w:rsidRPr="000C576D">
        <w:rPr>
          <w:i/>
          <w:iCs/>
          <w:color w:val="000000"/>
          <w:sz w:val="22"/>
          <w:szCs w:val="22"/>
        </w:rPr>
        <w:t>Составлено на основе программы по географии для 10 класса общеобразовательных учреждений «Экономическая</w:t>
      </w:r>
      <w:r>
        <w:rPr>
          <w:i/>
          <w:iCs/>
          <w:color w:val="000000"/>
          <w:sz w:val="22"/>
          <w:szCs w:val="22"/>
        </w:rPr>
        <w:t xml:space="preserve"> и социальная география мира» (</w:t>
      </w:r>
      <w:r w:rsidRPr="001F3A7B">
        <w:rPr>
          <w:i/>
          <w:iCs/>
          <w:color w:val="000000"/>
          <w:sz w:val="22"/>
          <w:szCs w:val="22"/>
        </w:rPr>
        <w:t xml:space="preserve">69 </w:t>
      </w:r>
      <w:r w:rsidRPr="000C576D">
        <w:rPr>
          <w:i/>
          <w:iCs/>
          <w:color w:val="000000"/>
          <w:sz w:val="22"/>
          <w:szCs w:val="22"/>
        </w:rPr>
        <w:t>часов, 1 час в неделю</w:t>
      </w:r>
      <w:r w:rsidRPr="001F3A7B">
        <w:rPr>
          <w:i/>
          <w:iCs/>
          <w:color w:val="000000"/>
          <w:sz w:val="22"/>
          <w:szCs w:val="22"/>
        </w:rPr>
        <w:t>)</w:t>
      </w:r>
      <w:r w:rsidRPr="000C576D">
        <w:rPr>
          <w:i/>
          <w:iCs/>
          <w:color w:val="000000"/>
          <w:sz w:val="22"/>
          <w:szCs w:val="22"/>
        </w:rPr>
        <w:t xml:space="preserve">. </w:t>
      </w:r>
      <w:r w:rsidRPr="001F3A7B">
        <w:rPr>
          <w:i/>
          <w:iCs/>
          <w:color w:val="000000"/>
          <w:sz w:val="22"/>
          <w:szCs w:val="22"/>
        </w:rPr>
        <w:t xml:space="preserve"> </w:t>
      </w:r>
      <w:r w:rsidRPr="000C576D">
        <w:rPr>
          <w:i/>
          <w:sz w:val="22"/>
          <w:szCs w:val="22"/>
        </w:rPr>
        <w:t xml:space="preserve">Авторы-составители Летягин А.А., Душина И.В., Пятунин В.Б., Бахчиева О.А., Таможняя Е.А. Издательский центр «Вентана-Граф», </w:t>
      </w:r>
      <w:smartTag w:uri="urn:schemas-microsoft-com:office:smarttags" w:element="metricconverter">
        <w:smartTagPr>
          <w:attr w:name="ProductID" w:val="2007 г"/>
        </w:smartTagPr>
        <w:r w:rsidRPr="000C576D">
          <w:rPr>
            <w:i/>
            <w:sz w:val="22"/>
            <w:szCs w:val="22"/>
          </w:rPr>
          <w:t>2007 г</w:t>
        </w:r>
      </w:smartTag>
      <w:r w:rsidRPr="000C576D">
        <w:rPr>
          <w:i/>
          <w:sz w:val="22"/>
          <w:szCs w:val="22"/>
        </w:rPr>
        <w:t xml:space="preserve">.), </w:t>
      </w:r>
      <w:r w:rsidRPr="000C576D">
        <w:rPr>
          <w:i/>
          <w:iCs/>
          <w:color w:val="000000"/>
          <w:sz w:val="22"/>
          <w:szCs w:val="22"/>
        </w:rPr>
        <w:t>с учётом требований федерального компонента государственного стандарта среднего общего образования по географии.</w:t>
      </w:r>
    </w:p>
    <w:p w:rsidR="00BB524D" w:rsidRDefault="00BB524D" w:rsidP="00410F09">
      <w:pPr>
        <w:outlineLvl w:val="0"/>
        <w:rPr>
          <w:b/>
          <w:sz w:val="22"/>
          <w:szCs w:val="22"/>
        </w:rPr>
      </w:pPr>
    </w:p>
    <w:p w:rsidR="00BB524D" w:rsidRPr="003007F2" w:rsidRDefault="00BB524D" w:rsidP="00410F09">
      <w:pPr>
        <w:outlineLvl w:val="0"/>
        <w:rPr>
          <w:b/>
          <w:sz w:val="28"/>
          <w:szCs w:val="28"/>
        </w:rPr>
      </w:pPr>
      <w:r w:rsidRPr="003007F2">
        <w:rPr>
          <w:b/>
          <w:sz w:val="28"/>
          <w:szCs w:val="28"/>
        </w:rPr>
        <w:t>10 класс</w:t>
      </w:r>
    </w:p>
    <w:p w:rsidR="00BB524D" w:rsidRDefault="00BB524D" w:rsidP="00410F09">
      <w:pPr>
        <w:outlineLvl w:val="0"/>
        <w:rPr>
          <w:b/>
          <w:sz w:val="22"/>
          <w:szCs w:val="22"/>
        </w:rPr>
      </w:pPr>
    </w:p>
    <w:p w:rsidR="00BB524D" w:rsidRPr="000C576D" w:rsidRDefault="00BB524D" w:rsidP="00410F09">
      <w:pPr>
        <w:outlineLvl w:val="0"/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Введение.</w:t>
      </w:r>
    </w:p>
    <w:p w:rsidR="00BB524D" w:rsidRPr="000C576D" w:rsidRDefault="00BB524D" w:rsidP="00410F09">
      <w:pPr>
        <w:outlineLvl w:val="0"/>
        <w:rPr>
          <w:b/>
          <w:sz w:val="22"/>
          <w:szCs w:val="22"/>
        </w:rPr>
      </w:pPr>
    </w:p>
    <w:p w:rsidR="00BB524D" w:rsidRPr="000C576D" w:rsidRDefault="00BB524D" w:rsidP="00410F09">
      <w:pPr>
        <w:outlineLvl w:val="0"/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Содержание темы:</w:t>
      </w:r>
    </w:p>
    <w:p w:rsidR="00BB524D" w:rsidRPr="000C576D" w:rsidRDefault="00BB524D" w:rsidP="00440A51">
      <w:pPr>
        <w:rPr>
          <w:sz w:val="22"/>
          <w:szCs w:val="22"/>
        </w:rPr>
      </w:pPr>
      <w:r w:rsidRPr="000C576D">
        <w:rPr>
          <w:sz w:val="22"/>
          <w:szCs w:val="22"/>
        </w:rPr>
        <w:t xml:space="preserve"> Предмет социально-экономической географии в системе географических наук. Формирование представления о географической картине мира. Ключевые теории, концепции и современные методы географических знаний. Основные методы исследования: сравнительный, описательный, картографический, исторический, математический. Моделирование в географии. Источники географической информации.</w:t>
      </w:r>
    </w:p>
    <w:tbl>
      <w:tblPr>
        <w:tblpPr w:leftFromText="180" w:rightFromText="180" w:vertAnchor="text" w:horzAnchor="margin" w:tblpXSpec="center" w:tblpY="516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851"/>
        <w:gridCol w:w="2126"/>
        <w:gridCol w:w="3827"/>
        <w:gridCol w:w="2694"/>
        <w:gridCol w:w="992"/>
        <w:gridCol w:w="1134"/>
        <w:gridCol w:w="1276"/>
        <w:gridCol w:w="1668"/>
        <w:gridCol w:w="300"/>
        <w:gridCol w:w="300"/>
      </w:tblGrid>
      <w:tr w:rsidR="00BB524D" w:rsidRPr="000C576D" w:rsidTr="00E55A72">
        <w:trPr>
          <w:trHeight w:val="758"/>
        </w:trPr>
        <w:tc>
          <w:tcPr>
            <w:tcW w:w="1242" w:type="dxa"/>
            <w:vMerge w:val="restart"/>
          </w:tcPr>
          <w:p w:rsidR="00BB524D" w:rsidRPr="000C576D" w:rsidRDefault="00BB524D" w:rsidP="00A1290B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851" w:type="dxa"/>
            <w:vMerge w:val="restart"/>
          </w:tcPr>
          <w:p w:rsidR="00BB524D" w:rsidRPr="000C576D" w:rsidRDefault="00BB524D" w:rsidP="00A1290B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Кол-во</w:t>
            </w:r>
          </w:p>
          <w:p w:rsidR="00BB524D" w:rsidRPr="000C576D" w:rsidRDefault="00BB524D" w:rsidP="00A1290B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2126" w:type="dxa"/>
            <w:vMerge w:val="restart"/>
          </w:tcPr>
          <w:p w:rsidR="00BB524D" w:rsidRPr="000C576D" w:rsidRDefault="00BB524D" w:rsidP="00A1290B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Элементы содержания изучаемого материала в соответствии с ФКГОС ОО</w:t>
            </w:r>
          </w:p>
        </w:tc>
        <w:tc>
          <w:tcPr>
            <w:tcW w:w="3827" w:type="dxa"/>
            <w:vMerge w:val="restart"/>
          </w:tcPr>
          <w:p w:rsidR="00BB524D" w:rsidRPr="000C576D" w:rsidRDefault="00BB524D" w:rsidP="00A1290B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 xml:space="preserve">Требования к уровню подготовки </w:t>
            </w:r>
          </w:p>
          <w:p w:rsidR="00BB524D" w:rsidRPr="000C576D" w:rsidRDefault="00BB524D" w:rsidP="00A1290B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2694" w:type="dxa"/>
            <w:vMerge w:val="restart"/>
          </w:tcPr>
          <w:p w:rsidR="00BB524D" w:rsidRPr="000C576D" w:rsidRDefault="00BB524D" w:rsidP="00A1290B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</w:t>
            </w:r>
          </w:p>
        </w:tc>
        <w:tc>
          <w:tcPr>
            <w:tcW w:w="992" w:type="dxa"/>
            <w:vMerge w:val="restart"/>
          </w:tcPr>
          <w:p w:rsidR="00BB524D" w:rsidRPr="000C576D" w:rsidRDefault="00BB524D" w:rsidP="00A1290B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 xml:space="preserve">Тип </w:t>
            </w:r>
          </w:p>
          <w:p w:rsidR="00BB524D" w:rsidRPr="000C576D" w:rsidRDefault="00BB524D" w:rsidP="00A1290B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134" w:type="dxa"/>
            <w:vMerge w:val="restart"/>
          </w:tcPr>
          <w:p w:rsidR="00BB524D" w:rsidRPr="000C576D" w:rsidRDefault="00BB524D" w:rsidP="00A1290B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Форма</w:t>
            </w:r>
          </w:p>
          <w:p w:rsidR="00BB524D" w:rsidRPr="000C576D" w:rsidRDefault="00BB524D" w:rsidP="00A1290B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276" w:type="dxa"/>
            <w:vMerge w:val="restart"/>
          </w:tcPr>
          <w:p w:rsidR="00BB524D" w:rsidRPr="000C576D" w:rsidRDefault="00BB524D" w:rsidP="00A1290B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Информ.</w:t>
            </w:r>
          </w:p>
          <w:p w:rsidR="00BB524D" w:rsidRPr="000C576D" w:rsidRDefault="00BB524D" w:rsidP="00A1290B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сопрово-</w:t>
            </w:r>
          </w:p>
          <w:p w:rsidR="00BB524D" w:rsidRPr="000C576D" w:rsidRDefault="00BB524D" w:rsidP="00A1290B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ждение</w:t>
            </w:r>
          </w:p>
        </w:tc>
        <w:tc>
          <w:tcPr>
            <w:tcW w:w="1668" w:type="dxa"/>
            <w:vMerge w:val="restart"/>
          </w:tcPr>
          <w:p w:rsidR="00BB524D" w:rsidRPr="000C576D" w:rsidRDefault="00BB524D" w:rsidP="00A1290B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Практические</w:t>
            </w:r>
          </w:p>
          <w:p w:rsidR="00BB524D" w:rsidRPr="000C576D" w:rsidRDefault="00BB524D" w:rsidP="00A1290B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600" w:type="dxa"/>
            <w:gridSpan w:val="2"/>
          </w:tcPr>
          <w:p w:rsidR="00BB524D" w:rsidRPr="000C576D" w:rsidRDefault="00BB524D" w:rsidP="00A1290B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Дата</w:t>
            </w:r>
          </w:p>
        </w:tc>
      </w:tr>
      <w:tr w:rsidR="00BB524D" w:rsidRPr="000C576D" w:rsidTr="00E55A72">
        <w:trPr>
          <w:trHeight w:val="757"/>
        </w:trPr>
        <w:tc>
          <w:tcPr>
            <w:tcW w:w="1242" w:type="dxa"/>
            <w:vMerge/>
          </w:tcPr>
          <w:p w:rsidR="00BB524D" w:rsidRPr="000C576D" w:rsidRDefault="00BB524D" w:rsidP="00A1290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BB524D" w:rsidRPr="000C576D" w:rsidRDefault="00BB524D" w:rsidP="00A1290B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BB524D" w:rsidRPr="000C576D" w:rsidRDefault="00BB524D" w:rsidP="00A1290B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BB524D" w:rsidRPr="000C576D" w:rsidRDefault="00BB524D" w:rsidP="00A1290B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BB524D" w:rsidRPr="000C576D" w:rsidRDefault="00BB524D" w:rsidP="00A1290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BB524D" w:rsidRPr="000C576D" w:rsidRDefault="00BB524D" w:rsidP="00A1290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BB524D" w:rsidRPr="000C576D" w:rsidRDefault="00BB524D" w:rsidP="00A1290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B524D" w:rsidRPr="000C576D" w:rsidRDefault="00BB524D" w:rsidP="00A1290B">
            <w:pPr>
              <w:jc w:val="center"/>
              <w:rPr>
                <w:b/>
              </w:rPr>
            </w:pPr>
          </w:p>
        </w:tc>
        <w:tc>
          <w:tcPr>
            <w:tcW w:w="1668" w:type="dxa"/>
            <w:vMerge/>
          </w:tcPr>
          <w:p w:rsidR="00BB524D" w:rsidRPr="000C576D" w:rsidRDefault="00BB524D" w:rsidP="00A1290B">
            <w:pPr>
              <w:jc w:val="center"/>
              <w:rPr>
                <w:b/>
              </w:rPr>
            </w:pPr>
          </w:p>
        </w:tc>
        <w:tc>
          <w:tcPr>
            <w:tcW w:w="300" w:type="dxa"/>
          </w:tcPr>
          <w:p w:rsidR="00BB524D" w:rsidRPr="000C576D" w:rsidRDefault="00BB524D" w:rsidP="00A1290B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300" w:type="dxa"/>
          </w:tcPr>
          <w:p w:rsidR="00BB524D" w:rsidRPr="000C576D" w:rsidRDefault="00BB524D" w:rsidP="00A1290B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факт</w:t>
            </w:r>
          </w:p>
        </w:tc>
      </w:tr>
      <w:tr w:rsidR="00BB524D" w:rsidRPr="000C576D" w:rsidTr="00E55A72">
        <w:trPr>
          <w:trHeight w:val="3125"/>
        </w:trPr>
        <w:tc>
          <w:tcPr>
            <w:tcW w:w="1242" w:type="dxa"/>
          </w:tcPr>
          <w:p w:rsidR="00BB524D" w:rsidRPr="000C576D" w:rsidRDefault="00BB524D" w:rsidP="00A1290B">
            <w:r w:rsidRPr="000C576D">
              <w:rPr>
                <w:sz w:val="22"/>
                <w:szCs w:val="22"/>
              </w:rPr>
              <w:t xml:space="preserve"> Введение.</w:t>
            </w:r>
          </w:p>
          <w:p w:rsidR="00BB524D" w:rsidRPr="000C576D" w:rsidRDefault="00BB524D" w:rsidP="00A1290B"/>
          <w:p w:rsidR="00BB524D" w:rsidRPr="000C576D" w:rsidRDefault="00BB524D" w:rsidP="00A1290B"/>
          <w:p w:rsidR="00BB524D" w:rsidRPr="000C576D" w:rsidRDefault="00BB524D" w:rsidP="00A1290B"/>
          <w:p w:rsidR="00BB524D" w:rsidRPr="000C576D" w:rsidRDefault="00BB524D" w:rsidP="00A1290B"/>
          <w:p w:rsidR="00BB524D" w:rsidRPr="000C576D" w:rsidRDefault="00BB524D" w:rsidP="00A1290B"/>
          <w:p w:rsidR="00BB524D" w:rsidRPr="000C576D" w:rsidRDefault="00BB524D" w:rsidP="00A1290B"/>
          <w:p w:rsidR="00BB524D" w:rsidRPr="000C576D" w:rsidRDefault="00BB524D" w:rsidP="00A1290B"/>
          <w:p w:rsidR="00BB524D" w:rsidRPr="000C576D" w:rsidRDefault="00BB524D" w:rsidP="00A1290B"/>
          <w:p w:rsidR="00BB524D" w:rsidRPr="000C576D" w:rsidRDefault="00BB524D" w:rsidP="00A1290B"/>
          <w:p w:rsidR="00BB524D" w:rsidRPr="000C576D" w:rsidRDefault="00BB524D" w:rsidP="00A1290B"/>
          <w:p w:rsidR="00BB524D" w:rsidRPr="000C576D" w:rsidRDefault="00BB524D" w:rsidP="00A1290B"/>
        </w:tc>
        <w:tc>
          <w:tcPr>
            <w:tcW w:w="851" w:type="dxa"/>
          </w:tcPr>
          <w:p w:rsidR="00BB524D" w:rsidRPr="000C576D" w:rsidRDefault="00BB524D" w:rsidP="00A1290B">
            <w:pPr>
              <w:jc w:val="center"/>
            </w:pPr>
            <w:r w:rsidRPr="000C576D">
              <w:rPr>
                <w:sz w:val="22"/>
                <w:szCs w:val="22"/>
              </w:rPr>
              <w:t>1ч.</w:t>
            </w:r>
          </w:p>
        </w:tc>
        <w:tc>
          <w:tcPr>
            <w:tcW w:w="2126" w:type="dxa"/>
          </w:tcPr>
          <w:p w:rsidR="00BB524D" w:rsidRDefault="00BB524D" w:rsidP="00A1290B">
            <w:r w:rsidRPr="000C576D">
              <w:rPr>
                <w:sz w:val="22"/>
                <w:szCs w:val="22"/>
              </w:rPr>
              <w:t>География как наука. Традицион-ные и новые методы географи-ческих исследо-ваний. Виды географической информации, её роль и использовани</w:t>
            </w:r>
            <w:r>
              <w:rPr>
                <w:sz w:val="22"/>
                <w:szCs w:val="22"/>
              </w:rPr>
              <w:t>е в жизни людей. Геоинформацион-</w:t>
            </w:r>
          </w:p>
          <w:p w:rsidR="00BB524D" w:rsidRPr="000C576D" w:rsidRDefault="00BB524D" w:rsidP="00A1290B">
            <w:r w:rsidRPr="000C576D">
              <w:rPr>
                <w:sz w:val="22"/>
                <w:szCs w:val="22"/>
              </w:rPr>
              <w:t>ные системы.</w:t>
            </w:r>
          </w:p>
        </w:tc>
        <w:tc>
          <w:tcPr>
            <w:tcW w:w="3827" w:type="dxa"/>
          </w:tcPr>
          <w:p w:rsidR="00BB524D" w:rsidRPr="000C576D" w:rsidRDefault="00BB524D" w:rsidP="00A1290B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A1290B">
            <w:r w:rsidRPr="000C576D">
              <w:rPr>
                <w:b/>
                <w:sz w:val="22"/>
                <w:szCs w:val="22"/>
              </w:rPr>
              <w:t>Основные географические понятия и термины</w:t>
            </w:r>
            <w:r w:rsidRPr="000C576D">
              <w:rPr>
                <w:sz w:val="22"/>
                <w:szCs w:val="22"/>
              </w:rPr>
              <w:t xml:space="preserve">: </w:t>
            </w:r>
            <w:r w:rsidRPr="000C576D">
              <w:rPr>
                <w:b/>
                <w:sz w:val="22"/>
                <w:szCs w:val="22"/>
              </w:rPr>
              <w:t>экономическая и социальная география, метод;</w:t>
            </w:r>
            <w:r w:rsidRPr="000C576D">
              <w:rPr>
                <w:sz w:val="22"/>
                <w:szCs w:val="22"/>
              </w:rPr>
              <w:t xml:space="preserve"> </w:t>
            </w:r>
            <w:r w:rsidRPr="000C576D">
              <w:rPr>
                <w:b/>
                <w:sz w:val="22"/>
                <w:szCs w:val="22"/>
              </w:rPr>
              <w:t>традиционные и новые методы географических исследований:</w:t>
            </w:r>
            <w:r w:rsidRPr="000C576D">
              <w:rPr>
                <w:sz w:val="22"/>
                <w:szCs w:val="22"/>
              </w:rPr>
              <w:t xml:space="preserve"> сравнительный, описательный, картографический, исторический, математический, метод географического моделирования; геоинформационные системы.</w:t>
            </w:r>
          </w:p>
          <w:p w:rsidR="00BB524D" w:rsidRPr="000C576D" w:rsidRDefault="00BB524D" w:rsidP="00A1290B"/>
        </w:tc>
        <w:tc>
          <w:tcPr>
            <w:tcW w:w="2694" w:type="dxa"/>
          </w:tcPr>
          <w:p w:rsidR="00BB524D" w:rsidRPr="000C576D" w:rsidRDefault="00BB524D" w:rsidP="00A1290B">
            <w:r w:rsidRPr="000C576D">
              <w:rPr>
                <w:sz w:val="22"/>
                <w:szCs w:val="22"/>
              </w:rPr>
              <w:t>1. Экономическая и социальная географ</w:t>
            </w:r>
            <w:r>
              <w:rPr>
                <w:sz w:val="22"/>
                <w:szCs w:val="22"/>
              </w:rPr>
              <w:t>ия в системе географичес</w:t>
            </w:r>
            <w:r w:rsidRPr="000C576D">
              <w:rPr>
                <w:sz w:val="22"/>
                <w:szCs w:val="22"/>
              </w:rPr>
              <w:t>ких наук.</w:t>
            </w:r>
          </w:p>
        </w:tc>
        <w:tc>
          <w:tcPr>
            <w:tcW w:w="992" w:type="dxa"/>
          </w:tcPr>
          <w:p w:rsidR="00BB524D" w:rsidRPr="000C576D" w:rsidRDefault="00BB524D" w:rsidP="00A1290B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A1290B"/>
          <w:p w:rsidR="00BB524D" w:rsidRPr="000C576D" w:rsidRDefault="00BB524D" w:rsidP="00A1290B"/>
          <w:p w:rsidR="00BB524D" w:rsidRPr="000C576D" w:rsidRDefault="00BB524D" w:rsidP="00A1290B"/>
          <w:p w:rsidR="00BB524D" w:rsidRPr="000C576D" w:rsidRDefault="00BB524D" w:rsidP="00A1290B"/>
          <w:p w:rsidR="00BB524D" w:rsidRPr="000C576D" w:rsidRDefault="00BB524D" w:rsidP="00A1290B"/>
          <w:p w:rsidR="00BB524D" w:rsidRPr="000C576D" w:rsidRDefault="00BB524D" w:rsidP="00A1290B"/>
          <w:p w:rsidR="00BB524D" w:rsidRPr="000C576D" w:rsidRDefault="00BB524D" w:rsidP="00A1290B"/>
          <w:p w:rsidR="00BB524D" w:rsidRPr="000C576D" w:rsidRDefault="00BB524D" w:rsidP="00A1290B"/>
          <w:p w:rsidR="00BB524D" w:rsidRPr="000C576D" w:rsidRDefault="00BB524D" w:rsidP="00A1290B"/>
          <w:p w:rsidR="00BB524D" w:rsidRPr="000C576D" w:rsidRDefault="00BB524D" w:rsidP="00A1290B"/>
          <w:p w:rsidR="00BB524D" w:rsidRPr="000C576D" w:rsidRDefault="00BB524D" w:rsidP="00A1290B"/>
          <w:p w:rsidR="00BB524D" w:rsidRPr="000C576D" w:rsidRDefault="00BB524D" w:rsidP="00A1290B"/>
        </w:tc>
        <w:tc>
          <w:tcPr>
            <w:tcW w:w="1134" w:type="dxa"/>
          </w:tcPr>
          <w:p w:rsidR="00BB524D" w:rsidRPr="000C576D" w:rsidRDefault="00BB524D" w:rsidP="00A1290B">
            <w:r w:rsidRPr="000C576D">
              <w:rPr>
                <w:sz w:val="22"/>
                <w:szCs w:val="22"/>
              </w:rPr>
              <w:t>Лекция.</w:t>
            </w:r>
          </w:p>
        </w:tc>
        <w:tc>
          <w:tcPr>
            <w:tcW w:w="1276" w:type="dxa"/>
          </w:tcPr>
          <w:p w:rsidR="00BB524D" w:rsidRPr="000C576D" w:rsidRDefault="00BB524D" w:rsidP="00A1290B">
            <w:r w:rsidRPr="000C576D">
              <w:rPr>
                <w:sz w:val="22"/>
                <w:szCs w:val="22"/>
              </w:rPr>
              <w:t>ММД</w:t>
            </w:r>
          </w:p>
        </w:tc>
        <w:tc>
          <w:tcPr>
            <w:tcW w:w="1668" w:type="dxa"/>
          </w:tcPr>
          <w:p w:rsidR="00BB524D" w:rsidRPr="000C576D" w:rsidRDefault="00BB524D" w:rsidP="00A1290B"/>
        </w:tc>
        <w:tc>
          <w:tcPr>
            <w:tcW w:w="300" w:type="dxa"/>
          </w:tcPr>
          <w:p w:rsidR="00BB524D" w:rsidRPr="000C576D" w:rsidRDefault="00BB524D" w:rsidP="00A1290B"/>
        </w:tc>
        <w:tc>
          <w:tcPr>
            <w:tcW w:w="300" w:type="dxa"/>
          </w:tcPr>
          <w:p w:rsidR="00BB524D" w:rsidRPr="000C576D" w:rsidRDefault="00BB524D" w:rsidP="00A1290B"/>
        </w:tc>
      </w:tr>
    </w:tbl>
    <w:p w:rsidR="00BB524D" w:rsidRPr="000C576D" w:rsidRDefault="00BB524D" w:rsidP="00922C10">
      <w:pPr>
        <w:rPr>
          <w:b/>
          <w:sz w:val="22"/>
          <w:szCs w:val="22"/>
        </w:rPr>
      </w:pPr>
    </w:p>
    <w:p w:rsidR="00BB524D" w:rsidRPr="000C576D" w:rsidRDefault="00BB524D" w:rsidP="00410F09">
      <w:pPr>
        <w:outlineLvl w:val="0"/>
        <w:rPr>
          <w:b/>
          <w:sz w:val="22"/>
          <w:szCs w:val="22"/>
        </w:rPr>
      </w:pPr>
    </w:p>
    <w:p w:rsidR="00BB524D" w:rsidRDefault="00BB524D" w:rsidP="00410F09">
      <w:pPr>
        <w:outlineLvl w:val="0"/>
        <w:rPr>
          <w:b/>
          <w:sz w:val="22"/>
          <w:szCs w:val="22"/>
        </w:rPr>
      </w:pPr>
    </w:p>
    <w:p w:rsidR="00BB524D" w:rsidRDefault="00BB524D" w:rsidP="00410F09">
      <w:pPr>
        <w:outlineLvl w:val="0"/>
        <w:rPr>
          <w:b/>
          <w:sz w:val="22"/>
          <w:szCs w:val="22"/>
        </w:rPr>
      </w:pPr>
    </w:p>
    <w:p w:rsidR="00BB524D" w:rsidRDefault="00BB524D" w:rsidP="00410F09">
      <w:pPr>
        <w:outlineLvl w:val="0"/>
        <w:rPr>
          <w:b/>
          <w:sz w:val="22"/>
          <w:szCs w:val="22"/>
        </w:rPr>
      </w:pPr>
    </w:p>
    <w:p w:rsidR="00BB524D" w:rsidRDefault="00BB524D" w:rsidP="00410F09">
      <w:pPr>
        <w:outlineLvl w:val="0"/>
        <w:rPr>
          <w:b/>
          <w:sz w:val="22"/>
          <w:szCs w:val="22"/>
        </w:rPr>
      </w:pPr>
    </w:p>
    <w:p w:rsidR="00BB524D" w:rsidRDefault="00BB524D" w:rsidP="00410F09">
      <w:pPr>
        <w:outlineLvl w:val="0"/>
        <w:rPr>
          <w:b/>
          <w:sz w:val="22"/>
          <w:szCs w:val="22"/>
        </w:rPr>
      </w:pPr>
    </w:p>
    <w:p w:rsidR="00BB524D" w:rsidRPr="000C576D" w:rsidRDefault="00BB524D" w:rsidP="00410F09">
      <w:pPr>
        <w:outlineLvl w:val="0"/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Тема 1.</w:t>
      </w:r>
    </w:p>
    <w:p w:rsidR="00BB524D" w:rsidRPr="000C576D" w:rsidRDefault="00BB524D" w:rsidP="00410F09">
      <w:pPr>
        <w:outlineLvl w:val="0"/>
        <w:rPr>
          <w:b/>
          <w:sz w:val="22"/>
          <w:szCs w:val="22"/>
        </w:rPr>
      </w:pPr>
    </w:p>
    <w:p w:rsidR="00BB524D" w:rsidRPr="000C576D" w:rsidRDefault="00BB524D" w:rsidP="00410F09">
      <w:pPr>
        <w:outlineLvl w:val="0"/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Политическое устройство мира.</w:t>
      </w:r>
    </w:p>
    <w:p w:rsidR="00BB524D" w:rsidRPr="000C576D" w:rsidRDefault="00BB524D" w:rsidP="00410F09">
      <w:pPr>
        <w:outlineLvl w:val="0"/>
        <w:rPr>
          <w:b/>
          <w:sz w:val="22"/>
          <w:szCs w:val="22"/>
        </w:rPr>
      </w:pPr>
    </w:p>
    <w:p w:rsidR="00BB524D" w:rsidRPr="000C576D" w:rsidRDefault="00BB524D" w:rsidP="00410F09">
      <w:pPr>
        <w:outlineLvl w:val="0"/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Содержание темы: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 xml:space="preserve"> Современная политическая карта как историческая категория. Завершение к началу 20 века территориального раздела мира. Основные этапы изменения политической карты в 20 и 21 вв. Современная политическая карта.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 xml:space="preserve"> Многообразие стран мира и их типы. Классификация и типология стран мира. Унитарное и федеративное государство как формы государственного устройства. Государственный строй стран мира. Монархии и республики как основные формы правления.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 xml:space="preserve"> Показатели уровня развития стран. Основные признаки различия развитых и развивающихся стран.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 xml:space="preserve"> Международные организации и группировка стран в современном мире, функции и значение. Международные отношения в современном мире. Геополитика.</w:t>
      </w:r>
    </w:p>
    <w:tbl>
      <w:tblPr>
        <w:tblpPr w:leftFromText="180" w:rightFromText="180" w:vertAnchor="text" w:horzAnchor="margin" w:tblpXSpec="center" w:tblpY="400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84"/>
        <w:gridCol w:w="900"/>
        <w:gridCol w:w="2095"/>
        <w:gridCol w:w="3511"/>
        <w:gridCol w:w="968"/>
        <w:gridCol w:w="1089"/>
        <w:gridCol w:w="1070"/>
        <w:gridCol w:w="2404"/>
        <w:gridCol w:w="868"/>
        <w:gridCol w:w="401"/>
      </w:tblGrid>
      <w:tr w:rsidR="00BB524D" w:rsidRPr="000C576D" w:rsidTr="00067567">
        <w:trPr>
          <w:gridAfter w:val="1"/>
          <w:wAfter w:w="401" w:type="dxa"/>
          <w:trHeight w:val="852"/>
        </w:trPr>
        <w:tc>
          <w:tcPr>
            <w:tcW w:w="1784" w:type="dxa"/>
            <w:vMerge w:val="restart"/>
          </w:tcPr>
          <w:p w:rsidR="00BB524D" w:rsidRPr="000C576D" w:rsidRDefault="00BB524D" w:rsidP="0062183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</w:t>
            </w:r>
          </w:p>
        </w:tc>
        <w:tc>
          <w:tcPr>
            <w:tcW w:w="900" w:type="dxa"/>
            <w:vMerge w:val="restart"/>
          </w:tcPr>
          <w:p w:rsidR="00BB524D" w:rsidRPr="000C576D" w:rsidRDefault="00BB524D" w:rsidP="0062183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Кол-во</w:t>
            </w:r>
          </w:p>
          <w:p w:rsidR="00BB524D" w:rsidRPr="000C576D" w:rsidRDefault="00BB524D" w:rsidP="0062183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2095" w:type="dxa"/>
            <w:vMerge w:val="restart"/>
          </w:tcPr>
          <w:p w:rsidR="00BB524D" w:rsidRPr="000C576D" w:rsidRDefault="00BB524D" w:rsidP="0062183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Элементы содержания изучаемого материала в соответствии с ФКГОС ОО</w:t>
            </w:r>
          </w:p>
        </w:tc>
        <w:tc>
          <w:tcPr>
            <w:tcW w:w="3511" w:type="dxa"/>
            <w:vMerge w:val="restart"/>
          </w:tcPr>
          <w:p w:rsidR="00BB524D" w:rsidRPr="000C576D" w:rsidRDefault="00BB524D" w:rsidP="0062183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 xml:space="preserve">Требования к уровню подготовки </w:t>
            </w:r>
          </w:p>
          <w:p w:rsidR="00BB524D" w:rsidRPr="000C576D" w:rsidRDefault="00BB524D" w:rsidP="0062183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968" w:type="dxa"/>
            <w:vMerge w:val="restart"/>
          </w:tcPr>
          <w:p w:rsidR="00BB524D" w:rsidRPr="000C576D" w:rsidRDefault="00BB524D" w:rsidP="0062183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 xml:space="preserve">Тип </w:t>
            </w:r>
          </w:p>
          <w:p w:rsidR="00BB524D" w:rsidRPr="000C576D" w:rsidRDefault="00BB524D" w:rsidP="0062183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089" w:type="dxa"/>
            <w:vMerge w:val="restart"/>
          </w:tcPr>
          <w:p w:rsidR="00BB524D" w:rsidRPr="000C576D" w:rsidRDefault="00BB524D" w:rsidP="0062183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Форма</w:t>
            </w:r>
          </w:p>
          <w:p w:rsidR="00BB524D" w:rsidRPr="000C576D" w:rsidRDefault="00BB524D" w:rsidP="0062183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070" w:type="dxa"/>
            <w:vMerge w:val="restart"/>
          </w:tcPr>
          <w:p w:rsidR="00BB524D" w:rsidRPr="000C576D" w:rsidRDefault="00BB524D" w:rsidP="0062183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Информ.</w:t>
            </w:r>
          </w:p>
          <w:p w:rsidR="00BB524D" w:rsidRPr="000C576D" w:rsidRDefault="00BB524D" w:rsidP="0062183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сопрово-</w:t>
            </w:r>
          </w:p>
          <w:p w:rsidR="00BB524D" w:rsidRPr="000C576D" w:rsidRDefault="00BB524D" w:rsidP="0062183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ждение</w:t>
            </w:r>
          </w:p>
        </w:tc>
        <w:tc>
          <w:tcPr>
            <w:tcW w:w="2404" w:type="dxa"/>
            <w:vMerge w:val="restart"/>
          </w:tcPr>
          <w:p w:rsidR="00BB524D" w:rsidRPr="000C576D" w:rsidRDefault="00BB524D" w:rsidP="0062183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Практические</w:t>
            </w:r>
          </w:p>
          <w:p w:rsidR="00BB524D" w:rsidRPr="000C576D" w:rsidRDefault="00BB524D" w:rsidP="0062183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868" w:type="dxa"/>
          </w:tcPr>
          <w:p w:rsidR="00BB524D" w:rsidRPr="000C576D" w:rsidRDefault="00BB524D" w:rsidP="0062183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Дата</w:t>
            </w:r>
          </w:p>
        </w:tc>
      </w:tr>
      <w:tr w:rsidR="00BB524D" w:rsidRPr="000C576D" w:rsidTr="00067567">
        <w:trPr>
          <w:trHeight w:val="917"/>
        </w:trPr>
        <w:tc>
          <w:tcPr>
            <w:tcW w:w="1784" w:type="dxa"/>
            <w:vMerge/>
          </w:tcPr>
          <w:p w:rsidR="00BB524D" w:rsidRPr="000C576D" w:rsidRDefault="00BB524D" w:rsidP="0062183A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BB524D" w:rsidRPr="000C576D" w:rsidRDefault="00BB524D" w:rsidP="0062183A">
            <w:pPr>
              <w:jc w:val="center"/>
              <w:rPr>
                <w:b/>
              </w:rPr>
            </w:pPr>
          </w:p>
        </w:tc>
        <w:tc>
          <w:tcPr>
            <w:tcW w:w="2095" w:type="dxa"/>
            <w:vMerge/>
          </w:tcPr>
          <w:p w:rsidR="00BB524D" w:rsidRPr="000C576D" w:rsidRDefault="00BB524D" w:rsidP="0062183A">
            <w:pPr>
              <w:jc w:val="center"/>
              <w:rPr>
                <w:b/>
              </w:rPr>
            </w:pPr>
          </w:p>
        </w:tc>
        <w:tc>
          <w:tcPr>
            <w:tcW w:w="3511" w:type="dxa"/>
            <w:vMerge/>
          </w:tcPr>
          <w:p w:rsidR="00BB524D" w:rsidRPr="000C576D" w:rsidRDefault="00BB524D" w:rsidP="0062183A">
            <w:pPr>
              <w:jc w:val="center"/>
              <w:rPr>
                <w:b/>
              </w:rPr>
            </w:pPr>
          </w:p>
        </w:tc>
        <w:tc>
          <w:tcPr>
            <w:tcW w:w="968" w:type="dxa"/>
            <w:vMerge/>
          </w:tcPr>
          <w:p w:rsidR="00BB524D" w:rsidRPr="000C576D" w:rsidRDefault="00BB524D" w:rsidP="0062183A">
            <w:pPr>
              <w:jc w:val="center"/>
              <w:rPr>
                <w:b/>
              </w:rPr>
            </w:pPr>
          </w:p>
        </w:tc>
        <w:tc>
          <w:tcPr>
            <w:tcW w:w="1089" w:type="dxa"/>
            <w:vMerge/>
          </w:tcPr>
          <w:p w:rsidR="00BB524D" w:rsidRPr="000C576D" w:rsidRDefault="00BB524D" w:rsidP="0062183A">
            <w:pPr>
              <w:jc w:val="center"/>
              <w:rPr>
                <w:b/>
              </w:rPr>
            </w:pPr>
          </w:p>
        </w:tc>
        <w:tc>
          <w:tcPr>
            <w:tcW w:w="1070" w:type="dxa"/>
            <w:vMerge/>
          </w:tcPr>
          <w:p w:rsidR="00BB524D" w:rsidRPr="000C576D" w:rsidRDefault="00BB524D" w:rsidP="0062183A">
            <w:pPr>
              <w:jc w:val="center"/>
              <w:rPr>
                <w:b/>
              </w:rPr>
            </w:pPr>
          </w:p>
        </w:tc>
        <w:tc>
          <w:tcPr>
            <w:tcW w:w="2404" w:type="dxa"/>
            <w:vMerge/>
          </w:tcPr>
          <w:p w:rsidR="00BB524D" w:rsidRPr="000C576D" w:rsidRDefault="00BB524D" w:rsidP="0062183A">
            <w:pPr>
              <w:jc w:val="center"/>
              <w:rPr>
                <w:b/>
              </w:rPr>
            </w:pPr>
          </w:p>
        </w:tc>
        <w:tc>
          <w:tcPr>
            <w:tcW w:w="868" w:type="dxa"/>
          </w:tcPr>
          <w:p w:rsidR="00BB524D" w:rsidRPr="000C576D" w:rsidRDefault="00BB524D" w:rsidP="0062183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401" w:type="dxa"/>
          </w:tcPr>
          <w:p w:rsidR="00BB524D" w:rsidRPr="000C576D" w:rsidRDefault="00BB524D" w:rsidP="0062183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факт</w:t>
            </w:r>
          </w:p>
        </w:tc>
      </w:tr>
      <w:tr w:rsidR="00BB524D" w:rsidRPr="000C576D" w:rsidTr="001B4B85">
        <w:trPr>
          <w:trHeight w:val="732"/>
        </w:trPr>
        <w:tc>
          <w:tcPr>
            <w:tcW w:w="15090" w:type="dxa"/>
            <w:gridSpan w:val="10"/>
          </w:tcPr>
          <w:p w:rsidR="00BB524D" w:rsidRPr="000C576D" w:rsidRDefault="00BB524D" w:rsidP="00067567">
            <w:pPr>
              <w:jc w:val="center"/>
              <w:outlineLvl w:val="0"/>
              <w:rPr>
                <w:b/>
              </w:rPr>
            </w:pPr>
          </w:p>
          <w:p w:rsidR="00BB524D" w:rsidRPr="000C576D" w:rsidRDefault="00BB524D" w:rsidP="00067567">
            <w:pPr>
              <w:jc w:val="center"/>
              <w:outlineLvl w:val="0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Политическое устройство мира (5 ч).</w:t>
            </w:r>
          </w:p>
          <w:p w:rsidR="00BB524D" w:rsidRPr="000C576D" w:rsidRDefault="00BB524D" w:rsidP="0062183A"/>
        </w:tc>
      </w:tr>
      <w:tr w:rsidR="00BB524D" w:rsidRPr="000C576D" w:rsidTr="00067567">
        <w:trPr>
          <w:trHeight w:val="732"/>
        </w:trPr>
        <w:tc>
          <w:tcPr>
            <w:tcW w:w="1784" w:type="dxa"/>
          </w:tcPr>
          <w:p w:rsidR="00BB524D" w:rsidRPr="000C576D" w:rsidRDefault="00BB524D" w:rsidP="0062183A">
            <w:r w:rsidRPr="000C576D">
              <w:rPr>
                <w:sz w:val="22"/>
                <w:szCs w:val="22"/>
              </w:rPr>
              <w:t>1. Страны на политической карте мира. Классификация стран.</w:t>
            </w:r>
          </w:p>
          <w:p w:rsidR="00BB524D" w:rsidRPr="000C576D" w:rsidRDefault="00BB524D" w:rsidP="0062183A"/>
        </w:tc>
        <w:tc>
          <w:tcPr>
            <w:tcW w:w="900" w:type="dxa"/>
          </w:tcPr>
          <w:p w:rsidR="00BB524D" w:rsidRPr="000C576D" w:rsidRDefault="00BB524D" w:rsidP="0062183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95" w:type="dxa"/>
          </w:tcPr>
          <w:p w:rsidR="00BB524D" w:rsidRPr="000C576D" w:rsidRDefault="00BB524D" w:rsidP="0062183A">
            <w:r w:rsidRPr="000C576D">
              <w:rPr>
                <w:sz w:val="22"/>
                <w:szCs w:val="22"/>
              </w:rPr>
              <w:t xml:space="preserve">Многообразие  стран и их типы. </w:t>
            </w:r>
          </w:p>
        </w:tc>
        <w:tc>
          <w:tcPr>
            <w:tcW w:w="3511" w:type="dxa"/>
          </w:tcPr>
          <w:p w:rsidR="00BB524D" w:rsidRPr="000C576D" w:rsidRDefault="00BB524D" w:rsidP="0062183A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62183A">
            <w:r w:rsidRPr="000C576D">
              <w:rPr>
                <w:sz w:val="22"/>
                <w:szCs w:val="22"/>
              </w:rPr>
              <w:t>Названия и столицы крупнейших по площади и населению стран мира.</w:t>
            </w:r>
          </w:p>
          <w:p w:rsidR="00BB524D" w:rsidRPr="00CE18B2" w:rsidRDefault="00BB524D" w:rsidP="0062183A">
            <w:r w:rsidRPr="000C576D">
              <w:rPr>
                <w:sz w:val="22"/>
                <w:szCs w:val="22"/>
              </w:rPr>
              <w:t>Страны с населением более 100 млн. человек.</w:t>
            </w:r>
          </w:p>
        </w:tc>
        <w:tc>
          <w:tcPr>
            <w:tcW w:w="968" w:type="dxa"/>
          </w:tcPr>
          <w:p w:rsidR="00BB524D" w:rsidRPr="000C576D" w:rsidRDefault="00BB524D" w:rsidP="0062183A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62183A"/>
        </w:tc>
        <w:tc>
          <w:tcPr>
            <w:tcW w:w="1089" w:type="dxa"/>
          </w:tcPr>
          <w:p w:rsidR="00BB524D" w:rsidRPr="000C576D" w:rsidRDefault="00BB524D" w:rsidP="0062183A">
            <w:r w:rsidRPr="000C576D">
              <w:rPr>
                <w:sz w:val="22"/>
                <w:szCs w:val="22"/>
              </w:rPr>
              <w:t>Лекция</w:t>
            </w:r>
          </w:p>
          <w:p w:rsidR="00BB524D" w:rsidRPr="000C576D" w:rsidRDefault="00BB524D" w:rsidP="0062183A"/>
        </w:tc>
        <w:tc>
          <w:tcPr>
            <w:tcW w:w="1070" w:type="dxa"/>
          </w:tcPr>
          <w:p w:rsidR="00BB524D" w:rsidRPr="001F3A7B" w:rsidRDefault="00BB524D" w:rsidP="0062183A">
            <w:pPr>
              <w:rPr>
                <w:lang w:val="en-US"/>
              </w:rPr>
            </w:pPr>
            <w:r w:rsidRPr="000C576D">
              <w:rPr>
                <w:sz w:val="22"/>
                <w:szCs w:val="22"/>
              </w:rPr>
              <w:t>ММД</w:t>
            </w:r>
          </w:p>
          <w:p w:rsidR="00BB524D" w:rsidRPr="001F3A7B" w:rsidRDefault="00BB524D" w:rsidP="0062183A">
            <w:pPr>
              <w:rPr>
                <w:lang w:val="en-US"/>
              </w:rPr>
            </w:pPr>
            <w:r w:rsidRPr="000C576D">
              <w:rPr>
                <w:sz w:val="22"/>
                <w:szCs w:val="22"/>
              </w:rPr>
              <w:t>ЭКП</w:t>
            </w:r>
          </w:p>
          <w:p w:rsidR="00BB524D" w:rsidRPr="001F3A7B" w:rsidRDefault="00BB524D" w:rsidP="0062183A">
            <w:pPr>
              <w:rPr>
                <w:lang w:val="en-US"/>
              </w:rPr>
            </w:pPr>
            <w:hyperlink r:id="rId7" w:tgtFrame="_blank" w:history="1">
              <w:r w:rsidRPr="001F3A7B">
                <w:rPr>
                  <w:rStyle w:val="Hyperlink"/>
                  <w:lang w:val="en-US"/>
                </w:rPr>
                <w:t>dic.academic.ru</w:t>
              </w:r>
            </w:hyperlink>
            <w:r w:rsidRPr="001F3A7B">
              <w:rPr>
                <w:rStyle w:val="b-serp-urlmark"/>
                <w:lang w:val="en-US"/>
              </w:rPr>
              <w:t>›</w:t>
            </w:r>
          </w:p>
        </w:tc>
        <w:tc>
          <w:tcPr>
            <w:tcW w:w="2404" w:type="dxa"/>
          </w:tcPr>
          <w:p w:rsidR="00BB524D" w:rsidRPr="000C576D" w:rsidRDefault="00BB524D" w:rsidP="0062183A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 xml:space="preserve">П.Р. </w:t>
            </w:r>
            <w:r w:rsidRPr="000C576D">
              <w:rPr>
                <w:sz w:val="22"/>
                <w:szCs w:val="22"/>
              </w:rPr>
              <w:t xml:space="preserve"> Составление классификации стран по различным признакам</w:t>
            </w:r>
          </w:p>
        </w:tc>
        <w:tc>
          <w:tcPr>
            <w:tcW w:w="868" w:type="dxa"/>
          </w:tcPr>
          <w:p w:rsidR="00BB524D" w:rsidRPr="000C576D" w:rsidRDefault="00BB524D" w:rsidP="0062183A">
            <w:hyperlink r:id="rId8" w:tgtFrame="_blank" w:history="1">
              <w:r w:rsidRPr="001F3A7B">
                <w:rPr>
                  <w:rStyle w:val="Hyperlink"/>
                </w:rPr>
                <w:t>http://dic.academic.ru/dic.nsf/eng_rus/120457/%D0%BA%D0%BB%D0%B0%D1%81%D1%81%D0%B8%D1%84%D0%B8%D0%BA%D0%B0%D1%86%D0%B8%D1%8F</w:t>
              </w:r>
            </w:hyperlink>
          </w:p>
        </w:tc>
        <w:tc>
          <w:tcPr>
            <w:tcW w:w="401" w:type="dxa"/>
          </w:tcPr>
          <w:p w:rsidR="00BB524D" w:rsidRPr="000C576D" w:rsidRDefault="00BB524D" w:rsidP="0062183A"/>
        </w:tc>
      </w:tr>
      <w:tr w:rsidR="00BB524D" w:rsidRPr="000C576D" w:rsidTr="00067567">
        <w:trPr>
          <w:trHeight w:val="732"/>
        </w:trPr>
        <w:tc>
          <w:tcPr>
            <w:tcW w:w="1784" w:type="dxa"/>
          </w:tcPr>
          <w:p w:rsidR="00BB524D" w:rsidRPr="000C576D" w:rsidRDefault="00BB524D" w:rsidP="0062183A">
            <w:r w:rsidRPr="000C576D">
              <w:rPr>
                <w:sz w:val="22"/>
                <w:szCs w:val="22"/>
              </w:rPr>
              <w:t>2.Типология стран.</w:t>
            </w:r>
          </w:p>
          <w:p w:rsidR="00BB524D" w:rsidRPr="000C576D" w:rsidRDefault="00BB524D" w:rsidP="0062183A"/>
          <w:p w:rsidR="00BB524D" w:rsidRPr="000C576D" w:rsidRDefault="00BB524D" w:rsidP="0062183A"/>
        </w:tc>
        <w:tc>
          <w:tcPr>
            <w:tcW w:w="900" w:type="dxa"/>
          </w:tcPr>
          <w:p w:rsidR="00BB524D" w:rsidRPr="000C576D" w:rsidRDefault="00BB524D" w:rsidP="0062183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95" w:type="dxa"/>
          </w:tcPr>
          <w:p w:rsidR="00BB524D" w:rsidRPr="000C576D" w:rsidRDefault="00BB524D" w:rsidP="0062183A">
            <w:r w:rsidRPr="000C576D">
              <w:rPr>
                <w:sz w:val="22"/>
                <w:szCs w:val="22"/>
              </w:rPr>
              <w:t xml:space="preserve">Многообразие  стран и их типы. </w:t>
            </w:r>
          </w:p>
        </w:tc>
        <w:tc>
          <w:tcPr>
            <w:tcW w:w="3511" w:type="dxa"/>
          </w:tcPr>
          <w:p w:rsidR="00BB524D" w:rsidRPr="000C576D" w:rsidRDefault="00BB524D" w:rsidP="0062183A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C576D" w:rsidRDefault="00BB524D" w:rsidP="0062183A">
            <w:r w:rsidRPr="000C576D">
              <w:rPr>
                <w:b/>
                <w:i/>
                <w:sz w:val="22"/>
                <w:szCs w:val="22"/>
              </w:rPr>
              <w:t>Определять:</w:t>
            </w:r>
            <w:r w:rsidRPr="000C576D">
              <w:rPr>
                <w:sz w:val="22"/>
                <w:szCs w:val="22"/>
              </w:rPr>
              <w:t xml:space="preserve"> уровень экономического развития разных стран.</w:t>
            </w:r>
          </w:p>
          <w:p w:rsidR="00BB524D" w:rsidRDefault="00BB524D" w:rsidP="0062183A">
            <w:r w:rsidRPr="000C576D">
              <w:rPr>
                <w:b/>
                <w:i/>
                <w:sz w:val="22"/>
                <w:szCs w:val="22"/>
              </w:rPr>
              <w:t>Объяснять:</w:t>
            </w:r>
            <w:r w:rsidRPr="000C576D">
              <w:rPr>
                <w:sz w:val="22"/>
                <w:szCs w:val="22"/>
              </w:rPr>
              <w:t xml:space="preserve"> различия в уровнях экономического развития отдельных территорий и стран.</w:t>
            </w:r>
          </w:p>
          <w:p w:rsidR="00BB524D" w:rsidRDefault="00BB524D" w:rsidP="0062183A"/>
          <w:p w:rsidR="00BB524D" w:rsidRPr="000C576D" w:rsidRDefault="00BB524D" w:rsidP="0062183A"/>
        </w:tc>
        <w:tc>
          <w:tcPr>
            <w:tcW w:w="968" w:type="dxa"/>
          </w:tcPr>
          <w:p w:rsidR="00BB524D" w:rsidRPr="000C576D" w:rsidRDefault="00BB524D" w:rsidP="0062183A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62183A"/>
        </w:tc>
        <w:tc>
          <w:tcPr>
            <w:tcW w:w="1089" w:type="dxa"/>
          </w:tcPr>
          <w:p w:rsidR="00BB524D" w:rsidRPr="000C576D" w:rsidRDefault="00BB524D" w:rsidP="0062183A"/>
        </w:tc>
        <w:tc>
          <w:tcPr>
            <w:tcW w:w="1070" w:type="dxa"/>
          </w:tcPr>
          <w:p w:rsidR="00BB524D" w:rsidRPr="000C576D" w:rsidRDefault="00BB524D" w:rsidP="0062183A">
            <w:r w:rsidRPr="000C576D">
              <w:rPr>
                <w:sz w:val="22"/>
                <w:szCs w:val="22"/>
              </w:rPr>
              <w:t>ММД</w:t>
            </w:r>
          </w:p>
          <w:p w:rsidR="00BB524D" w:rsidRDefault="00BB524D" w:rsidP="0062183A">
            <w:r w:rsidRPr="000C576D">
              <w:rPr>
                <w:sz w:val="22"/>
                <w:szCs w:val="22"/>
              </w:rPr>
              <w:t>ЭКП</w:t>
            </w:r>
          </w:p>
          <w:p w:rsidR="00BB524D" w:rsidRPr="000C576D" w:rsidRDefault="00BB524D" w:rsidP="0062183A">
            <w:hyperlink r:id="rId9" w:tgtFrame="_blank" w:history="1">
              <w:r>
                <w:rPr>
                  <w:rStyle w:val="Hyperlink"/>
                </w:rPr>
                <w:t>geographyofrussia.ru</w:t>
              </w:r>
            </w:hyperlink>
            <w:r>
              <w:rPr>
                <w:rStyle w:val="b-serp-urlmark"/>
              </w:rPr>
              <w:t>›</w:t>
            </w:r>
            <w:hyperlink r:id="rId10" w:tgtFrame="_blank" w:history="1">
              <w:r w:rsidRPr="001F3A7B">
                <w:rPr>
                  <w:rStyle w:val="Hyperlink"/>
                </w:rPr>
                <w:t>http://geographyofrussia.ru/tipologiya-stran-mira-2/</w:t>
              </w:r>
            </w:hyperlink>
          </w:p>
        </w:tc>
        <w:tc>
          <w:tcPr>
            <w:tcW w:w="2404" w:type="dxa"/>
          </w:tcPr>
          <w:p w:rsidR="00BB524D" w:rsidRPr="000C576D" w:rsidRDefault="00BB524D" w:rsidP="0062183A">
            <w:pPr>
              <w:rPr>
                <w:b/>
              </w:rPr>
            </w:pPr>
          </w:p>
        </w:tc>
        <w:tc>
          <w:tcPr>
            <w:tcW w:w="868" w:type="dxa"/>
          </w:tcPr>
          <w:p w:rsidR="00BB524D" w:rsidRPr="000C576D" w:rsidRDefault="00BB524D" w:rsidP="0062183A"/>
        </w:tc>
        <w:tc>
          <w:tcPr>
            <w:tcW w:w="401" w:type="dxa"/>
          </w:tcPr>
          <w:p w:rsidR="00BB524D" w:rsidRPr="000C576D" w:rsidRDefault="00BB524D" w:rsidP="0062183A"/>
        </w:tc>
      </w:tr>
      <w:tr w:rsidR="00BB524D" w:rsidRPr="000C576D" w:rsidTr="00067567">
        <w:trPr>
          <w:trHeight w:val="732"/>
        </w:trPr>
        <w:tc>
          <w:tcPr>
            <w:tcW w:w="1784" w:type="dxa"/>
          </w:tcPr>
          <w:p w:rsidR="00BB524D" w:rsidRPr="000C576D" w:rsidRDefault="00BB524D" w:rsidP="0062183A">
            <w:r w:rsidRPr="000C576D">
              <w:rPr>
                <w:sz w:val="22"/>
                <w:szCs w:val="22"/>
              </w:rPr>
              <w:t>3. Государственный строй и формы административно-территориального устройства.</w:t>
            </w:r>
          </w:p>
          <w:p w:rsidR="00BB524D" w:rsidRPr="000C576D" w:rsidRDefault="00BB524D" w:rsidP="0062183A"/>
        </w:tc>
        <w:tc>
          <w:tcPr>
            <w:tcW w:w="900" w:type="dxa"/>
          </w:tcPr>
          <w:p w:rsidR="00BB524D" w:rsidRPr="000C576D" w:rsidRDefault="00BB524D" w:rsidP="0062183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95" w:type="dxa"/>
          </w:tcPr>
          <w:p w:rsidR="00BB524D" w:rsidRPr="000C576D" w:rsidRDefault="00BB524D" w:rsidP="0062183A">
            <w:r w:rsidRPr="000C576D">
              <w:rPr>
                <w:sz w:val="22"/>
                <w:szCs w:val="22"/>
              </w:rPr>
              <w:t>Многообразие  стран и их типы.</w:t>
            </w:r>
          </w:p>
        </w:tc>
        <w:tc>
          <w:tcPr>
            <w:tcW w:w="3511" w:type="dxa"/>
          </w:tcPr>
          <w:p w:rsidR="00BB524D" w:rsidRPr="000C576D" w:rsidRDefault="00BB524D" w:rsidP="0062183A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62183A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Основные географические понятия и термины:</w:t>
            </w:r>
            <w:r w:rsidRPr="000C576D">
              <w:rPr>
                <w:sz w:val="22"/>
                <w:szCs w:val="22"/>
              </w:rPr>
              <w:t xml:space="preserve"> </w:t>
            </w:r>
            <w:r w:rsidRPr="000C576D">
              <w:rPr>
                <w:b/>
                <w:sz w:val="22"/>
                <w:szCs w:val="22"/>
              </w:rPr>
              <w:t>страна, государство, федеративное государство; монархия, республика.</w:t>
            </w:r>
          </w:p>
          <w:p w:rsidR="00BB524D" w:rsidRPr="000C576D" w:rsidRDefault="00BB524D" w:rsidP="0062183A">
            <w:r w:rsidRPr="000C576D">
              <w:rPr>
                <w:sz w:val="22"/>
                <w:szCs w:val="22"/>
              </w:rPr>
              <w:t>Монархии и республики по регионам мира. Федеративные и унитарные государства по регионам мира.</w:t>
            </w:r>
          </w:p>
          <w:p w:rsidR="00BB524D" w:rsidRPr="000C576D" w:rsidRDefault="00BB524D" w:rsidP="0062183A">
            <w:pPr>
              <w:rPr>
                <w:b/>
                <w:i/>
              </w:rPr>
            </w:pPr>
          </w:p>
        </w:tc>
        <w:tc>
          <w:tcPr>
            <w:tcW w:w="968" w:type="dxa"/>
          </w:tcPr>
          <w:p w:rsidR="00BB524D" w:rsidRPr="000C576D" w:rsidRDefault="00BB524D" w:rsidP="0062183A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62183A"/>
        </w:tc>
        <w:tc>
          <w:tcPr>
            <w:tcW w:w="1089" w:type="dxa"/>
          </w:tcPr>
          <w:p w:rsidR="00BB524D" w:rsidRPr="000C576D" w:rsidRDefault="00BB524D" w:rsidP="0062183A"/>
        </w:tc>
        <w:tc>
          <w:tcPr>
            <w:tcW w:w="1070" w:type="dxa"/>
          </w:tcPr>
          <w:p w:rsidR="00BB524D" w:rsidRPr="000C576D" w:rsidRDefault="00BB524D" w:rsidP="0062183A">
            <w:r w:rsidRPr="000C576D">
              <w:rPr>
                <w:sz w:val="22"/>
                <w:szCs w:val="22"/>
              </w:rPr>
              <w:t>ММД</w:t>
            </w:r>
          </w:p>
          <w:p w:rsidR="00BB524D" w:rsidRPr="000C576D" w:rsidRDefault="00BB524D" w:rsidP="0062183A">
            <w:r w:rsidRPr="000C576D">
              <w:rPr>
                <w:sz w:val="22"/>
                <w:szCs w:val="22"/>
              </w:rPr>
              <w:t>ЭКП</w:t>
            </w:r>
          </w:p>
        </w:tc>
        <w:tc>
          <w:tcPr>
            <w:tcW w:w="2404" w:type="dxa"/>
          </w:tcPr>
          <w:p w:rsidR="00BB524D" w:rsidRPr="000C576D" w:rsidRDefault="00BB524D" w:rsidP="0062183A">
            <w:pPr>
              <w:rPr>
                <w:b/>
              </w:rPr>
            </w:pPr>
          </w:p>
        </w:tc>
        <w:tc>
          <w:tcPr>
            <w:tcW w:w="868" w:type="dxa"/>
          </w:tcPr>
          <w:p w:rsidR="00BB524D" w:rsidRPr="000C576D" w:rsidRDefault="00BB524D" w:rsidP="0062183A"/>
        </w:tc>
        <w:tc>
          <w:tcPr>
            <w:tcW w:w="401" w:type="dxa"/>
          </w:tcPr>
          <w:p w:rsidR="00BB524D" w:rsidRPr="000C576D" w:rsidRDefault="00BB524D" w:rsidP="0062183A"/>
        </w:tc>
      </w:tr>
      <w:tr w:rsidR="00BB524D" w:rsidRPr="000C576D" w:rsidTr="00067567">
        <w:trPr>
          <w:trHeight w:val="732"/>
        </w:trPr>
        <w:tc>
          <w:tcPr>
            <w:tcW w:w="1784" w:type="dxa"/>
          </w:tcPr>
          <w:p w:rsidR="00BB524D" w:rsidRPr="000C576D" w:rsidRDefault="00BB524D" w:rsidP="0062183A">
            <w:r w:rsidRPr="000C576D">
              <w:rPr>
                <w:sz w:val="22"/>
                <w:szCs w:val="22"/>
              </w:rPr>
              <w:t>4. Политическая карта мира как историческая категория.</w:t>
            </w:r>
          </w:p>
          <w:p w:rsidR="00BB524D" w:rsidRPr="000C576D" w:rsidRDefault="00BB524D" w:rsidP="0062183A"/>
        </w:tc>
        <w:tc>
          <w:tcPr>
            <w:tcW w:w="900" w:type="dxa"/>
          </w:tcPr>
          <w:p w:rsidR="00BB524D" w:rsidRPr="000C576D" w:rsidRDefault="00BB524D" w:rsidP="0062183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95" w:type="dxa"/>
          </w:tcPr>
          <w:p w:rsidR="00BB524D" w:rsidRPr="000C576D" w:rsidRDefault="00BB524D" w:rsidP="0062183A">
            <w:r w:rsidRPr="000C576D">
              <w:rPr>
                <w:sz w:val="22"/>
                <w:szCs w:val="22"/>
              </w:rPr>
              <w:t>Современная политическая карта мира.</w:t>
            </w:r>
          </w:p>
        </w:tc>
        <w:tc>
          <w:tcPr>
            <w:tcW w:w="3511" w:type="dxa"/>
          </w:tcPr>
          <w:p w:rsidR="00BB524D" w:rsidRPr="000C576D" w:rsidRDefault="00BB524D" w:rsidP="0062183A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62183A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Основные географические понятия и термины:</w:t>
            </w:r>
            <w:r w:rsidRPr="000C576D">
              <w:rPr>
                <w:sz w:val="22"/>
                <w:szCs w:val="22"/>
              </w:rPr>
              <w:t xml:space="preserve"> </w:t>
            </w:r>
            <w:r w:rsidRPr="000C576D">
              <w:rPr>
                <w:b/>
                <w:sz w:val="22"/>
                <w:szCs w:val="22"/>
              </w:rPr>
              <w:t xml:space="preserve">политическая  карта, страна, государство; </w:t>
            </w:r>
          </w:p>
          <w:p w:rsidR="00BB524D" w:rsidRPr="000C576D" w:rsidRDefault="00BB524D" w:rsidP="0062183A">
            <w:pPr>
              <w:rPr>
                <w:b/>
                <w:i/>
              </w:rPr>
            </w:pPr>
          </w:p>
        </w:tc>
        <w:tc>
          <w:tcPr>
            <w:tcW w:w="968" w:type="dxa"/>
          </w:tcPr>
          <w:p w:rsidR="00BB524D" w:rsidRPr="000C576D" w:rsidRDefault="00BB524D" w:rsidP="0062183A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62183A"/>
        </w:tc>
        <w:tc>
          <w:tcPr>
            <w:tcW w:w="1089" w:type="dxa"/>
          </w:tcPr>
          <w:p w:rsidR="00BB524D" w:rsidRPr="000C576D" w:rsidRDefault="00BB524D" w:rsidP="0062183A">
            <w:r w:rsidRPr="000C576D">
              <w:rPr>
                <w:sz w:val="22"/>
                <w:szCs w:val="22"/>
              </w:rPr>
              <w:t>Лекция</w:t>
            </w:r>
          </w:p>
          <w:p w:rsidR="00BB524D" w:rsidRPr="000C576D" w:rsidRDefault="00BB524D" w:rsidP="0062183A"/>
        </w:tc>
        <w:tc>
          <w:tcPr>
            <w:tcW w:w="1070" w:type="dxa"/>
          </w:tcPr>
          <w:p w:rsidR="00BB524D" w:rsidRPr="000C576D" w:rsidRDefault="00BB524D" w:rsidP="0062183A">
            <w:r w:rsidRPr="000C576D">
              <w:rPr>
                <w:sz w:val="22"/>
                <w:szCs w:val="22"/>
              </w:rPr>
              <w:t>ММД</w:t>
            </w:r>
          </w:p>
          <w:p w:rsidR="00BB524D" w:rsidRPr="000C576D" w:rsidRDefault="00BB524D" w:rsidP="0062183A">
            <w:r w:rsidRPr="000C576D">
              <w:rPr>
                <w:sz w:val="22"/>
                <w:szCs w:val="22"/>
              </w:rPr>
              <w:t>ЭКП</w:t>
            </w:r>
          </w:p>
        </w:tc>
        <w:tc>
          <w:tcPr>
            <w:tcW w:w="2404" w:type="dxa"/>
          </w:tcPr>
          <w:p w:rsidR="00BB524D" w:rsidRPr="000C576D" w:rsidRDefault="00BB524D" w:rsidP="0062183A">
            <w:pPr>
              <w:rPr>
                <w:b/>
              </w:rPr>
            </w:pPr>
          </w:p>
        </w:tc>
        <w:tc>
          <w:tcPr>
            <w:tcW w:w="868" w:type="dxa"/>
          </w:tcPr>
          <w:p w:rsidR="00BB524D" w:rsidRPr="000C576D" w:rsidRDefault="00BB524D" w:rsidP="0062183A"/>
        </w:tc>
        <w:tc>
          <w:tcPr>
            <w:tcW w:w="401" w:type="dxa"/>
          </w:tcPr>
          <w:p w:rsidR="00BB524D" w:rsidRPr="000C576D" w:rsidRDefault="00BB524D" w:rsidP="0062183A"/>
        </w:tc>
      </w:tr>
      <w:tr w:rsidR="00BB524D" w:rsidRPr="000C576D" w:rsidTr="00067567">
        <w:trPr>
          <w:trHeight w:val="732"/>
        </w:trPr>
        <w:tc>
          <w:tcPr>
            <w:tcW w:w="1784" w:type="dxa"/>
          </w:tcPr>
          <w:p w:rsidR="00BB524D" w:rsidRPr="000C576D" w:rsidRDefault="00BB524D" w:rsidP="0062183A">
            <w:r w:rsidRPr="000C576D">
              <w:rPr>
                <w:sz w:val="22"/>
                <w:szCs w:val="22"/>
              </w:rPr>
              <w:t>5. Современные особенности политической карты мира. Геополитика.</w:t>
            </w:r>
          </w:p>
        </w:tc>
        <w:tc>
          <w:tcPr>
            <w:tcW w:w="900" w:type="dxa"/>
          </w:tcPr>
          <w:p w:rsidR="00BB524D" w:rsidRPr="000C576D" w:rsidRDefault="00BB524D" w:rsidP="0062183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95" w:type="dxa"/>
          </w:tcPr>
          <w:p w:rsidR="00BB524D" w:rsidRPr="000C576D" w:rsidRDefault="00BB524D" w:rsidP="0062183A">
            <w:r w:rsidRPr="000C576D">
              <w:rPr>
                <w:sz w:val="22"/>
                <w:szCs w:val="22"/>
              </w:rPr>
              <w:t>Современная политическая карта мира.</w:t>
            </w:r>
          </w:p>
        </w:tc>
        <w:tc>
          <w:tcPr>
            <w:tcW w:w="3511" w:type="dxa"/>
          </w:tcPr>
          <w:p w:rsidR="00BB524D" w:rsidRPr="000C576D" w:rsidRDefault="00BB524D" w:rsidP="0062183A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C576D" w:rsidRDefault="00BB524D" w:rsidP="0062183A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 xml:space="preserve">Использовать </w:t>
            </w:r>
            <w:r w:rsidRPr="000C576D">
              <w:rPr>
                <w:b/>
                <w:sz w:val="22"/>
                <w:szCs w:val="22"/>
              </w:rPr>
              <w:t>приобретенные знания и умения для выявления и объяснения географических аспектов различных текущих событий и ситуаций; правильной оценки важнейших социально-экономических событий международной жизни.</w:t>
            </w:r>
          </w:p>
          <w:p w:rsidR="00BB524D" w:rsidRPr="000C576D" w:rsidRDefault="00BB524D" w:rsidP="0062183A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Прогнозировать:</w:t>
            </w:r>
            <w:r w:rsidRPr="000C576D">
              <w:rPr>
                <w:sz w:val="22"/>
                <w:szCs w:val="22"/>
              </w:rPr>
              <w:t xml:space="preserve"> тенденции изменения политической  карты мира.</w:t>
            </w:r>
          </w:p>
        </w:tc>
        <w:tc>
          <w:tcPr>
            <w:tcW w:w="968" w:type="dxa"/>
          </w:tcPr>
          <w:p w:rsidR="00BB524D" w:rsidRPr="000C576D" w:rsidRDefault="00BB524D" w:rsidP="0062183A"/>
        </w:tc>
        <w:tc>
          <w:tcPr>
            <w:tcW w:w="1089" w:type="dxa"/>
          </w:tcPr>
          <w:p w:rsidR="00BB524D" w:rsidRPr="000C576D" w:rsidRDefault="00BB524D" w:rsidP="0062183A"/>
        </w:tc>
        <w:tc>
          <w:tcPr>
            <w:tcW w:w="1070" w:type="dxa"/>
          </w:tcPr>
          <w:p w:rsidR="00BB524D" w:rsidRPr="000C576D" w:rsidRDefault="00BB524D" w:rsidP="0062183A">
            <w:r w:rsidRPr="000C576D">
              <w:rPr>
                <w:sz w:val="22"/>
                <w:szCs w:val="22"/>
              </w:rPr>
              <w:t>ММД</w:t>
            </w:r>
          </w:p>
          <w:p w:rsidR="00BB524D" w:rsidRDefault="00BB524D" w:rsidP="0062183A">
            <w:r w:rsidRPr="000C576D">
              <w:rPr>
                <w:sz w:val="22"/>
                <w:szCs w:val="22"/>
              </w:rPr>
              <w:t>ЭКП</w:t>
            </w:r>
          </w:p>
          <w:p w:rsidR="00BB524D" w:rsidRPr="000C576D" w:rsidRDefault="00BB524D" w:rsidP="0062183A">
            <w:hyperlink r:id="rId11" w:tgtFrame="_blank" w:history="1">
              <w:r>
                <w:rPr>
                  <w:rStyle w:val="Hyperlink"/>
                </w:rPr>
                <w:t>ru.wikipedia.org</w:t>
              </w:r>
            </w:hyperlink>
            <w:r>
              <w:rPr>
                <w:rStyle w:val="b-serp-urlmark"/>
              </w:rPr>
              <w:t>›</w:t>
            </w:r>
            <w:hyperlink r:id="rId12" w:tgtFrame="_blank" w:history="1">
              <w:r>
                <w:rPr>
                  <w:rStyle w:val="Hyperlink"/>
                  <w:b/>
                  <w:bCs/>
                </w:rPr>
                <w:t>Геополитика</w:t>
              </w:r>
            </w:hyperlink>
          </w:p>
        </w:tc>
        <w:tc>
          <w:tcPr>
            <w:tcW w:w="2404" w:type="dxa"/>
          </w:tcPr>
          <w:p w:rsidR="00BB524D" w:rsidRPr="000C576D" w:rsidRDefault="00BB524D" w:rsidP="0062183A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№ 1 Характеристика по картам ЭГП страны</w:t>
            </w:r>
          </w:p>
          <w:p w:rsidR="00BB524D" w:rsidRPr="000C576D" w:rsidRDefault="00BB524D" w:rsidP="0062183A">
            <w:pPr>
              <w:rPr>
                <w:b/>
              </w:rPr>
            </w:pPr>
          </w:p>
        </w:tc>
        <w:tc>
          <w:tcPr>
            <w:tcW w:w="868" w:type="dxa"/>
          </w:tcPr>
          <w:p w:rsidR="00BB524D" w:rsidRPr="000C576D" w:rsidRDefault="00BB524D" w:rsidP="0062183A"/>
        </w:tc>
        <w:tc>
          <w:tcPr>
            <w:tcW w:w="401" w:type="dxa"/>
          </w:tcPr>
          <w:p w:rsidR="00BB524D" w:rsidRPr="000C576D" w:rsidRDefault="00BB524D" w:rsidP="0062183A"/>
        </w:tc>
      </w:tr>
    </w:tbl>
    <w:p w:rsidR="00BB524D" w:rsidRPr="000C576D" w:rsidRDefault="00BB524D" w:rsidP="00410F09">
      <w:pPr>
        <w:outlineLvl w:val="0"/>
        <w:rPr>
          <w:b/>
          <w:sz w:val="22"/>
          <w:szCs w:val="22"/>
        </w:rPr>
      </w:pPr>
    </w:p>
    <w:p w:rsidR="00BB524D" w:rsidRPr="000C576D" w:rsidRDefault="00BB524D" w:rsidP="00410F09">
      <w:pPr>
        <w:outlineLvl w:val="0"/>
        <w:rPr>
          <w:b/>
          <w:sz w:val="22"/>
          <w:szCs w:val="22"/>
        </w:rPr>
      </w:pPr>
    </w:p>
    <w:p w:rsidR="00BB524D" w:rsidRDefault="00BB524D" w:rsidP="00410F09">
      <w:pPr>
        <w:outlineLvl w:val="0"/>
        <w:rPr>
          <w:b/>
          <w:sz w:val="22"/>
          <w:szCs w:val="22"/>
        </w:rPr>
      </w:pPr>
    </w:p>
    <w:p w:rsidR="00BB524D" w:rsidRDefault="00BB524D" w:rsidP="00410F09">
      <w:pPr>
        <w:outlineLvl w:val="0"/>
        <w:rPr>
          <w:b/>
          <w:sz w:val="22"/>
          <w:szCs w:val="22"/>
        </w:rPr>
      </w:pPr>
    </w:p>
    <w:p w:rsidR="00BB524D" w:rsidRDefault="00BB524D" w:rsidP="00410F09">
      <w:pPr>
        <w:outlineLvl w:val="0"/>
        <w:rPr>
          <w:b/>
          <w:sz w:val="22"/>
          <w:szCs w:val="22"/>
        </w:rPr>
      </w:pPr>
    </w:p>
    <w:p w:rsidR="00BB524D" w:rsidRDefault="00BB524D" w:rsidP="00410F09">
      <w:pPr>
        <w:outlineLvl w:val="0"/>
        <w:rPr>
          <w:b/>
          <w:sz w:val="22"/>
          <w:szCs w:val="22"/>
        </w:rPr>
      </w:pPr>
    </w:p>
    <w:p w:rsidR="00BB524D" w:rsidRDefault="00BB524D" w:rsidP="00410F09">
      <w:pPr>
        <w:outlineLvl w:val="0"/>
        <w:rPr>
          <w:b/>
          <w:sz w:val="22"/>
          <w:szCs w:val="22"/>
        </w:rPr>
      </w:pPr>
    </w:p>
    <w:p w:rsidR="00BB524D" w:rsidRDefault="00BB524D" w:rsidP="00410F09">
      <w:pPr>
        <w:outlineLvl w:val="0"/>
        <w:rPr>
          <w:b/>
          <w:sz w:val="22"/>
          <w:szCs w:val="22"/>
        </w:rPr>
      </w:pPr>
    </w:p>
    <w:p w:rsidR="00BB524D" w:rsidRDefault="00BB524D" w:rsidP="00410F09">
      <w:pPr>
        <w:outlineLvl w:val="0"/>
        <w:rPr>
          <w:b/>
          <w:sz w:val="22"/>
          <w:szCs w:val="22"/>
        </w:rPr>
      </w:pPr>
    </w:p>
    <w:p w:rsidR="00BB524D" w:rsidRDefault="00BB524D" w:rsidP="00410F09">
      <w:pPr>
        <w:outlineLvl w:val="0"/>
        <w:rPr>
          <w:b/>
          <w:sz w:val="22"/>
          <w:szCs w:val="22"/>
        </w:rPr>
      </w:pPr>
    </w:p>
    <w:p w:rsidR="00BB524D" w:rsidRDefault="00BB524D" w:rsidP="00410F09">
      <w:pPr>
        <w:outlineLvl w:val="0"/>
        <w:rPr>
          <w:b/>
          <w:sz w:val="22"/>
          <w:szCs w:val="22"/>
        </w:rPr>
      </w:pPr>
    </w:p>
    <w:p w:rsidR="00BB524D" w:rsidRPr="000C576D" w:rsidRDefault="00BB524D" w:rsidP="00410F09">
      <w:pPr>
        <w:outlineLvl w:val="0"/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Тема 2.</w:t>
      </w:r>
    </w:p>
    <w:p w:rsidR="00BB524D" w:rsidRPr="000C576D" w:rsidRDefault="00BB524D" w:rsidP="00410F09">
      <w:pPr>
        <w:outlineLvl w:val="0"/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Природа и человек в современном мире.</w:t>
      </w:r>
    </w:p>
    <w:p w:rsidR="00BB524D" w:rsidRPr="000C576D" w:rsidRDefault="00BB524D" w:rsidP="00410F09">
      <w:pPr>
        <w:outlineLvl w:val="0"/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 xml:space="preserve">Содержание темы: 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>Географическая (окружающая) среда. Взаимодействие природы и человека в различные исторические эпохи. Результаты взаимодействия, изучение с позиций географии, биологии, экологии и других наук. Природная среда, расселение человечества и размещение хозяйства.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>Классификация природных ресурсов и уровень обеспеченности ими различных регионов и стран.  Понятие о природно-ресурсном потенциале и его экономической оценке.</w:t>
      </w:r>
    </w:p>
    <w:p w:rsidR="00BB524D" w:rsidRPr="00C46FF2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 xml:space="preserve">Мировые ресурсы Земли. Карты мировых природных ресурсов. Обеспеченность минеральным сырьем различных стран и регионов. Территориальные сочетания полезных ископаемых. Переход от экстенсивного освоения к интенсивному: комплексное освоение полезных ископаемых. </w:t>
      </w:r>
      <w:r w:rsidRPr="00C46FF2">
        <w:rPr>
          <w:sz w:val="22"/>
          <w:szCs w:val="22"/>
        </w:rPr>
        <w:t>Рациональное и нерациональное природопользование.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>Земельные ресурсы. Мировой земельный фонд. Деградация почв. Повышение плодородия почв, рекультивация земель.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>Лесные ресурсы. География лесных ресурсов на планете Земля. Два главных лесных пояса. Обеспеченность лесными ресурсами различных стран и регионов. Деградация лесного покрова планеты, её масштабы и последствия.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 xml:space="preserve">Ресурсы мирового океана. Биологические, минеральные, энергетические ресурсы. Проблемы их использования. 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>Рекреационные ресурсы. Основные культурно-исторические центры мира.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>Изменение роли отдельных видов ресурсов на протяжении истории развития человечества. «Экологическая емкость» территорий.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>Современное состояние освоения планеты. От региональных к глобальным проблемам человечества. Экологические проблемы мира. Объекты и регионы экологических катастроф. Экологическое картирование. Проблемы мирного освоения космоса. Возможные пути решения экологических проблем.</w:t>
      </w: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410F09">
      <w:pPr>
        <w:rPr>
          <w:sz w:val="22"/>
          <w:szCs w:val="22"/>
        </w:rPr>
      </w:pPr>
    </w:p>
    <w:p w:rsidR="00BB524D" w:rsidRPr="000C576D" w:rsidRDefault="00BB524D" w:rsidP="00410F09">
      <w:pPr>
        <w:rPr>
          <w:sz w:val="22"/>
          <w:szCs w:val="22"/>
        </w:rPr>
      </w:pPr>
    </w:p>
    <w:p w:rsidR="00BB524D" w:rsidRPr="000C576D" w:rsidRDefault="00BB524D" w:rsidP="00410F09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545"/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54"/>
        <w:gridCol w:w="709"/>
        <w:gridCol w:w="2268"/>
        <w:gridCol w:w="4277"/>
        <w:gridCol w:w="956"/>
        <w:gridCol w:w="1216"/>
        <w:gridCol w:w="1134"/>
        <w:gridCol w:w="1842"/>
        <w:gridCol w:w="371"/>
        <w:gridCol w:w="372"/>
      </w:tblGrid>
      <w:tr w:rsidR="00BB524D" w:rsidRPr="000C576D" w:rsidTr="00417DFD">
        <w:trPr>
          <w:trHeight w:val="758"/>
        </w:trPr>
        <w:tc>
          <w:tcPr>
            <w:tcW w:w="1854" w:type="dxa"/>
            <w:vMerge w:val="restart"/>
          </w:tcPr>
          <w:p w:rsidR="00BB524D" w:rsidRPr="000C576D" w:rsidRDefault="00BB524D" w:rsidP="00417DFD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</w:t>
            </w:r>
          </w:p>
        </w:tc>
        <w:tc>
          <w:tcPr>
            <w:tcW w:w="709" w:type="dxa"/>
            <w:vMerge w:val="restart"/>
          </w:tcPr>
          <w:p w:rsidR="00BB524D" w:rsidRPr="000C576D" w:rsidRDefault="00BB524D" w:rsidP="00417DFD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Кол-во</w:t>
            </w:r>
          </w:p>
          <w:p w:rsidR="00BB524D" w:rsidRPr="000C576D" w:rsidRDefault="00BB524D" w:rsidP="00417DFD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2268" w:type="dxa"/>
            <w:vMerge w:val="restart"/>
          </w:tcPr>
          <w:p w:rsidR="00BB524D" w:rsidRPr="000C576D" w:rsidRDefault="00BB524D" w:rsidP="00417DFD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Элементы содержания изучаемого материала в соответствии с ФКГОС ОО</w:t>
            </w:r>
          </w:p>
        </w:tc>
        <w:tc>
          <w:tcPr>
            <w:tcW w:w="4277" w:type="dxa"/>
            <w:vMerge w:val="restart"/>
          </w:tcPr>
          <w:p w:rsidR="00BB524D" w:rsidRPr="000C576D" w:rsidRDefault="00BB524D" w:rsidP="00417DFD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 xml:space="preserve">Требования к уровню подготовки </w:t>
            </w:r>
          </w:p>
          <w:p w:rsidR="00BB524D" w:rsidRPr="000C576D" w:rsidRDefault="00BB524D" w:rsidP="00417DFD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956" w:type="dxa"/>
            <w:vMerge w:val="restart"/>
          </w:tcPr>
          <w:p w:rsidR="00BB524D" w:rsidRPr="000C576D" w:rsidRDefault="00BB524D" w:rsidP="00417DFD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 xml:space="preserve">Тип </w:t>
            </w:r>
          </w:p>
          <w:p w:rsidR="00BB524D" w:rsidRPr="000C576D" w:rsidRDefault="00BB524D" w:rsidP="00417DFD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216" w:type="dxa"/>
            <w:vMerge w:val="restart"/>
          </w:tcPr>
          <w:p w:rsidR="00BB524D" w:rsidRPr="000C576D" w:rsidRDefault="00BB524D" w:rsidP="00417DFD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Форма</w:t>
            </w:r>
          </w:p>
          <w:p w:rsidR="00BB524D" w:rsidRPr="000C576D" w:rsidRDefault="00BB524D" w:rsidP="00417DFD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134" w:type="dxa"/>
            <w:vMerge w:val="restart"/>
          </w:tcPr>
          <w:p w:rsidR="00BB524D" w:rsidRPr="000C576D" w:rsidRDefault="00BB524D" w:rsidP="00417DFD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Информ</w:t>
            </w:r>
          </w:p>
          <w:p w:rsidR="00BB524D" w:rsidRPr="000C576D" w:rsidRDefault="00BB524D" w:rsidP="00417DFD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сопрово-</w:t>
            </w:r>
          </w:p>
          <w:p w:rsidR="00BB524D" w:rsidRPr="000C576D" w:rsidRDefault="00BB524D" w:rsidP="00417DFD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ждение</w:t>
            </w:r>
          </w:p>
        </w:tc>
        <w:tc>
          <w:tcPr>
            <w:tcW w:w="1842" w:type="dxa"/>
            <w:vMerge w:val="restart"/>
          </w:tcPr>
          <w:p w:rsidR="00BB524D" w:rsidRPr="000C576D" w:rsidRDefault="00BB524D" w:rsidP="00417DFD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Практические</w:t>
            </w:r>
          </w:p>
          <w:p w:rsidR="00BB524D" w:rsidRPr="000C576D" w:rsidRDefault="00BB524D" w:rsidP="00417DFD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743" w:type="dxa"/>
            <w:gridSpan w:val="2"/>
          </w:tcPr>
          <w:p w:rsidR="00BB524D" w:rsidRPr="000C576D" w:rsidRDefault="00BB524D" w:rsidP="00417DFD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Дата</w:t>
            </w:r>
          </w:p>
        </w:tc>
      </w:tr>
      <w:tr w:rsidR="00BB524D" w:rsidRPr="000C576D" w:rsidTr="00417DFD">
        <w:trPr>
          <w:trHeight w:val="757"/>
        </w:trPr>
        <w:tc>
          <w:tcPr>
            <w:tcW w:w="1854" w:type="dxa"/>
            <w:vMerge/>
          </w:tcPr>
          <w:p w:rsidR="00BB524D" w:rsidRPr="000C576D" w:rsidRDefault="00BB524D" w:rsidP="00417DF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BB524D" w:rsidRPr="000C576D" w:rsidRDefault="00BB524D" w:rsidP="00417DFD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BB524D" w:rsidRPr="000C576D" w:rsidRDefault="00BB524D" w:rsidP="00417DFD">
            <w:pPr>
              <w:jc w:val="center"/>
              <w:rPr>
                <w:b/>
              </w:rPr>
            </w:pPr>
          </w:p>
        </w:tc>
        <w:tc>
          <w:tcPr>
            <w:tcW w:w="4277" w:type="dxa"/>
            <w:vMerge/>
          </w:tcPr>
          <w:p w:rsidR="00BB524D" w:rsidRPr="000C576D" w:rsidRDefault="00BB524D" w:rsidP="00417DFD">
            <w:pPr>
              <w:jc w:val="center"/>
              <w:rPr>
                <w:b/>
              </w:rPr>
            </w:pPr>
          </w:p>
        </w:tc>
        <w:tc>
          <w:tcPr>
            <w:tcW w:w="956" w:type="dxa"/>
            <w:vMerge/>
          </w:tcPr>
          <w:p w:rsidR="00BB524D" w:rsidRPr="000C576D" w:rsidRDefault="00BB524D" w:rsidP="00417DFD">
            <w:pPr>
              <w:jc w:val="center"/>
              <w:rPr>
                <w:b/>
              </w:rPr>
            </w:pPr>
          </w:p>
        </w:tc>
        <w:tc>
          <w:tcPr>
            <w:tcW w:w="1216" w:type="dxa"/>
            <w:vMerge/>
          </w:tcPr>
          <w:p w:rsidR="00BB524D" w:rsidRPr="000C576D" w:rsidRDefault="00BB524D" w:rsidP="00417DFD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BB524D" w:rsidRPr="000C576D" w:rsidRDefault="00BB524D" w:rsidP="00417DF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BB524D" w:rsidRPr="000C576D" w:rsidRDefault="00BB524D" w:rsidP="00417DFD">
            <w:pPr>
              <w:jc w:val="center"/>
              <w:rPr>
                <w:b/>
              </w:rPr>
            </w:pPr>
          </w:p>
        </w:tc>
        <w:tc>
          <w:tcPr>
            <w:tcW w:w="371" w:type="dxa"/>
          </w:tcPr>
          <w:p w:rsidR="00BB524D" w:rsidRPr="000C576D" w:rsidRDefault="00BB524D" w:rsidP="00417DFD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372" w:type="dxa"/>
          </w:tcPr>
          <w:p w:rsidR="00BB524D" w:rsidRPr="000C576D" w:rsidRDefault="00BB524D" w:rsidP="00417DFD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факт</w:t>
            </w:r>
          </w:p>
        </w:tc>
      </w:tr>
      <w:tr w:rsidR="00BB524D" w:rsidRPr="000C576D" w:rsidTr="00417DFD">
        <w:trPr>
          <w:trHeight w:val="626"/>
        </w:trPr>
        <w:tc>
          <w:tcPr>
            <w:tcW w:w="1854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1. Географическая среда и человек.</w:t>
            </w:r>
          </w:p>
          <w:p w:rsidR="00BB524D" w:rsidRPr="000C576D" w:rsidRDefault="00BB524D" w:rsidP="00417DFD"/>
        </w:tc>
        <w:tc>
          <w:tcPr>
            <w:tcW w:w="709" w:type="dxa"/>
          </w:tcPr>
          <w:p w:rsidR="00BB524D" w:rsidRPr="000C576D" w:rsidRDefault="00BB524D" w:rsidP="00417DFD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Взаимодействие человечества и природы, изменение окружающей среды в прошлом и нас-</w:t>
            </w:r>
          </w:p>
          <w:p w:rsidR="00BB524D" w:rsidRPr="000C576D" w:rsidRDefault="00BB524D" w:rsidP="00417DFD">
            <w:r w:rsidRPr="000C576D">
              <w:rPr>
                <w:sz w:val="22"/>
                <w:szCs w:val="22"/>
              </w:rPr>
              <w:t>тоящем.</w:t>
            </w:r>
          </w:p>
        </w:tc>
        <w:tc>
          <w:tcPr>
            <w:tcW w:w="4277" w:type="dxa"/>
          </w:tcPr>
          <w:p w:rsidR="00BB524D" w:rsidRPr="000C576D" w:rsidRDefault="00BB524D" w:rsidP="00417DFD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 xml:space="preserve">Знать: </w:t>
            </w:r>
            <w:r w:rsidRPr="000C576D">
              <w:rPr>
                <w:b/>
                <w:sz w:val="22"/>
                <w:szCs w:val="22"/>
              </w:rPr>
              <w:t>Основные географические понятия и термины:</w:t>
            </w:r>
            <w:r w:rsidRPr="000C576D">
              <w:rPr>
                <w:sz w:val="22"/>
                <w:szCs w:val="22"/>
              </w:rPr>
              <w:t xml:space="preserve"> </w:t>
            </w:r>
            <w:r w:rsidRPr="000C576D">
              <w:rPr>
                <w:b/>
                <w:sz w:val="22"/>
                <w:szCs w:val="22"/>
              </w:rPr>
              <w:t xml:space="preserve">географическая среда, природно-ресурсный потенциал; </w:t>
            </w:r>
          </w:p>
          <w:p w:rsidR="00BB524D" w:rsidRPr="000C576D" w:rsidRDefault="00BB524D" w:rsidP="00417DFD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 xml:space="preserve">Уметь: </w:t>
            </w:r>
          </w:p>
          <w:p w:rsidR="00BB524D" w:rsidRPr="000C576D" w:rsidRDefault="00BB524D" w:rsidP="00417DFD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>Определять и сравнивать</w:t>
            </w:r>
            <w:r w:rsidRPr="000C576D">
              <w:rPr>
                <w:sz w:val="22"/>
                <w:szCs w:val="22"/>
              </w:rPr>
              <w:t xml:space="preserve"> </w:t>
            </w:r>
            <w:r w:rsidRPr="000C576D">
              <w:rPr>
                <w:b/>
                <w:sz w:val="22"/>
                <w:szCs w:val="22"/>
              </w:rPr>
              <w:t>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явлений.</w:t>
            </w:r>
          </w:p>
          <w:p w:rsidR="00BB524D" w:rsidRPr="000C576D" w:rsidRDefault="00BB524D" w:rsidP="00417DFD">
            <w:pPr>
              <w:rPr>
                <w:b/>
                <w:i/>
              </w:rPr>
            </w:pPr>
          </w:p>
        </w:tc>
        <w:tc>
          <w:tcPr>
            <w:tcW w:w="956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417DFD"/>
        </w:tc>
        <w:tc>
          <w:tcPr>
            <w:tcW w:w="1216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Лекция</w:t>
            </w:r>
          </w:p>
          <w:p w:rsidR="00BB524D" w:rsidRPr="000C576D" w:rsidRDefault="00BB524D" w:rsidP="00417DFD"/>
        </w:tc>
        <w:tc>
          <w:tcPr>
            <w:tcW w:w="1134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ММД</w:t>
            </w:r>
          </w:p>
          <w:p w:rsidR="00BB524D" w:rsidRPr="000C576D" w:rsidRDefault="00BB524D" w:rsidP="00417DFD">
            <w:r w:rsidRPr="000C576D">
              <w:rPr>
                <w:sz w:val="22"/>
                <w:szCs w:val="22"/>
              </w:rPr>
              <w:t>ЭКП</w:t>
            </w:r>
          </w:p>
        </w:tc>
        <w:tc>
          <w:tcPr>
            <w:tcW w:w="1842" w:type="dxa"/>
          </w:tcPr>
          <w:p w:rsidR="00BB524D" w:rsidRPr="000C576D" w:rsidRDefault="00BB524D" w:rsidP="00417DFD"/>
        </w:tc>
        <w:tc>
          <w:tcPr>
            <w:tcW w:w="371" w:type="dxa"/>
          </w:tcPr>
          <w:p w:rsidR="00BB524D" w:rsidRPr="000C576D" w:rsidRDefault="00BB524D" w:rsidP="00417DFD"/>
        </w:tc>
        <w:tc>
          <w:tcPr>
            <w:tcW w:w="372" w:type="dxa"/>
          </w:tcPr>
          <w:p w:rsidR="00BB524D" w:rsidRPr="000C576D" w:rsidRDefault="00BB524D" w:rsidP="00417DFD"/>
        </w:tc>
      </w:tr>
      <w:tr w:rsidR="00BB524D" w:rsidRPr="000C576D" w:rsidTr="00417DFD">
        <w:trPr>
          <w:trHeight w:val="626"/>
        </w:trPr>
        <w:tc>
          <w:tcPr>
            <w:tcW w:w="1854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2. Мировые ресурсы Земли и природо-</w:t>
            </w:r>
          </w:p>
          <w:p w:rsidR="00BB524D" w:rsidRPr="000C576D" w:rsidRDefault="00BB524D" w:rsidP="00417DFD">
            <w:r w:rsidRPr="000C576D">
              <w:rPr>
                <w:sz w:val="22"/>
                <w:szCs w:val="22"/>
              </w:rPr>
              <w:t>пользование.</w:t>
            </w:r>
          </w:p>
          <w:p w:rsidR="00BB524D" w:rsidRPr="000C576D" w:rsidRDefault="00BB524D" w:rsidP="00417DFD"/>
        </w:tc>
        <w:tc>
          <w:tcPr>
            <w:tcW w:w="709" w:type="dxa"/>
          </w:tcPr>
          <w:p w:rsidR="00BB524D" w:rsidRPr="000C576D" w:rsidRDefault="00BB524D" w:rsidP="00417DFD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Рациональное и нерациональное природопользова-ние.</w:t>
            </w:r>
          </w:p>
        </w:tc>
        <w:tc>
          <w:tcPr>
            <w:tcW w:w="4277" w:type="dxa"/>
          </w:tcPr>
          <w:p w:rsidR="00BB524D" w:rsidRPr="000C576D" w:rsidRDefault="00BB524D" w:rsidP="00417DFD"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417DFD">
            <w:r w:rsidRPr="000C576D">
              <w:rPr>
                <w:sz w:val="22"/>
                <w:szCs w:val="22"/>
              </w:rPr>
              <w:t>Особенности размещения основных видов ресурсов и их главные месторождения и территориальные сочетания;</w:t>
            </w:r>
          </w:p>
          <w:p w:rsidR="00BB524D" w:rsidRPr="000C576D" w:rsidRDefault="00BB524D" w:rsidP="00417DFD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 xml:space="preserve">Уметь: </w:t>
            </w:r>
          </w:p>
          <w:p w:rsidR="00BB524D" w:rsidRPr="000C576D" w:rsidRDefault="00BB524D" w:rsidP="00417DFD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>Оценивать и объяснять</w:t>
            </w:r>
            <w:r w:rsidRPr="000C576D">
              <w:rPr>
                <w:b/>
                <w:sz w:val="22"/>
                <w:szCs w:val="22"/>
              </w:rPr>
              <w:t>:</w:t>
            </w:r>
            <w:r w:rsidRPr="000C576D">
              <w:rPr>
                <w:sz w:val="22"/>
                <w:szCs w:val="22"/>
              </w:rPr>
              <w:t xml:space="preserve"> </w:t>
            </w:r>
            <w:r w:rsidRPr="000C576D">
              <w:rPr>
                <w:b/>
                <w:sz w:val="22"/>
                <w:szCs w:val="22"/>
              </w:rPr>
              <w:t>ресурсообеспеченность отдельных стран и регионов мира.</w:t>
            </w:r>
          </w:p>
          <w:p w:rsidR="00BB524D" w:rsidRPr="00C46FF2" w:rsidRDefault="00BB524D" w:rsidP="00417DFD">
            <w:pPr>
              <w:rPr>
                <w:b/>
                <w:i/>
              </w:rPr>
            </w:pPr>
            <w:r w:rsidRPr="00C46FF2">
              <w:rPr>
                <w:b/>
                <w:i/>
                <w:sz w:val="22"/>
                <w:szCs w:val="22"/>
              </w:rPr>
              <w:t>Объяснять:</w:t>
            </w:r>
            <w:r w:rsidRPr="00C46FF2">
              <w:rPr>
                <w:sz w:val="22"/>
                <w:szCs w:val="22"/>
              </w:rPr>
              <w:t xml:space="preserve"> особенности рационального и нерационального природопользования; влияние ПРП на уровень экономического развития.</w:t>
            </w:r>
          </w:p>
        </w:tc>
        <w:tc>
          <w:tcPr>
            <w:tcW w:w="956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417DFD"/>
        </w:tc>
        <w:tc>
          <w:tcPr>
            <w:tcW w:w="1216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Лекция</w:t>
            </w:r>
          </w:p>
          <w:p w:rsidR="00BB524D" w:rsidRPr="000C576D" w:rsidRDefault="00BB524D" w:rsidP="00417DFD"/>
        </w:tc>
        <w:tc>
          <w:tcPr>
            <w:tcW w:w="1134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ММД</w:t>
            </w:r>
          </w:p>
          <w:p w:rsidR="00BB524D" w:rsidRPr="000C576D" w:rsidRDefault="00BB524D" w:rsidP="00417DFD">
            <w:r w:rsidRPr="000C576D">
              <w:rPr>
                <w:sz w:val="22"/>
                <w:szCs w:val="22"/>
              </w:rPr>
              <w:t>ЭКП</w:t>
            </w:r>
          </w:p>
        </w:tc>
        <w:tc>
          <w:tcPr>
            <w:tcW w:w="1842" w:type="dxa"/>
          </w:tcPr>
          <w:p w:rsidR="00BB524D" w:rsidRPr="000C576D" w:rsidRDefault="00BB524D" w:rsidP="00417DFD">
            <w:r w:rsidRPr="000C576D">
              <w:rPr>
                <w:b/>
                <w:sz w:val="22"/>
                <w:szCs w:val="22"/>
              </w:rPr>
              <w:t>№2 Оценка ресурсообеспеченности человечества основными видами ПР.</w:t>
            </w:r>
          </w:p>
          <w:p w:rsidR="00BB524D" w:rsidRPr="000C576D" w:rsidRDefault="00BB524D" w:rsidP="00417DFD"/>
        </w:tc>
        <w:tc>
          <w:tcPr>
            <w:tcW w:w="371" w:type="dxa"/>
          </w:tcPr>
          <w:p w:rsidR="00BB524D" w:rsidRPr="000C576D" w:rsidRDefault="00BB524D" w:rsidP="00417DFD"/>
        </w:tc>
        <w:tc>
          <w:tcPr>
            <w:tcW w:w="372" w:type="dxa"/>
          </w:tcPr>
          <w:p w:rsidR="00BB524D" w:rsidRPr="000C576D" w:rsidRDefault="00BB524D" w:rsidP="00417DFD"/>
        </w:tc>
      </w:tr>
      <w:tr w:rsidR="00BB524D" w:rsidRPr="000C576D" w:rsidTr="00417DFD">
        <w:trPr>
          <w:trHeight w:val="626"/>
        </w:trPr>
        <w:tc>
          <w:tcPr>
            <w:tcW w:w="1854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3. География минеральных природных ресурсов.</w:t>
            </w:r>
          </w:p>
          <w:p w:rsidR="00BB524D" w:rsidRPr="000C576D" w:rsidRDefault="00BB524D" w:rsidP="00417DFD"/>
        </w:tc>
        <w:tc>
          <w:tcPr>
            <w:tcW w:w="709" w:type="dxa"/>
          </w:tcPr>
          <w:p w:rsidR="00BB524D" w:rsidRPr="000C576D" w:rsidRDefault="00BB524D" w:rsidP="00417DFD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Основные виды природных ресурсов, их разме-щение, крупнейшие месторождения и территориальные сочетания.</w:t>
            </w:r>
          </w:p>
        </w:tc>
        <w:tc>
          <w:tcPr>
            <w:tcW w:w="4277" w:type="dxa"/>
          </w:tcPr>
          <w:p w:rsidR="00BB524D" w:rsidRPr="000C576D" w:rsidRDefault="00BB524D" w:rsidP="00417DFD"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417DFD">
            <w:r w:rsidRPr="000C576D">
              <w:rPr>
                <w:sz w:val="22"/>
                <w:szCs w:val="22"/>
              </w:rPr>
              <w:t>Особенности размещения основных видов ресурсов и их главные месторождения и территориальные сочетания;</w:t>
            </w:r>
          </w:p>
          <w:p w:rsidR="00BB524D" w:rsidRPr="000C576D" w:rsidRDefault="00BB524D" w:rsidP="00417DFD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 xml:space="preserve">Уметь: </w:t>
            </w:r>
          </w:p>
          <w:p w:rsidR="00BB524D" w:rsidRPr="000C576D" w:rsidRDefault="00BB524D" w:rsidP="00417DFD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>географические карты различной тематики.</w:t>
            </w:r>
          </w:p>
          <w:p w:rsidR="00BB524D" w:rsidRDefault="00BB524D" w:rsidP="00417DFD">
            <w:r w:rsidRPr="00C46FF2">
              <w:rPr>
                <w:b/>
                <w:i/>
                <w:sz w:val="22"/>
                <w:szCs w:val="22"/>
              </w:rPr>
              <w:t>Объяснять:</w:t>
            </w:r>
            <w:r w:rsidRPr="00C46FF2">
              <w:rPr>
                <w:sz w:val="22"/>
                <w:szCs w:val="22"/>
              </w:rPr>
              <w:t xml:space="preserve"> особенности размещения минеральных ресурсов, их территориальные сочетания. </w:t>
            </w:r>
          </w:p>
          <w:p w:rsidR="00BB524D" w:rsidRPr="00C46FF2" w:rsidRDefault="00BB524D" w:rsidP="00417DFD">
            <w:pPr>
              <w:rPr>
                <w:b/>
                <w:i/>
              </w:rPr>
            </w:pPr>
          </w:p>
        </w:tc>
        <w:tc>
          <w:tcPr>
            <w:tcW w:w="956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417DFD"/>
        </w:tc>
        <w:tc>
          <w:tcPr>
            <w:tcW w:w="1216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Практикум</w:t>
            </w:r>
          </w:p>
          <w:p w:rsidR="00BB524D" w:rsidRPr="000C576D" w:rsidRDefault="00BB524D" w:rsidP="00417DFD"/>
        </w:tc>
        <w:tc>
          <w:tcPr>
            <w:tcW w:w="1134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ММД</w:t>
            </w:r>
          </w:p>
          <w:p w:rsidR="00BB524D" w:rsidRPr="000C576D" w:rsidRDefault="00BB524D" w:rsidP="00417DFD">
            <w:r w:rsidRPr="000C576D">
              <w:rPr>
                <w:sz w:val="22"/>
                <w:szCs w:val="22"/>
              </w:rPr>
              <w:t>ЭКП</w:t>
            </w:r>
          </w:p>
        </w:tc>
        <w:tc>
          <w:tcPr>
            <w:tcW w:w="1842" w:type="dxa"/>
          </w:tcPr>
          <w:p w:rsidR="00BB524D" w:rsidRPr="000C576D" w:rsidRDefault="00BB524D" w:rsidP="00417DFD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№3 Составление картосхемы размещения крупнейших бассейнов и месторождений полезных ископаемых.</w:t>
            </w:r>
          </w:p>
          <w:p w:rsidR="00BB524D" w:rsidRPr="000C576D" w:rsidRDefault="00BB524D" w:rsidP="00417DFD"/>
        </w:tc>
        <w:tc>
          <w:tcPr>
            <w:tcW w:w="371" w:type="dxa"/>
          </w:tcPr>
          <w:p w:rsidR="00BB524D" w:rsidRPr="000C576D" w:rsidRDefault="00BB524D" w:rsidP="00417DFD"/>
        </w:tc>
        <w:tc>
          <w:tcPr>
            <w:tcW w:w="372" w:type="dxa"/>
          </w:tcPr>
          <w:p w:rsidR="00BB524D" w:rsidRPr="000C576D" w:rsidRDefault="00BB524D" w:rsidP="00417DFD"/>
        </w:tc>
      </w:tr>
      <w:tr w:rsidR="00BB524D" w:rsidRPr="000C576D" w:rsidTr="00417DFD">
        <w:trPr>
          <w:trHeight w:val="626"/>
        </w:trPr>
        <w:tc>
          <w:tcPr>
            <w:tcW w:w="1854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4. Земельные и лесные ресурсы мира.</w:t>
            </w:r>
          </w:p>
          <w:p w:rsidR="00BB524D" w:rsidRPr="000C576D" w:rsidRDefault="00BB524D" w:rsidP="00417DFD"/>
        </w:tc>
        <w:tc>
          <w:tcPr>
            <w:tcW w:w="709" w:type="dxa"/>
          </w:tcPr>
          <w:p w:rsidR="00BB524D" w:rsidRPr="000C576D" w:rsidRDefault="00BB524D" w:rsidP="00417DFD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Основные виды природных ресурсов, их разме-щение, крупнейшие месторождения и территориальные сочетания.</w:t>
            </w:r>
          </w:p>
        </w:tc>
        <w:tc>
          <w:tcPr>
            <w:tcW w:w="4277" w:type="dxa"/>
          </w:tcPr>
          <w:p w:rsidR="00BB524D" w:rsidRPr="000C576D" w:rsidRDefault="00BB524D" w:rsidP="00417DFD"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417DFD">
            <w:r w:rsidRPr="000C576D">
              <w:rPr>
                <w:sz w:val="22"/>
                <w:szCs w:val="22"/>
              </w:rPr>
              <w:t>Особенности размещения основных видов ресурсов и их главные месторождения и территориальные сочетания;</w:t>
            </w:r>
          </w:p>
          <w:p w:rsidR="00BB524D" w:rsidRPr="000C576D" w:rsidRDefault="00BB524D" w:rsidP="00417DFD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 xml:space="preserve">Уметь: </w:t>
            </w:r>
          </w:p>
          <w:p w:rsidR="00BB524D" w:rsidRPr="000C576D" w:rsidRDefault="00BB524D" w:rsidP="00417DFD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>географические карты различной тематики.</w:t>
            </w:r>
          </w:p>
          <w:p w:rsidR="00BB524D" w:rsidRPr="00C46FF2" w:rsidRDefault="00BB524D" w:rsidP="00417DFD">
            <w:pPr>
              <w:rPr>
                <w:b/>
                <w:i/>
              </w:rPr>
            </w:pPr>
            <w:r w:rsidRPr="00C46FF2">
              <w:rPr>
                <w:b/>
                <w:i/>
                <w:sz w:val="22"/>
                <w:szCs w:val="22"/>
              </w:rPr>
              <w:t>Объяснять:</w:t>
            </w:r>
            <w:r w:rsidRPr="00C46FF2">
              <w:rPr>
                <w:sz w:val="22"/>
                <w:szCs w:val="22"/>
              </w:rPr>
              <w:t xml:space="preserve"> особенности размещения земельных ресурсов.</w:t>
            </w:r>
          </w:p>
        </w:tc>
        <w:tc>
          <w:tcPr>
            <w:tcW w:w="956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417DFD"/>
        </w:tc>
        <w:tc>
          <w:tcPr>
            <w:tcW w:w="1216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Практикум</w:t>
            </w:r>
          </w:p>
          <w:p w:rsidR="00BB524D" w:rsidRPr="000C576D" w:rsidRDefault="00BB524D" w:rsidP="00417DFD"/>
        </w:tc>
        <w:tc>
          <w:tcPr>
            <w:tcW w:w="1134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ММД</w:t>
            </w:r>
          </w:p>
          <w:p w:rsidR="00BB524D" w:rsidRDefault="00BB524D" w:rsidP="00417DFD">
            <w:r w:rsidRPr="000C576D">
              <w:rPr>
                <w:sz w:val="22"/>
                <w:szCs w:val="22"/>
              </w:rPr>
              <w:t>ЭКП</w:t>
            </w:r>
          </w:p>
          <w:p w:rsidR="00BB524D" w:rsidRPr="000C576D" w:rsidRDefault="00BB524D" w:rsidP="00417DFD">
            <w:hyperlink r:id="rId13" w:tgtFrame="_blank" w:history="1">
              <w:r>
                <w:rPr>
                  <w:rStyle w:val="Hyperlink"/>
                </w:rPr>
                <w:t>openclass.ru</w:t>
              </w:r>
            </w:hyperlink>
            <w:r>
              <w:rPr>
                <w:rStyle w:val="b-serp-urlmark"/>
              </w:rPr>
              <w:t>›</w:t>
            </w:r>
            <w:hyperlink r:id="rId14" w:tgtFrame="_blank" w:history="1">
              <w:r>
                <w:rPr>
                  <w:rStyle w:val="Hyperlink"/>
                </w:rPr>
                <w:t>node/209552</w:t>
              </w:r>
            </w:hyperlink>
            <w:r>
              <w:rPr>
                <w:rStyle w:val="b-serp-urlb-serp-urlinlineyes"/>
              </w:rPr>
              <w:t xml:space="preserve"> </w:t>
            </w:r>
            <w:hyperlink r:id="rId15" w:tgtFrame="_blank" w:tooltip="Сохранённая копия страницы на сервере Яндекса" w:history="1">
              <w:r>
                <w:rPr>
                  <w:rStyle w:val="Hyperlink"/>
                </w:rPr>
                <w:t>к</w:t>
              </w:r>
            </w:hyperlink>
          </w:p>
        </w:tc>
        <w:tc>
          <w:tcPr>
            <w:tcW w:w="1842" w:type="dxa"/>
          </w:tcPr>
          <w:p w:rsidR="00BB524D" w:rsidRPr="000C576D" w:rsidRDefault="00BB524D" w:rsidP="00417DFD"/>
        </w:tc>
        <w:tc>
          <w:tcPr>
            <w:tcW w:w="371" w:type="dxa"/>
          </w:tcPr>
          <w:p w:rsidR="00BB524D" w:rsidRPr="000C576D" w:rsidRDefault="00BB524D" w:rsidP="00417DFD"/>
        </w:tc>
        <w:tc>
          <w:tcPr>
            <w:tcW w:w="372" w:type="dxa"/>
          </w:tcPr>
          <w:p w:rsidR="00BB524D" w:rsidRPr="000C576D" w:rsidRDefault="00BB524D" w:rsidP="00417DFD"/>
        </w:tc>
      </w:tr>
      <w:tr w:rsidR="00BB524D" w:rsidRPr="000C576D" w:rsidTr="00417DFD">
        <w:trPr>
          <w:trHeight w:val="626"/>
        </w:trPr>
        <w:tc>
          <w:tcPr>
            <w:tcW w:w="1854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5. Мировые водные ресурсы.</w:t>
            </w:r>
          </w:p>
          <w:p w:rsidR="00BB524D" w:rsidRPr="000C576D" w:rsidRDefault="00BB524D" w:rsidP="00417DFD"/>
        </w:tc>
        <w:tc>
          <w:tcPr>
            <w:tcW w:w="709" w:type="dxa"/>
          </w:tcPr>
          <w:p w:rsidR="00BB524D" w:rsidRPr="000C576D" w:rsidRDefault="00BB524D" w:rsidP="00417DFD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Основные виды природных ресурсов, их разме-щение, крупнейшие месторождения и территориальные сочетания.</w:t>
            </w:r>
          </w:p>
        </w:tc>
        <w:tc>
          <w:tcPr>
            <w:tcW w:w="4277" w:type="dxa"/>
          </w:tcPr>
          <w:p w:rsidR="00BB524D" w:rsidRPr="000C576D" w:rsidRDefault="00BB524D" w:rsidP="00417DFD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417DFD">
            <w:r w:rsidRPr="000C576D">
              <w:rPr>
                <w:sz w:val="22"/>
                <w:szCs w:val="22"/>
              </w:rPr>
              <w:t>Особенности размещения основных видов ресурсов и их главные месторождения и территориальные сочетания;</w:t>
            </w:r>
          </w:p>
          <w:p w:rsidR="00BB524D" w:rsidRPr="000C576D" w:rsidRDefault="00BB524D" w:rsidP="00417DFD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 xml:space="preserve">Уметь: </w:t>
            </w:r>
          </w:p>
          <w:p w:rsidR="00BB524D" w:rsidRPr="000C576D" w:rsidRDefault="00BB524D" w:rsidP="00417DFD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>географические карты различной тематики.</w:t>
            </w:r>
          </w:p>
          <w:p w:rsidR="00BB524D" w:rsidRPr="00C46FF2" w:rsidRDefault="00BB524D" w:rsidP="00417DFD">
            <w:pPr>
              <w:rPr>
                <w:b/>
                <w:i/>
              </w:rPr>
            </w:pPr>
            <w:r w:rsidRPr="00C46FF2">
              <w:rPr>
                <w:b/>
                <w:i/>
                <w:sz w:val="22"/>
                <w:szCs w:val="22"/>
              </w:rPr>
              <w:t>Объяснять:</w:t>
            </w:r>
            <w:r w:rsidRPr="00C46FF2">
              <w:rPr>
                <w:sz w:val="22"/>
                <w:szCs w:val="22"/>
              </w:rPr>
              <w:t xml:space="preserve"> особенности размещения ресурсов Мирового океана</w:t>
            </w:r>
          </w:p>
        </w:tc>
        <w:tc>
          <w:tcPr>
            <w:tcW w:w="956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417DFD"/>
        </w:tc>
        <w:tc>
          <w:tcPr>
            <w:tcW w:w="1216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Защита</w:t>
            </w:r>
          </w:p>
          <w:p w:rsidR="00BB524D" w:rsidRPr="000C576D" w:rsidRDefault="00BB524D" w:rsidP="00417DFD">
            <w:r w:rsidRPr="000C576D">
              <w:rPr>
                <w:sz w:val="22"/>
                <w:szCs w:val="22"/>
              </w:rPr>
              <w:t>презента-ций</w:t>
            </w:r>
          </w:p>
          <w:p w:rsidR="00BB524D" w:rsidRPr="000C576D" w:rsidRDefault="00BB524D" w:rsidP="00417DFD"/>
        </w:tc>
        <w:tc>
          <w:tcPr>
            <w:tcW w:w="1134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Википедия (</w:t>
            </w:r>
            <w:hyperlink r:id="rId16" w:history="1">
              <w:r w:rsidRPr="000C576D">
                <w:rPr>
                  <w:rStyle w:val="Hyperlink"/>
                  <w:sz w:val="22"/>
                  <w:szCs w:val="22"/>
                  <w:lang w:val="en-US"/>
                </w:rPr>
                <w:t>http</w:t>
              </w:r>
              <w:r w:rsidRPr="000C576D">
                <w:rPr>
                  <w:rStyle w:val="Hyperlink"/>
                  <w:sz w:val="22"/>
                  <w:szCs w:val="22"/>
                </w:rPr>
                <w:t>://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ru</w:t>
              </w:r>
            </w:hyperlink>
            <w:r w:rsidRPr="000C576D">
              <w:rPr>
                <w:sz w:val="22"/>
                <w:szCs w:val="22"/>
              </w:rPr>
              <w:t xml:space="preserve">. </w:t>
            </w:r>
            <w:r w:rsidRPr="000C576D">
              <w:rPr>
                <w:sz w:val="22"/>
                <w:szCs w:val="22"/>
                <w:lang w:val="en-US"/>
              </w:rPr>
              <w:t>wikipedia</w:t>
            </w:r>
            <w:r w:rsidRPr="000C576D">
              <w:rPr>
                <w:sz w:val="22"/>
                <w:szCs w:val="22"/>
              </w:rPr>
              <w:t>.</w:t>
            </w:r>
            <w:r w:rsidRPr="000C576D">
              <w:rPr>
                <w:sz w:val="22"/>
                <w:szCs w:val="22"/>
                <w:lang w:val="en-US"/>
              </w:rPr>
              <w:t>org</w:t>
            </w:r>
          </w:p>
        </w:tc>
        <w:tc>
          <w:tcPr>
            <w:tcW w:w="1842" w:type="dxa"/>
          </w:tcPr>
          <w:p w:rsidR="00BB524D" w:rsidRPr="000C576D" w:rsidRDefault="00BB524D" w:rsidP="00417DFD"/>
        </w:tc>
        <w:tc>
          <w:tcPr>
            <w:tcW w:w="371" w:type="dxa"/>
          </w:tcPr>
          <w:p w:rsidR="00BB524D" w:rsidRPr="000C576D" w:rsidRDefault="00BB524D" w:rsidP="00417DFD"/>
        </w:tc>
        <w:tc>
          <w:tcPr>
            <w:tcW w:w="372" w:type="dxa"/>
          </w:tcPr>
          <w:p w:rsidR="00BB524D" w:rsidRPr="000C576D" w:rsidRDefault="00BB524D" w:rsidP="00417DFD"/>
        </w:tc>
      </w:tr>
      <w:tr w:rsidR="00BB524D" w:rsidRPr="000C576D" w:rsidTr="00417DFD">
        <w:trPr>
          <w:trHeight w:val="626"/>
        </w:trPr>
        <w:tc>
          <w:tcPr>
            <w:tcW w:w="1854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6. География неисчерпаемых природных ресурсов.</w:t>
            </w:r>
          </w:p>
          <w:p w:rsidR="00BB524D" w:rsidRPr="000C576D" w:rsidRDefault="00BB524D" w:rsidP="00417DFD"/>
        </w:tc>
        <w:tc>
          <w:tcPr>
            <w:tcW w:w="709" w:type="dxa"/>
          </w:tcPr>
          <w:p w:rsidR="00BB524D" w:rsidRPr="000C576D" w:rsidRDefault="00BB524D" w:rsidP="00417DFD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Основные виды природных ресурсов, их разме-щение, крупнейшие месторождения и территориальные сочетания.</w:t>
            </w:r>
          </w:p>
        </w:tc>
        <w:tc>
          <w:tcPr>
            <w:tcW w:w="4277" w:type="dxa"/>
          </w:tcPr>
          <w:p w:rsidR="00BB524D" w:rsidRPr="000C576D" w:rsidRDefault="00BB524D" w:rsidP="00417DFD"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417DFD">
            <w:r w:rsidRPr="000C576D">
              <w:rPr>
                <w:sz w:val="22"/>
                <w:szCs w:val="22"/>
              </w:rPr>
              <w:t>Особенности размещения основных видов ресурсов и их главные месторождения и территориальные сочетания;</w:t>
            </w:r>
          </w:p>
          <w:p w:rsidR="00BB524D" w:rsidRPr="000C576D" w:rsidRDefault="00BB524D" w:rsidP="00417DFD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 xml:space="preserve">Уметь: </w:t>
            </w:r>
          </w:p>
          <w:p w:rsidR="00BB524D" w:rsidRPr="000C576D" w:rsidRDefault="00BB524D" w:rsidP="00417DFD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>географические карты различной тематики.</w:t>
            </w:r>
          </w:p>
          <w:p w:rsidR="00BB524D" w:rsidRPr="000C576D" w:rsidRDefault="00BB524D" w:rsidP="00417DFD">
            <w:pPr>
              <w:rPr>
                <w:b/>
                <w:i/>
              </w:rPr>
            </w:pPr>
          </w:p>
        </w:tc>
        <w:tc>
          <w:tcPr>
            <w:tcW w:w="956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417DFD"/>
        </w:tc>
        <w:tc>
          <w:tcPr>
            <w:tcW w:w="1216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Защита</w:t>
            </w:r>
          </w:p>
          <w:p w:rsidR="00BB524D" w:rsidRPr="000C576D" w:rsidRDefault="00BB524D" w:rsidP="00417DFD">
            <w:r w:rsidRPr="000C576D">
              <w:rPr>
                <w:sz w:val="22"/>
                <w:szCs w:val="22"/>
              </w:rPr>
              <w:t>презента-ций</w:t>
            </w:r>
          </w:p>
          <w:p w:rsidR="00BB524D" w:rsidRPr="000C576D" w:rsidRDefault="00BB524D" w:rsidP="00417DFD"/>
        </w:tc>
        <w:tc>
          <w:tcPr>
            <w:tcW w:w="1134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ММД</w:t>
            </w:r>
          </w:p>
          <w:p w:rsidR="00BB524D" w:rsidRPr="000C576D" w:rsidRDefault="00BB524D" w:rsidP="00417DFD">
            <w:r w:rsidRPr="000C576D">
              <w:rPr>
                <w:sz w:val="22"/>
                <w:szCs w:val="22"/>
              </w:rPr>
              <w:t>ЭКП</w:t>
            </w:r>
          </w:p>
        </w:tc>
        <w:tc>
          <w:tcPr>
            <w:tcW w:w="1842" w:type="dxa"/>
          </w:tcPr>
          <w:p w:rsidR="00BB524D" w:rsidRPr="000C576D" w:rsidRDefault="00BB524D" w:rsidP="00417DFD"/>
        </w:tc>
        <w:tc>
          <w:tcPr>
            <w:tcW w:w="371" w:type="dxa"/>
          </w:tcPr>
          <w:p w:rsidR="00BB524D" w:rsidRPr="000C576D" w:rsidRDefault="00BB524D" w:rsidP="00417DFD"/>
        </w:tc>
        <w:tc>
          <w:tcPr>
            <w:tcW w:w="372" w:type="dxa"/>
          </w:tcPr>
          <w:p w:rsidR="00BB524D" w:rsidRPr="000C576D" w:rsidRDefault="00BB524D" w:rsidP="00417DFD"/>
        </w:tc>
      </w:tr>
      <w:tr w:rsidR="00BB524D" w:rsidRPr="000C576D" w:rsidTr="00417DFD">
        <w:trPr>
          <w:trHeight w:val="626"/>
        </w:trPr>
        <w:tc>
          <w:tcPr>
            <w:tcW w:w="1854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7. Экологические проблемы мира.</w:t>
            </w:r>
          </w:p>
        </w:tc>
        <w:tc>
          <w:tcPr>
            <w:tcW w:w="709" w:type="dxa"/>
          </w:tcPr>
          <w:p w:rsidR="00BB524D" w:rsidRPr="000C576D" w:rsidRDefault="00BB524D" w:rsidP="00417DFD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Взаимодействие человечества и природы, изменение окружающей среды в прошлом и нас-</w:t>
            </w:r>
          </w:p>
          <w:p w:rsidR="00BB524D" w:rsidRPr="000C576D" w:rsidRDefault="00BB524D" w:rsidP="00417DFD">
            <w:r w:rsidRPr="000C576D">
              <w:rPr>
                <w:sz w:val="22"/>
                <w:szCs w:val="22"/>
              </w:rPr>
              <w:t>тоящем.</w:t>
            </w:r>
          </w:p>
        </w:tc>
        <w:tc>
          <w:tcPr>
            <w:tcW w:w="4277" w:type="dxa"/>
          </w:tcPr>
          <w:p w:rsidR="00BB524D" w:rsidRPr="000C576D" w:rsidRDefault="00BB524D" w:rsidP="00417DFD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 xml:space="preserve">Знать: </w:t>
            </w:r>
            <w:r w:rsidRPr="000C576D">
              <w:rPr>
                <w:b/>
                <w:sz w:val="22"/>
                <w:szCs w:val="22"/>
              </w:rPr>
              <w:t>Основные географические понятия и термины:</w:t>
            </w:r>
            <w:r w:rsidRPr="000C576D">
              <w:rPr>
                <w:sz w:val="22"/>
                <w:szCs w:val="22"/>
              </w:rPr>
              <w:t xml:space="preserve"> </w:t>
            </w:r>
            <w:r w:rsidRPr="000C576D">
              <w:rPr>
                <w:b/>
                <w:sz w:val="22"/>
                <w:szCs w:val="22"/>
              </w:rPr>
              <w:t>экологическая емкость территории;</w:t>
            </w:r>
          </w:p>
          <w:p w:rsidR="00BB524D" w:rsidRPr="000C576D" w:rsidRDefault="00BB524D" w:rsidP="00417DFD">
            <w:pPr>
              <w:rPr>
                <w:b/>
                <w:i/>
              </w:rPr>
            </w:pPr>
            <w:r w:rsidRPr="000C576D">
              <w:rPr>
                <w:b/>
                <w:sz w:val="22"/>
                <w:szCs w:val="22"/>
              </w:rPr>
              <w:t>географические аспекты глобальных проблем человечества.</w:t>
            </w:r>
          </w:p>
          <w:p w:rsidR="00BB524D" w:rsidRPr="000C576D" w:rsidRDefault="00BB524D" w:rsidP="00417DFD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 xml:space="preserve">Уметь: </w:t>
            </w:r>
          </w:p>
          <w:p w:rsidR="00BB524D" w:rsidRPr="000C576D" w:rsidRDefault="00BB524D" w:rsidP="00417DFD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>географические карты различной тематики.</w:t>
            </w:r>
          </w:p>
          <w:p w:rsidR="00BB524D" w:rsidRPr="00C46FF2" w:rsidRDefault="00BB524D" w:rsidP="00417DFD">
            <w:pPr>
              <w:rPr>
                <w:b/>
                <w:i/>
              </w:rPr>
            </w:pPr>
            <w:r w:rsidRPr="00C46FF2">
              <w:rPr>
                <w:b/>
                <w:i/>
                <w:sz w:val="22"/>
                <w:szCs w:val="22"/>
              </w:rPr>
              <w:t>Прогнозировать:</w:t>
            </w:r>
            <w:r w:rsidRPr="00C46FF2">
              <w:rPr>
                <w:sz w:val="22"/>
                <w:szCs w:val="22"/>
              </w:rPr>
              <w:t xml:space="preserve"> основные направления антропогенного воздействия на природную среду в современном мире.</w:t>
            </w:r>
          </w:p>
        </w:tc>
        <w:tc>
          <w:tcPr>
            <w:tcW w:w="956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КиК</w:t>
            </w:r>
          </w:p>
        </w:tc>
        <w:tc>
          <w:tcPr>
            <w:tcW w:w="1216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Семинар</w:t>
            </w:r>
          </w:p>
        </w:tc>
        <w:tc>
          <w:tcPr>
            <w:tcW w:w="1134" w:type="dxa"/>
          </w:tcPr>
          <w:p w:rsidR="00BB524D" w:rsidRPr="000C576D" w:rsidRDefault="00BB524D" w:rsidP="00417DFD">
            <w:r w:rsidRPr="000C576D">
              <w:rPr>
                <w:sz w:val="22"/>
                <w:szCs w:val="22"/>
              </w:rPr>
              <w:t>ММД</w:t>
            </w:r>
          </w:p>
          <w:p w:rsidR="00BB524D" w:rsidRPr="000C576D" w:rsidRDefault="00BB524D" w:rsidP="00417DFD">
            <w:r w:rsidRPr="000C576D">
              <w:rPr>
                <w:sz w:val="22"/>
                <w:szCs w:val="22"/>
              </w:rPr>
              <w:t>ЭКП</w:t>
            </w:r>
          </w:p>
        </w:tc>
        <w:tc>
          <w:tcPr>
            <w:tcW w:w="1842" w:type="dxa"/>
          </w:tcPr>
          <w:p w:rsidR="00BB524D" w:rsidRPr="000C576D" w:rsidRDefault="00BB524D" w:rsidP="00417DFD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№4  Анализ карт природопользования с целью выявления районов острых геоэкологических ситуаций.</w:t>
            </w:r>
          </w:p>
          <w:p w:rsidR="00BB524D" w:rsidRPr="000C576D" w:rsidRDefault="00BB524D" w:rsidP="00417DFD"/>
        </w:tc>
        <w:tc>
          <w:tcPr>
            <w:tcW w:w="371" w:type="dxa"/>
          </w:tcPr>
          <w:p w:rsidR="00BB524D" w:rsidRPr="000C576D" w:rsidRDefault="00BB524D" w:rsidP="00417DFD"/>
        </w:tc>
        <w:tc>
          <w:tcPr>
            <w:tcW w:w="372" w:type="dxa"/>
          </w:tcPr>
          <w:p w:rsidR="00BB524D" w:rsidRPr="000C576D" w:rsidRDefault="00BB524D" w:rsidP="00417DFD"/>
        </w:tc>
      </w:tr>
    </w:tbl>
    <w:p w:rsidR="00BB524D" w:rsidRPr="000C576D" w:rsidRDefault="00BB524D" w:rsidP="00410F09">
      <w:pPr>
        <w:outlineLvl w:val="0"/>
        <w:rPr>
          <w:sz w:val="22"/>
          <w:szCs w:val="22"/>
        </w:rPr>
      </w:pPr>
    </w:p>
    <w:p w:rsidR="00BB524D" w:rsidRDefault="00BB524D" w:rsidP="00410F09">
      <w:pPr>
        <w:outlineLvl w:val="0"/>
        <w:rPr>
          <w:b/>
          <w:sz w:val="22"/>
          <w:szCs w:val="22"/>
        </w:rPr>
      </w:pPr>
    </w:p>
    <w:p w:rsidR="00BB524D" w:rsidRDefault="00BB524D" w:rsidP="00410F09">
      <w:pPr>
        <w:outlineLvl w:val="0"/>
        <w:rPr>
          <w:b/>
          <w:sz w:val="22"/>
          <w:szCs w:val="22"/>
        </w:rPr>
      </w:pPr>
    </w:p>
    <w:p w:rsidR="00BB524D" w:rsidRPr="000C576D" w:rsidRDefault="00BB524D" w:rsidP="00410F09">
      <w:pPr>
        <w:outlineLvl w:val="0"/>
        <w:rPr>
          <w:b/>
          <w:sz w:val="22"/>
          <w:szCs w:val="22"/>
        </w:rPr>
      </w:pPr>
    </w:p>
    <w:p w:rsidR="00BB524D" w:rsidRPr="000C576D" w:rsidRDefault="00BB524D" w:rsidP="00410F09">
      <w:pPr>
        <w:outlineLvl w:val="0"/>
        <w:rPr>
          <w:b/>
          <w:sz w:val="22"/>
          <w:szCs w:val="22"/>
        </w:rPr>
      </w:pPr>
    </w:p>
    <w:p w:rsidR="00BB524D" w:rsidRPr="000C576D" w:rsidRDefault="00BB524D" w:rsidP="00410F09">
      <w:pPr>
        <w:outlineLvl w:val="0"/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Тема 3. Население мира.</w:t>
      </w:r>
    </w:p>
    <w:p w:rsidR="00BB524D" w:rsidRPr="000C576D" w:rsidRDefault="00BB524D" w:rsidP="00922C10">
      <w:pPr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Содержание темы: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>Численность и воспроизводство населения. Типы воспроизводства населения как отражение уровня социально-экономического развития стран. «Демографический взрыв», его причины и последствия. Теория демографического перехода. Понятие о депопуляции.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>Демографическая политика: её направления, эффективность и результаты в различных странах.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>Состав населения. Социальный и этнический состав населения. Формирование народностей. Крупные народы и языковые группы. Равноценность национальных культур. Историко-культурное районирование мира. Главные историко-культурные центры мира.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>Религиозный состав населения мира: мировые, национальные и местные религии. География этнических и конфессиональных конфликтов в современном мире.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>Возрастной и половой состав населения мира. Возрастно-половые пирамиды. Экономически-активное население. Социальный состав населения.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>Размещение и  плотность населения. Городское и сельское население. Урбанизация, как всемирный процесс. Уровень урбанизации и её формы. Формы сельского расселения.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>Типы миграций, их значение для развития стран. География миграций населения, их причины и следствия.  «Утечка умов».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>Понятие об уровне жизни населения. Социально-экономические условия и продолжительность жизни населения в регионах мира и странах.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>Демографические проблемы и проблемы национального самоопределения. Теория Мальтуса.</w:t>
      </w:r>
    </w:p>
    <w:tbl>
      <w:tblPr>
        <w:tblpPr w:leftFromText="180" w:rightFromText="180" w:vertAnchor="text" w:horzAnchor="margin" w:tblpXSpec="center" w:tblpY="240"/>
        <w:tblW w:w="15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720"/>
        <w:gridCol w:w="1980"/>
        <w:gridCol w:w="4800"/>
        <w:gridCol w:w="895"/>
        <w:gridCol w:w="1340"/>
        <w:gridCol w:w="1044"/>
        <w:gridCol w:w="2334"/>
        <w:gridCol w:w="539"/>
        <w:gridCol w:w="438"/>
      </w:tblGrid>
      <w:tr w:rsidR="00BB524D" w:rsidRPr="000C576D" w:rsidTr="00814572">
        <w:trPr>
          <w:trHeight w:val="200"/>
        </w:trPr>
        <w:tc>
          <w:tcPr>
            <w:tcW w:w="1728" w:type="dxa"/>
            <w:vMerge w:val="restart"/>
          </w:tcPr>
          <w:p w:rsidR="00BB524D" w:rsidRPr="000C576D" w:rsidRDefault="00BB524D" w:rsidP="00DC12D0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</w:t>
            </w:r>
          </w:p>
        </w:tc>
        <w:tc>
          <w:tcPr>
            <w:tcW w:w="720" w:type="dxa"/>
            <w:vMerge w:val="restart"/>
          </w:tcPr>
          <w:p w:rsidR="00BB524D" w:rsidRPr="000C576D" w:rsidRDefault="00BB524D" w:rsidP="00DC12D0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Кол-во</w:t>
            </w:r>
          </w:p>
          <w:p w:rsidR="00BB524D" w:rsidRPr="000C576D" w:rsidRDefault="00BB524D" w:rsidP="00DC12D0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980" w:type="dxa"/>
            <w:vMerge w:val="restart"/>
          </w:tcPr>
          <w:p w:rsidR="00BB524D" w:rsidRPr="000C576D" w:rsidRDefault="00BB524D" w:rsidP="00DC12D0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Элементы содержания изучаемого материала в соответствии с ФКГОС ОО</w:t>
            </w:r>
          </w:p>
        </w:tc>
        <w:tc>
          <w:tcPr>
            <w:tcW w:w="4800" w:type="dxa"/>
            <w:vMerge w:val="restart"/>
          </w:tcPr>
          <w:p w:rsidR="00BB524D" w:rsidRPr="000C576D" w:rsidRDefault="00BB524D" w:rsidP="00DC12D0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 xml:space="preserve">Требования к уровню подготовки </w:t>
            </w:r>
          </w:p>
          <w:p w:rsidR="00BB524D" w:rsidRPr="000C576D" w:rsidRDefault="00BB524D" w:rsidP="00DC12D0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895" w:type="dxa"/>
            <w:vMerge w:val="restart"/>
          </w:tcPr>
          <w:p w:rsidR="00BB524D" w:rsidRPr="000C576D" w:rsidRDefault="00BB524D" w:rsidP="00DC12D0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 xml:space="preserve">Тип </w:t>
            </w:r>
          </w:p>
          <w:p w:rsidR="00BB524D" w:rsidRPr="000C576D" w:rsidRDefault="00BB524D" w:rsidP="00DC12D0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340" w:type="dxa"/>
            <w:vMerge w:val="restart"/>
          </w:tcPr>
          <w:p w:rsidR="00BB524D" w:rsidRPr="000C576D" w:rsidRDefault="00BB524D" w:rsidP="00DC12D0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Форма</w:t>
            </w:r>
          </w:p>
          <w:p w:rsidR="00BB524D" w:rsidRPr="000C576D" w:rsidRDefault="00BB524D" w:rsidP="00DC12D0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044" w:type="dxa"/>
            <w:vMerge w:val="restart"/>
          </w:tcPr>
          <w:p w:rsidR="00BB524D" w:rsidRPr="000C576D" w:rsidRDefault="00BB524D" w:rsidP="00DC12D0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Информ</w:t>
            </w:r>
          </w:p>
          <w:p w:rsidR="00BB524D" w:rsidRPr="000C576D" w:rsidRDefault="00BB524D" w:rsidP="00DC12D0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сопрово-</w:t>
            </w:r>
          </w:p>
          <w:p w:rsidR="00BB524D" w:rsidRPr="000C576D" w:rsidRDefault="00BB524D" w:rsidP="00DC12D0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ждение</w:t>
            </w:r>
          </w:p>
        </w:tc>
        <w:tc>
          <w:tcPr>
            <w:tcW w:w="2334" w:type="dxa"/>
            <w:vMerge w:val="restart"/>
          </w:tcPr>
          <w:p w:rsidR="00BB524D" w:rsidRPr="000C576D" w:rsidRDefault="00BB524D" w:rsidP="00DC12D0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Практические</w:t>
            </w:r>
          </w:p>
          <w:p w:rsidR="00BB524D" w:rsidRPr="000C576D" w:rsidRDefault="00BB524D" w:rsidP="00DC12D0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977" w:type="dxa"/>
            <w:gridSpan w:val="2"/>
          </w:tcPr>
          <w:p w:rsidR="00BB524D" w:rsidRPr="000C576D" w:rsidRDefault="00BB524D" w:rsidP="00DC12D0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Дата</w:t>
            </w:r>
          </w:p>
        </w:tc>
      </w:tr>
      <w:tr w:rsidR="00BB524D" w:rsidRPr="000C576D" w:rsidTr="00814572">
        <w:trPr>
          <w:trHeight w:val="199"/>
        </w:trPr>
        <w:tc>
          <w:tcPr>
            <w:tcW w:w="1728" w:type="dxa"/>
            <w:vMerge/>
          </w:tcPr>
          <w:p w:rsidR="00BB524D" w:rsidRPr="000C576D" w:rsidRDefault="00BB524D" w:rsidP="00DC12D0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:rsidR="00BB524D" w:rsidRPr="000C576D" w:rsidRDefault="00BB524D" w:rsidP="00DC12D0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</w:tcPr>
          <w:p w:rsidR="00BB524D" w:rsidRPr="000C576D" w:rsidRDefault="00BB524D" w:rsidP="00DC12D0">
            <w:pPr>
              <w:jc w:val="center"/>
              <w:rPr>
                <w:b/>
              </w:rPr>
            </w:pPr>
          </w:p>
        </w:tc>
        <w:tc>
          <w:tcPr>
            <w:tcW w:w="4800" w:type="dxa"/>
            <w:vMerge/>
          </w:tcPr>
          <w:p w:rsidR="00BB524D" w:rsidRPr="000C576D" w:rsidRDefault="00BB524D" w:rsidP="00DC12D0">
            <w:pPr>
              <w:jc w:val="center"/>
              <w:rPr>
                <w:b/>
              </w:rPr>
            </w:pPr>
          </w:p>
        </w:tc>
        <w:tc>
          <w:tcPr>
            <w:tcW w:w="895" w:type="dxa"/>
            <w:vMerge/>
          </w:tcPr>
          <w:p w:rsidR="00BB524D" w:rsidRPr="000C576D" w:rsidRDefault="00BB524D" w:rsidP="00DC12D0">
            <w:pPr>
              <w:jc w:val="center"/>
              <w:rPr>
                <w:b/>
              </w:rPr>
            </w:pPr>
          </w:p>
        </w:tc>
        <w:tc>
          <w:tcPr>
            <w:tcW w:w="1340" w:type="dxa"/>
            <w:vMerge/>
          </w:tcPr>
          <w:p w:rsidR="00BB524D" w:rsidRPr="000C576D" w:rsidRDefault="00BB524D" w:rsidP="00DC12D0">
            <w:pPr>
              <w:jc w:val="center"/>
              <w:rPr>
                <w:b/>
              </w:rPr>
            </w:pPr>
          </w:p>
        </w:tc>
        <w:tc>
          <w:tcPr>
            <w:tcW w:w="1044" w:type="dxa"/>
            <w:vMerge/>
          </w:tcPr>
          <w:p w:rsidR="00BB524D" w:rsidRPr="000C576D" w:rsidRDefault="00BB524D" w:rsidP="00DC12D0">
            <w:pPr>
              <w:jc w:val="center"/>
              <w:rPr>
                <w:b/>
              </w:rPr>
            </w:pPr>
          </w:p>
        </w:tc>
        <w:tc>
          <w:tcPr>
            <w:tcW w:w="2334" w:type="dxa"/>
            <w:vMerge/>
          </w:tcPr>
          <w:p w:rsidR="00BB524D" w:rsidRPr="000C576D" w:rsidRDefault="00BB524D" w:rsidP="00DC12D0">
            <w:pPr>
              <w:jc w:val="center"/>
              <w:rPr>
                <w:b/>
              </w:rPr>
            </w:pPr>
          </w:p>
        </w:tc>
        <w:tc>
          <w:tcPr>
            <w:tcW w:w="539" w:type="dxa"/>
          </w:tcPr>
          <w:p w:rsidR="00BB524D" w:rsidRPr="000C576D" w:rsidRDefault="00BB524D" w:rsidP="00DC12D0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438" w:type="dxa"/>
          </w:tcPr>
          <w:p w:rsidR="00BB524D" w:rsidRPr="000C576D" w:rsidRDefault="00BB524D" w:rsidP="00DC12D0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факт</w:t>
            </w:r>
          </w:p>
        </w:tc>
      </w:tr>
      <w:tr w:rsidR="00BB524D" w:rsidRPr="000C576D" w:rsidTr="00814572">
        <w:trPr>
          <w:trHeight w:val="24"/>
        </w:trPr>
        <w:tc>
          <w:tcPr>
            <w:tcW w:w="1728" w:type="dxa"/>
          </w:tcPr>
          <w:p w:rsidR="00BB524D" w:rsidRPr="000C576D" w:rsidRDefault="00BB524D" w:rsidP="00DC12D0">
            <w:r w:rsidRPr="000C576D">
              <w:rPr>
                <w:sz w:val="22"/>
                <w:szCs w:val="22"/>
              </w:rPr>
              <w:t>1-2. Численность населения мира и демографическая политика.</w:t>
            </w:r>
          </w:p>
          <w:p w:rsidR="00BB524D" w:rsidRPr="000C576D" w:rsidRDefault="00BB524D" w:rsidP="00DC12D0"/>
        </w:tc>
        <w:tc>
          <w:tcPr>
            <w:tcW w:w="720" w:type="dxa"/>
          </w:tcPr>
          <w:p w:rsidR="00BB524D" w:rsidRPr="000C576D" w:rsidRDefault="00BB524D" w:rsidP="00DC12D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BB524D" w:rsidRPr="000C576D" w:rsidRDefault="00BB524D" w:rsidP="00DC12D0">
            <w:r w:rsidRPr="000C576D">
              <w:rPr>
                <w:sz w:val="22"/>
                <w:szCs w:val="22"/>
              </w:rPr>
              <w:t>Постоянный рост населения Земли, его причины и последствия.</w:t>
            </w:r>
          </w:p>
          <w:p w:rsidR="00BB524D" w:rsidRPr="000C576D" w:rsidRDefault="00BB524D" w:rsidP="00DC12D0">
            <w:r w:rsidRPr="000C576D">
              <w:rPr>
                <w:i/>
                <w:sz w:val="22"/>
                <w:szCs w:val="22"/>
              </w:rPr>
              <w:t>Типы воспроизводства населения.</w:t>
            </w:r>
          </w:p>
        </w:tc>
        <w:tc>
          <w:tcPr>
            <w:tcW w:w="4800" w:type="dxa"/>
          </w:tcPr>
          <w:p w:rsidR="00BB524D" w:rsidRPr="000C576D" w:rsidRDefault="00BB524D" w:rsidP="00DC12D0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DC12D0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Основные географические понятия и термины:</w:t>
            </w:r>
            <w:r w:rsidRPr="000C576D">
              <w:rPr>
                <w:sz w:val="22"/>
                <w:szCs w:val="22"/>
              </w:rPr>
              <w:t xml:space="preserve"> </w:t>
            </w:r>
            <w:r w:rsidRPr="000C576D">
              <w:rPr>
                <w:b/>
                <w:sz w:val="22"/>
                <w:szCs w:val="22"/>
              </w:rPr>
              <w:t>воспроизводство населения, демографический взрыв, теория демографического перехода, демографичес</w:t>
            </w:r>
            <w:r>
              <w:rPr>
                <w:b/>
                <w:sz w:val="22"/>
                <w:szCs w:val="22"/>
              </w:rPr>
              <w:t xml:space="preserve">- </w:t>
            </w:r>
            <w:r w:rsidRPr="000C576D">
              <w:rPr>
                <w:b/>
                <w:sz w:val="22"/>
                <w:szCs w:val="22"/>
              </w:rPr>
              <w:t xml:space="preserve">кая политика, депопуляция; </w:t>
            </w:r>
            <w:r>
              <w:rPr>
                <w:b/>
                <w:sz w:val="22"/>
                <w:szCs w:val="22"/>
              </w:rPr>
              <w:t>ч</w:t>
            </w:r>
            <w:r w:rsidRPr="000C576D">
              <w:rPr>
                <w:b/>
                <w:sz w:val="22"/>
                <w:szCs w:val="22"/>
              </w:rPr>
              <w:t>исленность и динамику населения мира, отдельных регионов и стран;</w:t>
            </w:r>
          </w:p>
          <w:p w:rsidR="00BB524D" w:rsidRPr="000C576D" w:rsidRDefault="00BB524D" w:rsidP="00DC12D0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Уметь:</w:t>
            </w:r>
          </w:p>
          <w:p w:rsidR="00BB524D" w:rsidRPr="000C576D" w:rsidRDefault="00BB524D" w:rsidP="00DC12D0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 xml:space="preserve">Использовать </w:t>
            </w:r>
            <w:r w:rsidRPr="000C576D">
              <w:rPr>
                <w:b/>
                <w:sz w:val="22"/>
                <w:szCs w:val="22"/>
              </w:rPr>
              <w:t>приобретенные знания и умения для нахождения и применения географической информации, включая карты</w:t>
            </w:r>
            <w:r>
              <w:rPr>
                <w:b/>
                <w:sz w:val="22"/>
                <w:szCs w:val="22"/>
              </w:rPr>
              <w:t>, статистические материалы, гео</w:t>
            </w:r>
            <w:r w:rsidRPr="000C576D">
              <w:rPr>
                <w:b/>
                <w:sz w:val="22"/>
                <w:szCs w:val="22"/>
              </w:rPr>
              <w:t>ин</w:t>
            </w:r>
            <w:r>
              <w:rPr>
                <w:b/>
                <w:sz w:val="22"/>
                <w:szCs w:val="22"/>
              </w:rPr>
              <w:t xml:space="preserve">фор мационные системы и ресурсы </w:t>
            </w:r>
            <w:r w:rsidRPr="000C576D">
              <w:rPr>
                <w:b/>
                <w:sz w:val="22"/>
                <w:szCs w:val="22"/>
              </w:rPr>
              <w:t>Интернета.</w:t>
            </w:r>
          </w:p>
          <w:p w:rsidR="00BB524D" w:rsidRPr="000C576D" w:rsidRDefault="00BB524D" w:rsidP="00DC12D0">
            <w:pPr>
              <w:rPr>
                <w:b/>
                <w:i/>
              </w:rPr>
            </w:pPr>
            <w:r w:rsidRPr="000C576D">
              <w:rPr>
                <w:b/>
                <w:sz w:val="22"/>
                <w:szCs w:val="22"/>
              </w:rPr>
              <w:t>Прогнозировать</w:t>
            </w:r>
            <w:r w:rsidRPr="000C576D">
              <w:rPr>
                <w:b/>
                <w:i/>
                <w:sz w:val="22"/>
                <w:szCs w:val="22"/>
              </w:rPr>
              <w:t>:</w:t>
            </w:r>
            <w:r w:rsidRPr="000C576D">
              <w:rPr>
                <w:sz w:val="22"/>
                <w:szCs w:val="22"/>
              </w:rPr>
              <w:t xml:space="preserve"> темпы роста населения Земли в целом и в отдельных регионах мира;</w:t>
            </w:r>
          </w:p>
        </w:tc>
        <w:tc>
          <w:tcPr>
            <w:tcW w:w="895" w:type="dxa"/>
          </w:tcPr>
          <w:p w:rsidR="00BB524D" w:rsidRPr="000C576D" w:rsidRDefault="00BB524D" w:rsidP="00DC12D0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DC12D0"/>
          <w:p w:rsidR="00BB524D" w:rsidRPr="000C576D" w:rsidRDefault="00BB524D" w:rsidP="00DC12D0"/>
        </w:tc>
        <w:tc>
          <w:tcPr>
            <w:tcW w:w="1340" w:type="dxa"/>
          </w:tcPr>
          <w:p w:rsidR="00BB524D" w:rsidRPr="000C576D" w:rsidRDefault="00BB524D" w:rsidP="00DC12D0">
            <w:r w:rsidRPr="000C576D">
              <w:rPr>
                <w:sz w:val="22"/>
                <w:szCs w:val="22"/>
              </w:rPr>
              <w:t>Лекция-практикум</w:t>
            </w:r>
          </w:p>
          <w:p w:rsidR="00BB524D" w:rsidRPr="000C576D" w:rsidRDefault="00BB524D" w:rsidP="00DC12D0"/>
        </w:tc>
        <w:tc>
          <w:tcPr>
            <w:tcW w:w="1044" w:type="dxa"/>
          </w:tcPr>
          <w:p w:rsidR="00BB524D" w:rsidRPr="000C576D" w:rsidRDefault="00BB524D" w:rsidP="00DC12D0">
            <w:r w:rsidRPr="000C576D">
              <w:rPr>
                <w:sz w:val="22"/>
                <w:szCs w:val="22"/>
              </w:rPr>
              <w:t>ММД</w:t>
            </w:r>
          </w:p>
          <w:p w:rsidR="00BB524D" w:rsidRDefault="00BB524D" w:rsidP="00DC12D0">
            <w:r w:rsidRPr="000C576D">
              <w:rPr>
                <w:sz w:val="22"/>
                <w:szCs w:val="22"/>
              </w:rPr>
              <w:t>ЭКП</w:t>
            </w:r>
          </w:p>
          <w:p w:rsidR="00BB524D" w:rsidRPr="009320A9" w:rsidRDefault="00BB524D" w:rsidP="00DC12D0">
            <w:hyperlink r:id="rId17" w:tgtFrame="_blank" w:history="1">
              <w:r w:rsidRPr="009320A9">
                <w:rPr>
                  <w:rStyle w:val="Hyperlink"/>
                  <w:sz w:val="22"/>
                  <w:szCs w:val="22"/>
                </w:rPr>
                <w:t>wiki.pskovedu.ru</w:t>
              </w:r>
            </w:hyperlink>
            <w:r w:rsidRPr="009320A9">
              <w:rPr>
                <w:rStyle w:val="b-serp-urlmark"/>
                <w:sz w:val="22"/>
                <w:szCs w:val="22"/>
              </w:rPr>
              <w:t>›</w:t>
            </w:r>
            <w:hyperlink r:id="rId18" w:tgtFrame="_blank" w:history="1">
              <w:r w:rsidRPr="009320A9">
                <w:rPr>
                  <w:rStyle w:val="Hyperlink"/>
                  <w:sz w:val="22"/>
                  <w:szCs w:val="22"/>
                </w:rPr>
                <w:t>index…</w:t>
              </w:r>
              <w:r w:rsidRPr="009320A9">
                <w:rPr>
                  <w:rStyle w:val="Hyperlink"/>
                  <w:b/>
                  <w:bCs/>
                  <w:sz w:val="22"/>
                  <w:szCs w:val="22"/>
                </w:rPr>
                <w:t>Демографическая</w:t>
              </w:r>
              <w:r w:rsidRPr="009320A9">
                <w:rPr>
                  <w:rStyle w:val="Hyperlink"/>
                  <w:sz w:val="22"/>
                  <w:szCs w:val="22"/>
                </w:rPr>
                <w:t>_</w:t>
              </w:r>
              <w:r w:rsidRPr="009320A9">
                <w:rPr>
                  <w:rStyle w:val="Hyperlink"/>
                  <w:b/>
                  <w:bCs/>
                  <w:sz w:val="22"/>
                  <w:szCs w:val="22"/>
                </w:rPr>
                <w:t>политика</w:t>
              </w:r>
            </w:hyperlink>
          </w:p>
          <w:p w:rsidR="00BB524D" w:rsidRPr="000C576D" w:rsidRDefault="00BB524D" w:rsidP="00DC12D0"/>
        </w:tc>
        <w:tc>
          <w:tcPr>
            <w:tcW w:w="2334" w:type="dxa"/>
          </w:tcPr>
          <w:p w:rsidR="00BB524D" w:rsidRPr="000C576D" w:rsidRDefault="00BB524D" w:rsidP="00DC12D0"/>
        </w:tc>
        <w:tc>
          <w:tcPr>
            <w:tcW w:w="539" w:type="dxa"/>
          </w:tcPr>
          <w:p w:rsidR="00BB524D" w:rsidRPr="000C576D" w:rsidRDefault="00BB524D" w:rsidP="00DC12D0"/>
        </w:tc>
        <w:tc>
          <w:tcPr>
            <w:tcW w:w="438" w:type="dxa"/>
          </w:tcPr>
          <w:p w:rsidR="00BB524D" w:rsidRPr="000C576D" w:rsidRDefault="00BB524D" w:rsidP="00DC12D0"/>
        </w:tc>
      </w:tr>
      <w:tr w:rsidR="00BB524D" w:rsidRPr="000C576D" w:rsidTr="00814572">
        <w:trPr>
          <w:trHeight w:val="24"/>
        </w:trPr>
        <w:tc>
          <w:tcPr>
            <w:tcW w:w="1728" w:type="dxa"/>
          </w:tcPr>
          <w:p w:rsidR="00BB524D" w:rsidRPr="000C576D" w:rsidRDefault="00BB524D" w:rsidP="00DC12D0">
            <w:r w:rsidRPr="000C576D">
              <w:rPr>
                <w:sz w:val="22"/>
                <w:szCs w:val="22"/>
              </w:rPr>
              <w:t xml:space="preserve">3. Возрастной, половой и </w:t>
            </w:r>
          </w:p>
          <w:p w:rsidR="00BB524D" w:rsidRPr="000C576D" w:rsidRDefault="00BB524D" w:rsidP="00DC12D0">
            <w:r w:rsidRPr="000C576D">
              <w:rPr>
                <w:sz w:val="22"/>
                <w:szCs w:val="22"/>
              </w:rPr>
              <w:t>социальный состав населения мира.</w:t>
            </w:r>
          </w:p>
          <w:p w:rsidR="00BB524D" w:rsidRPr="000C576D" w:rsidRDefault="00BB524D" w:rsidP="00DC12D0"/>
          <w:p w:rsidR="00BB524D" w:rsidRPr="000C576D" w:rsidRDefault="00BB524D" w:rsidP="00DC12D0"/>
        </w:tc>
        <w:tc>
          <w:tcPr>
            <w:tcW w:w="720" w:type="dxa"/>
          </w:tcPr>
          <w:p w:rsidR="00BB524D" w:rsidRPr="000C576D" w:rsidRDefault="00BB524D" w:rsidP="00DC12D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BB524D" w:rsidRPr="000C576D" w:rsidRDefault="00BB524D" w:rsidP="00DC12D0">
            <w:r w:rsidRPr="000C576D">
              <w:rPr>
                <w:i/>
                <w:sz w:val="22"/>
                <w:szCs w:val="22"/>
              </w:rPr>
              <w:t>.</w:t>
            </w:r>
            <w:r w:rsidRPr="000C576D">
              <w:rPr>
                <w:sz w:val="22"/>
                <w:szCs w:val="22"/>
              </w:rPr>
              <w:t xml:space="preserve"> Состав и структура населения.</w:t>
            </w:r>
          </w:p>
        </w:tc>
        <w:tc>
          <w:tcPr>
            <w:tcW w:w="4800" w:type="dxa"/>
          </w:tcPr>
          <w:p w:rsidR="00BB524D" w:rsidRPr="000C576D" w:rsidRDefault="00BB524D" w:rsidP="00DC12D0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DC12D0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Основные географические понятия и термины:</w:t>
            </w:r>
            <w:r w:rsidRPr="000C576D">
              <w:rPr>
                <w:sz w:val="22"/>
                <w:szCs w:val="22"/>
              </w:rPr>
              <w:t xml:space="preserve"> </w:t>
            </w:r>
            <w:r w:rsidRPr="000C576D">
              <w:rPr>
                <w:b/>
                <w:sz w:val="22"/>
                <w:szCs w:val="22"/>
              </w:rPr>
              <w:t xml:space="preserve">экономически активное население, демографическая нагрузка; </w:t>
            </w:r>
          </w:p>
          <w:p w:rsidR="00BB524D" w:rsidRPr="000C576D" w:rsidRDefault="00BB524D" w:rsidP="00DC12D0"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>географические карты различной тематики</w:t>
            </w:r>
            <w:r w:rsidRPr="000C576D">
              <w:rPr>
                <w:sz w:val="22"/>
                <w:szCs w:val="22"/>
              </w:rPr>
              <w:t xml:space="preserve"> для составления географических характеристик населения.</w:t>
            </w:r>
          </w:p>
          <w:p w:rsidR="00BB524D" w:rsidRDefault="00BB524D" w:rsidP="00DC12D0">
            <w:r w:rsidRPr="000C576D">
              <w:rPr>
                <w:b/>
                <w:sz w:val="22"/>
                <w:szCs w:val="22"/>
              </w:rPr>
              <w:t>Прогнозировать</w:t>
            </w:r>
            <w:r w:rsidRPr="000C576D">
              <w:rPr>
                <w:b/>
                <w:i/>
                <w:sz w:val="22"/>
                <w:szCs w:val="22"/>
              </w:rPr>
              <w:t>:</w:t>
            </w:r>
            <w:r w:rsidRPr="000C576D">
              <w:rPr>
                <w:sz w:val="22"/>
                <w:szCs w:val="22"/>
              </w:rPr>
              <w:t xml:space="preserve"> тенденции изменения возрастного состава населения по данным об изменении прироста населения.</w:t>
            </w:r>
          </w:p>
          <w:p w:rsidR="00BB524D" w:rsidRDefault="00BB524D" w:rsidP="00DC12D0"/>
          <w:p w:rsidR="00BB524D" w:rsidRDefault="00BB524D" w:rsidP="00DC12D0"/>
          <w:p w:rsidR="00BB524D" w:rsidRPr="00814572" w:rsidRDefault="00BB524D" w:rsidP="00DC12D0"/>
        </w:tc>
        <w:tc>
          <w:tcPr>
            <w:tcW w:w="895" w:type="dxa"/>
          </w:tcPr>
          <w:p w:rsidR="00BB524D" w:rsidRPr="000C576D" w:rsidRDefault="00BB524D" w:rsidP="00DC12D0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DC12D0"/>
        </w:tc>
        <w:tc>
          <w:tcPr>
            <w:tcW w:w="1340" w:type="dxa"/>
          </w:tcPr>
          <w:p w:rsidR="00BB524D" w:rsidRPr="000C576D" w:rsidRDefault="00BB524D" w:rsidP="00DC12D0">
            <w:r w:rsidRPr="000C576D">
              <w:rPr>
                <w:sz w:val="22"/>
                <w:szCs w:val="22"/>
              </w:rPr>
              <w:t>Лекция-практикум</w:t>
            </w:r>
          </w:p>
          <w:p w:rsidR="00BB524D" w:rsidRPr="000C576D" w:rsidRDefault="00BB524D" w:rsidP="00DC12D0"/>
        </w:tc>
        <w:tc>
          <w:tcPr>
            <w:tcW w:w="1044" w:type="dxa"/>
          </w:tcPr>
          <w:p w:rsidR="00BB524D" w:rsidRPr="000C576D" w:rsidRDefault="00BB524D" w:rsidP="00DC12D0">
            <w:r w:rsidRPr="000C576D">
              <w:rPr>
                <w:sz w:val="22"/>
                <w:szCs w:val="22"/>
              </w:rPr>
              <w:t>ММД</w:t>
            </w:r>
          </w:p>
          <w:p w:rsidR="00BB524D" w:rsidRPr="000C576D" w:rsidRDefault="00BB524D" w:rsidP="00DC12D0">
            <w:r w:rsidRPr="000C576D">
              <w:rPr>
                <w:sz w:val="22"/>
                <w:szCs w:val="22"/>
              </w:rPr>
              <w:t>ЭКП</w:t>
            </w:r>
          </w:p>
          <w:p w:rsidR="00BB524D" w:rsidRPr="000C576D" w:rsidRDefault="00BB524D" w:rsidP="00DC12D0"/>
        </w:tc>
        <w:tc>
          <w:tcPr>
            <w:tcW w:w="2334" w:type="dxa"/>
          </w:tcPr>
          <w:p w:rsidR="00BB524D" w:rsidRPr="000C576D" w:rsidRDefault="00BB524D" w:rsidP="00DC12D0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№5  Оценка основных показателей уровня и качества жизни населения.</w:t>
            </w:r>
          </w:p>
          <w:p w:rsidR="00BB524D" w:rsidRPr="000C576D" w:rsidRDefault="00BB524D" w:rsidP="00DC12D0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Определение по половозрастной пирамиде типа вос-</w:t>
            </w:r>
          </w:p>
          <w:p w:rsidR="00BB524D" w:rsidRPr="000C576D" w:rsidRDefault="00BB524D" w:rsidP="00DC12D0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 xml:space="preserve">производства населения. </w:t>
            </w:r>
          </w:p>
          <w:p w:rsidR="00BB524D" w:rsidRPr="000C576D" w:rsidRDefault="00BB524D" w:rsidP="00DC12D0"/>
        </w:tc>
        <w:tc>
          <w:tcPr>
            <w:tcW w:w="539" w:type="dxa"/>
          </w:tcPr>
          <w:p w:rsidR="00BB524D" w:rsidRPr="000C576D" w:rsidRDefault="00BB524D" w:rsidP="00DC12D0"/>
        </w:tc>
        <w:tc>
          <w:tcPr>
            <w:tcW w:w="438" w:type="dxa"/>
          </w:tcPr>
          <w:p w:rsidR="00BB524D" w:rsidRPr="000C576D" w:rsidRDefault="00BB524D" w:rsidP="00DC12D0"/>
        </w:tc>
      </w:tr>
      <w:tr w:rsidR="00BB524D" w:rsidRPr="000C576D" w:rsidTr="009320A9">
        <w:trPr>
          <w:trHeight w:val="2043"/>
        </w:trPr>
        <w:tc>
          <w:tcPr>
            <w:tcW w:w="1728" w:type="dxa"/>
          </w:tcPr>
          <w:p w:rsidR="00BB524D" w:rsidRPr="000C576D" w:rsidRDefault="00BB524D" w:rsidP="00DC12D0">
            <w:r w:rsidRPr="000C576D">
              <w:rPr>
                <w:sz w:val="22"/>
                <w:szCs w:val="22"/>
              </w:rPr>
              <w:t>4. Этнический состав населения.</w:t>
            </w:r>
          </w:p>
          <w:p w:rsidR="00BB524D" w:rsidRPr="000C576D" w:rsidRDefault="00BB524D" w:rsidP="00DC12D0">
            <w:r w:rsidRPr="000C576D">
              <w:rPr>
                <w:sz w:val="22"/>
                <w:szCs w:val="22"/>
              </w:rPr>
              <w:t>Историко-культур-ное районирование мира.</w:t>
            </w:r>
          </w:p>
          <w:p w:rsidR="00BB524D" w:rsidRPr="000C576D" w:rsidRDefault="00BB524D" w:rsidP="00DC12D0"/>
        </w:tc>
        <w:tc>
          <w:tcPr>
            <w:tcW w:w="720" w:type="dxa"/>
          </w:tcPr>
          <w:p w:rsidR="00BB524D" w:rsidRPr="000C576D" w:rsidRDefault="00BB524D" w:rsidP="00DC12D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BB524D" w:rsidRPr="000C576D" w:rsidRDefault="00BB524D" w:rsidP="00DC12D0">
            <w:r w:rsidRPr="000C576D">
              <w:rPr>
                <w:i/>
                <w:sz w:val="22"/>
                <w:szCs w:val="22"/>
              </w:rPr>
              <w:t>.</w:t>
            </w:r>
            <w:r w:rsidRPr="000C576D">
              <w:rPr>
                <w:sz w:val="22"/>
                <w:szCs w:val="22"/>
              </w:rPr>
              <w:t xml:space="preserve"> Состав и структура населения.</w:t>
            </w:r>
          </w:p>
          <w:p w:rsidR="00BB524D" w:rsidRPr="000C576D" w:rsidRDefault="00BB524D" w:rsidP="00DC12D0">
            <w:r w:rsidRPr="000C576D">
              <w:rPr>
                <w:i/>
                <w:sz w:val="22"/>
                <w:szCs w:val="22"/>
              </w:rPr>
              <w:t>Основные очаги этнических и конфессиональных конфликтов.</w:t>
            </w:r>
          </w:p>
        </w:tc>
        <w:tc>
          <w:tcPr>
            <w:tcW w:w="4800" w:type="dxa"/>
          </w:tcPr>
          <w:p w:rsidR="00BB524D" w:rsidRPr="000C576D" w:rsidRDefault="00BB524D" w:rsidP="00DC12D0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DC12D0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 xml:space="preserve">Основные географические понятия и термины  нация, народ, народность, дискриминация; </w:t>
            </w:r>
          </w:p>
          <w:p w:rsidR="00BB524D" w:rsidRDefault="00BB524D" w:rsidP="00DC12D0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этногеографическую специфику отдельных регионов и стран;</w:t>
            </w:r>
          </w:p>
          <w:p w:rsidR="00BB524D" w:rsidRDefault="00BB524D" w:rsidP="00DC12D0">
            <w:pPr>
              <w:rPr>
                <w:b/>
              </w:rPr>
            </w:pPr>
          </w:p>
          <w:p w:rsidR="00BB524D" w:rsidRDefault="00BB524D" w:rsidP="00DC12D0">
            <w:pPr>
              <w:rPr>
                <w:b/>
              </w:rPr>
            </w:pPr>
          </w:p>
          <w:p w:rsidR="00BB524D" w:rsidRPr="000C576D" w:rsidRDefault="00BB524D" w:rsidP="00DC12D0">
            <w:pPr>
              <w:rPr>
                <w:b/>
                <w:i/>
              </w:rPr>
            </w:pPr>
          </w:p>
        </w:tc>
        <w:tc>
          <w:tcPr>
            <w:tcW w:w="895" w:type="dxa"/>
          </w:tcPr>
          <w:p w:rsidR="00BB524D" w:rsidRPr="000C576D" w:rsidRDefault="00BB524D" w:rsidP="00DC12D0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DC12D0"/>
          <w:p w:rsidR="00BB524D" w:rsidRPr="000C576D" w:rsidRDefault="00BB524D" w:rsidP="00DC12D0"/>
        </w:tc>
        <w:tc>
          <w:tcPr>
            <w:tcW w:w="1340" w:type="dxa"/>
          </w:tcPr>
          <w:p w:rsidR="00BB524D" w:rsidRPr="000C576D" w:rsidRDefault="00BB524D" w:rsidP="00DC12D0">
            <w:r w:rsidRPr="000C576D">
              <w:rPr>
                <w:sz w:val="22"/>
                <w:szCs w:val="22"/>
              </w:rPr>
              <w:t>Лекция-практикум</w:t>
            </w:r>
          </w:p>
          <w:p w:rsidR="00BB524D" w:rsidRPr="000C576D" w:rsidRDefault="00BB524D" w:rsidP="00DC12D0"/>
        </w:tc>
        <w:tc>
          <w:tcPr>
            <w:tcW w:w="1044" w:type="dxa"/>
          </w:tcPr>
          <w:p w:rsidR="00BB524D" w:rsidRPr="001F3A7B" w:rsidRDefault="00BB524D" w:rsidP="00DC12D0">
            <w:pPr>
              <w:rPr>
                <w:lang w:val="en-US"/>
              </w:rPr>
            </w:pPr>
            <w:r w:rsidRPr="009320A9">
              <w:rPr>
                <w:sz w:val="22"/>
                <w:szCs w:val="22"/>
              </w:rPr>
              <w:t>ММД</w:t>
            </w:r>
          </w:p>
          <w:p w:rsidR="00BB524D" w:rsidRPr="001F3A7B" w:rsidRDefault="00BB524D" w:rsidP="00DC12D0">
            <w:pPr>
              <w:rPr>
                <w:lang w:val="en-US"/>
              </w:rPr>
            </w:pPr>
            <w:r w:rsidRPr="009320A9">
              <w:rPr>
                <w:sz w:val="22"/>
                <w:szCs w:val="22"/>
              </w:rPr>
              <w:t>ЭКП</w:t>
            </w:r>
          </w:p>
          <w:p w:rsidR="00BB524D" w:rsidRPr="009320A9" w:rsidRDefault="00BB524D" w:rsidP="00DC12D0">
            <w:pPr>
              <w:rPr>
                <w:lang w:val="en-US"/>
              </w:rPr>
            </w:pPr>
            <w:hyperlink r:id="rId19" w:tgtFrame="_blank" w:history="1">
              <w:r w:rsidRPr="009320A9">
                <w:rPr>
                  <w:rStyle w:val="Hyperlink"/>
                  <w:i/>
                  <w:iCs/>
                  <w:sz w:val="22"/>
                  <w:szCs w:val="22"/>
                  <w:lang w:val="en-US"/>
                </w:rPr>
                <w:t>school.iot.ru/predmety/geo/nas3.html</w:t>
              </w:r>
            </w:hyperlink>
          </w:p>
        </w:tc>
        <w:tc>
          <w:tcPr>
            <w:tcW w:w="2334" w:type="dxa"/>
          </w:tcPr>
          <w:p w:rsidR="00BB524D" w:rsidRPr="000C576D" w:rsidRDefault="00BB524D" w:rsidP="00DC12D0">
            <w:r w:rsidRPr="000C576D">
              <w:rPr>
                <w:b/>
                <w:sz w:val="22"/>
                <w:szCs w:val="22"/>
              </w:rPr>
              <w:t xml:space="preserve">П.Р. </w:t>
            </w:r>
            <w:r w:rsidRPr="000C576D">
              <w:rPr>
                <w:sz w:val="22"/>
                <w:szCs w:val="22"/>
              </w:rPr>
              <w:t xml:space="preserve"> Составление таблицы «Основные языковые группы»</w:t>
            </w:r>
          </w:p>
          <w:p w:rsidR="00BB524D" w:rsidRPr="000C576D" w:rsidRDefault="00BB524D" w:rsidP="00DC12D0"/>
        </w:tc>
        <w:tc>
          <w:tcPr>
            <w:tcW w:w="539" w:type="dxa"/>
          </w:tcPr>
          <w:p w:rsidR="00BB524D" w:rsidRPr="000C576D" w:rsidRDefault="00BB524D" w:rsidP="00DC12D0"/>
        </w:tc>
        <w:tc>
          <w:tcPr>
            <w:tcW w:w="438" w:type="dxa"/>
          </w:tcPr>
          <w:p w:rsidR="00BB524D" w:rsidRPr="000C576D" w:rsidRDefault="00BB524D" w:rsidP="00DC12D0"/>
        </w:tc>
      </w:tr>
      <w:tr w:rsidR="00BB524D" w:rsidRPr="001F3A7B" w:rsidTr="00814572">
        <w:trPr>
          <w:trHeight w:val="24"/>
        </w:trPr>
        <w:tc>
          <w:tcPr>
            <w:tcW w:w="1728" w:type="dxa"/>
          </w:tcPr>
          <w:p w:rsidR="00BB524D" w:rsidRPr="000C576D" w:rsidRDefault="00BB524D" w:rsidP="00DC12D0">
            <w:r w:rsidRPr="000C576D">
              <w:rPr>
                <w:sz w:val="22"/>
                <w:szCs w:val="22"/>
              </w:rPr>
              <w:t>5. Религии мира.</w:t>
            </w:r>
          </w:p>
          <w:p w:rsidR="00BB524D" w:rsidRPr="000C576D" w:rsidRDefault="00BB524D" w:rsidP="00DC12D0"/>
        </w:tc>
        <w:tc>
          <w:tcPr>
            <w:tcW w:w="720" w:type="dxa"/>
          </w:tcPr>
          <w:p w:rsidR="00BB524D" w:rsidRPr="000C576D" w:rsidRDefault="00BB524D" w:rsidP="00DC12D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BB524D" w:rsidRPr="000C576D" w:rsidRDefault="00BB524D" w:rsidP="00DC12D0">
            <w:r w:rsidRPr="000C576D">
              <w:rPr>
                <w:sz w:val="22"/>
                <w:szCs w:val="22"/>
              </w:rPr>
              <w:t>География религий мира</w:t>
            </w:r>
          </w:p>
        </w:tc>
        <w:tc>
          <w:tcPr>
            <w:tcW w:w="4800" w:type="dxa"/>
          </w:tcPr>
          <w:p w:rsidR="00BB524D" w:rsidRPr="000C576D" w:rsidRDefault="00BB524D" w:rsidP="00DC12D0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Default="00BB524D" w:rsidP="00DC12D0"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>географические карты различной тематики</w:t>
            </w:r>
            <w:r w:rsidRPr="000C576D">
              <w:rPr>
                <w:sz w:val="22"/>
                <w:szCs w:val="22"/>
              </w:rPr>
              <w:t xml:space="preserve"> для составления географических характеристик населения.</w:t>
            </w:r>
          </w:p>
          <w:p w:rsidR="00BB524D" w:rsidRDefault="00BB524D" w:rsidP="00DC12D0"/>
          <w:p w:rsidR="00BB524D" w:rsidRDefault="00BB524D" w:rsidP="00DC12D0"/>
          <w:p w:rsidR="00BB524D" w:rsidRPr="00814572" w:rsidRDefault="00BB524D" w:rsidP="00DC12D0"/>
        </w:tc>
        <w:tc>
          <w:tcPr>
            <w:tcW w:w="895" w:type="dxa"/>
          </w:tcPr>
          <w:p w:rsidR="00BB524D" w:rsidRPr="000C576D" w:rsidRDefault="00BB524D" w:rsidP="00DC12D0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DC12D0"/>
          <w:p w:rsidR="00BB524D" w:rsidRPr="000C576D" w:rsidRDefault="00BB524D" w:rsidP="00DC12D0"/>
        </w:tc>
        <w:tc>
          <w:tcPr>
            <w:tcW w:w="1340" w:type="dxa"/>
          </w:tcPr>
          <w:p w:rsidR="00BB524D" w:rsidRPr="000C576D" w:rsidRDefault="00BB524D" w:rsidP="00DC12D0">
            <w:r w:rsidRPr="000C576D">
              <w:rPr>
                <w:sz w:val="22"/>
                <w:szCs w:val="22"/>
              </w:rPr>
              <w:t>Защита презента-ций</w:t>
            </w:r>
          </w:p>
          <w:p w:rsidR="00BB524D" w:rsidRPr="000C576D" w:rsidRDefault="00BB524D" w:rsidP="00DC12D0"/>
        </w:tc>
        <w:tc>
          <w:tcPr>
            <w:tcW w:w="1044" w:type="dxa"/>
          </w:tcPr>
          <w:p w:rsidR="00BB524D" w:rsidRPr="001F3A7B" w:rsidRDefault="00BB524D" w:rsidP="00DC12D0">
            <w:pPr>
              <w:rPr>
                <w:lang w:val="en-US"/>
              </w:rPr>
            </w:pPr>
            <w:r w:rsidRPr="009320A9">
              <w:rPr>
                <w:sz w:val="22"/>
                <w:szCs w:val="22"/>
              </w:rPr>
              <w:t>ММД</w:t>
            </w:r>
          </w:p>
          <w:p w:rsidR="00BB524D" w:rsidRPr="001F3A7B" w:rsidRDefault="00BB524D" w:rsidP="00DC12D0">
            <w:pPr>
              <w:rPr>
                <w:lang w:val="en-US"/>
              </w:rPr>
            </w:pPr>
            <w:r w:rsidRPr="009320A9">
              <w:rPr>
                <w:sz w:val="22"/>
                <w:szCs w:val="22"/>
              </w:rPr>
              <w:t>ЭКП</w:t>
            </w:r>
          </w:p>
          <w:p w:rsidR="00BB524D" w:rsidRPr="001F3A7B" w:rsidRDefault="00BB524D" w:rsidP="00814572">
            <w:pPr>
              <w:rPr>
                <w:lang w:val="en-US"/>
              </w:rPr>
            </w:pPr>
            <w:hyperlink r:id="rId20" w:tgtFrame="_blank" w:history="1">
              <w:r w:rsidRPr="001F3A7B">
                <w:rPr>
                  <w:rStyle w:val="Hyperlink"/>
                  <w:i/>
                  <w:iCs/>
                  <w:sz w:val="22"/>
                  <w:szCs w:val="22"/>
                  <w:lang w:val="en-US"/>
                </w:rPr>
                <w:t>worldreligion.ru</w:t>
              </w:r>
            </w:hyperlink>
            <w:r w:rsidRPr="001F3A7B">
              <w:rPr>
                <w:rStyle w:val="HTMLCite"/>
                <w:sz w:val="22"/>
                <w:szCs w:val="22"/>
                <w:lang w:val="en-US"/>
              </w:rPr>
              <w:t xml:space="preserve"> </w:t>
            </w:r>
            <w:hyperlink r:id="rId21" w:tgtFrame="_blank" w:history="1">
              <w:r w:rsidRPr="009320A9">
                <w:rPr>
                  <w:rStyle w:val="Hyperlink"/>
                  <w:sz w:val="22"/>
                  <w:szCs w:val="22"/>
                </w:rPr>
                <w:t>копия</w:t>
              </w:r>
            </w:hyperlink>
            <w:r w:rsidRPr="001F3A7B">
              <w:rPr>
                <w:sz w:val="22"/>
                <w:szCs w:val="22"/>
                <w:lang w:val="en-US"/>
              </w:rPr>
              <w:t xml:space="preserve"> </w:t>
            </w:r>
            <w:r w:rsidRPr="001F3A7B">
              <w:rPr>
                <w:rStyle w:val="sharedcounter"/>
                <w:sz w:val="22"/>
                <w:szCs w:val="22"/>
                <w:lang w:val="en-US"/>
              </w:rPr>
              <w:t>8</w:t>
            </w:r>
            <w:r w:rsidRPr="001F3A7B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34" w:type="dxa"/>
          </w:tcPr>
          <w:p w:rsidR="00BB524D" w:rsidRPr="001F3A7B" w:rsidRDefault="00BB524D" w:rsidP="00DC12D0">
            <w:pPr>
              <w:rPr>
                <w:lang w:val="en-US"/>
              </w:rPr>
            </w:pPr>
          </w:p>
        </w:tc>
        <w:tc>
          <w:tcPr>
            <w:tcW w:w="539" w:type="dxa"/>
          </w:tcPr>
          <w:p w:rsidR="00BB524D" w:rsidRPr="001F3A7B" w:rsidRDefault="00BB524D" w:rsidP="00DC12D0">
            <w:pPr>
              <w:rPr>
                <w:lang w:val="en-US"/>
              </w:rPr>
            </w:pPr>
          </w:p>
        </w:tc>
        <w:tc>
          <w:tcPr>
            <w:tcW w:w="438" w:type="dxa"/>
          </w:tcPr>
          <w:p w:rsidR="00BB524D" w:rsidRPr="001F3A7B" w:rsidRDefault="00BB524D" w:rsidP="00DC12D0">
            <w:pPr>
              <w:rPr>
                <w:lang w:val="en-US"/>
              </w:rPr>
            </w:pPr>
          </w:p>
        </w:tc>
      </w:tr>
      <w:tr w:rsidR="00BB524D" w:rsidRPr="000C576D" w:rsidTr="00814572">
        <w:trPr>
          <w:trHeight w:val="24"/>
        </w:trPr>
        <w:tc>
          <w:tcPr>
            <w:tcW w:w="1728" w:type="dxa"/>
          </w:tcPr>
          <w:p w:rsidR="00BB524D" w:rsidRPr="000C576D" w:rsidRDefault="00BB524D" w:rsidP="00DC12D0">
            <w:r w:rsidRPr="000C576D">
              <w:rPr>
                <w:sz w:val="22"/>
                <w:szCs w:val="22"/>
              </w:rPr>
              <w:t>6. Особенности заселения земли. Миграции.</w:t>
            </w:r>
          </w:p>
          <w:p w:rsidR="00BB524D" w:rsidRPr="000C576D" w:rsidRDefault="00BB524D" w:rsidP="00DC12D0"/>
          <w:p w:rsidR="00BB524D" w:rsidRPr="000C576D" w:rsidRDefault="00BB524D" w:rsidP="00DC12D0"/>
        </w:tc>
        <w:tc>
          <w:tcPr>
            <w:tcW w:w="720" w:type="dxa"/>
          </w:tcPr>
          <w:p w:rsidR="00BB524D" w:rsidRPr="000C576D" w:rsidRDefault="00BB524D" w:rsidP="00DC12D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BB524D" w:rsidRPr="000C576D" w:rsidRDefault="00BB524D" w:rsidP="00DC12D0">
            <w:r w:rsidRPr="000C576D">
              <w:rPr>
                <w:sz w:val="22"/>
                <w:szCs w:val="22"/>
              </w:rPr>
              <w:t>Основные направления и типы миграций в мире.</w:t>
            </w:r>
          </w:p>
          <w:p w:rsidR="00BB524D" w:rsidRPr="000C576D" w:rsidRDefault="00BB524D" w:rsidP="00DC12D0">
            <w:r w:rsidRPr="000C576D">
              <w:rPr>
                <w:sz w:val="22"/>
                <w:szCs w:val="22"/>
              </w:rPr>
              <w:t>Географические особенности размещения населения.</w:t>
            </w:r>
          </w:p>
        </w:tc>
        <w:tc>
          <w:tcPr>
            <w:tcW w:w="4800" w:type="dxa"/>
          </w:tcPr>
          <w:p w:rsidR="00BB524D" w:rsidRPr="000C576D" w:rsidRDefault="00BB524D" w:rsidP="00DC12D0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DC12D0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Основные географические понятия и термины:</w:t>
            </w:r>
            <w:r w:rsidRPr="000C576D">
              <w:rPr>
                <w:sz w:val="22"/>
                <w:szCs w:val="22"/>
              </w:rPr>
              <w:t xml:space="preserve"> </w:t>
            </w:r>
            <w:r w:rsidRPr="000C576D">
              <w:rPr>
                <w:b/>
                <w:sz w:val="22"/>
                <w:szCs w:val="22"/>
              </w:rPr>
              <w:t>миграции населения;</w:t>
            </w:r>
          </w:p>
          <w:p w:rsidR="00BB524D" w:rsidRPr="000C576D" w:rsidRDefault="00BB524D" w:rsidP="00DC12D0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различия в уровне и качестве жизни населения, основные направления миграций;</w:t>
            </w:r>
          </w:p>
          <w:p w:rsidR="00BB524D" w:rsidRPr="000C576D" w:rsidRDefault="00BB524D" w:rsidP="00A01B11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Уметь:</w:t>
            </w:r>
          </w:p>
          <w:p w:rsidR="00BB524D" w:rsidRDefault="00BB524D" w:rsidP="00DC12D0"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>географические карты различной тематики</w:t>
            </w:r>
            <w:r w:rsidRPr="000C576D">
              <w:rPr>
                <w:sz w:val="22"/>
                <w:szCs w:val="22"/>
              </w:rPr>
              <w:t xml:space="preserve"> для составления географических характеристик населения.</w:t>
            </w:r>
          </w:p>
          <w:p w:rsidR="00BB524D" w:rsidRDefault="00BB524D" w:rsidP="00DC12D0"/>
          <w:p w:rsidR="00BB524D" w:rsidRPr="00814572" w:rsidRDefault="00BB524D" w:rsidP="00DC12D0"/>
        </w:tc>
        <w:tc>
          <w:tcPr>
            <w:tcW w:w="895" w:type="dxa"/>
          </w:tcPr>
          <w:p w:rsidR="00BB524D" w:rsidRPr="000C576D" w:rsidRDefault="00BB524D" w:rsidP="00DC12D0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DC12D0"/>
          <w:p w:rsidR="00BB524D" w:rsidRPr="000C576D" w:rsidRDefault="00BB524D" w:rsidP="00DC12D0"/>
        </w:tc>
        <w:tc>
          <w:tcPr>
            <w:tcW w:w="1340" w:type="dxa"/>
          </w:tcPr>
          <w:p w:rsidR="00BB524D" w:rsidRPr="000C576D" w:rsidRDefault="00BB524D" w:rsidP="00DC12D0"/>
        </w:tc>
        <w:tc>
          <w:tcPr>
            <w:tcW w:w="1044" w:type="dxa"/>
          </w:tcPr>
          <w:p w:rsidR="00BB524D" w:rsidRPr="000C576D" w:rsidRDefault="00BB524D" w:rsidP="00DC12D0">
            <w:r w:rsidRPr="000C576D">
              <w:rPr>
                <w:sz w:val="22"/>
                <w:szCs w:val="22"/>
              </w:rPr>
              <w:t>ММД</w:t>
            </w:r>
          </w:p>
          <w:p w:rsidR="00BB524D" w:rsidRPr="000C576D" w:rsidRDefault="00BB524D" w:rsidP="00DC12D0">
            <w:r w:rsidRPr="000C576D">
              <w:rPr>
                <w:sz w:val="22"/>
                <w:szCs w:val="22"/>
              </w:rPr>
              <w:t>ЭКП</w:t>
            </w:r>
          </w:p>
          <w:p w:rsidR="00BB524D" w:rsidRPr="000C576D" w:rsidRDefault="00BB524D" w:rsidP="00DC12D0"/>
        </w:tc>
        <w:tc>
          <w:tcPr>
            <w:tcW w:w="2334" w:type="dxa"/>
          </w:tcPr>
          <w:p w:rsidR="00BB524D" w:rsidRPr="000C576D" w:rsidRDefault="00BB524D" w:rsidP="00DC12D0"/>
        </w:tc>
        <w:tc>
          <w:tcPr>
            <w:tcW w:w="539" w:type="dxa"/>
          </w:tcPr>
          <w:p w:rsidR="00BB524D" w:rsidRPr="000C576D" w:rsidRDefault="00BB524D" w:rsidP="00DC12D0"/>
        </w:tc>
        <w:tc>
          <w:tcPr>
            <w:tcW w:w="438" w:type="dxa"/>
          </w:tcPr>
          <w:p w:rsidR="00BB524D" w:rsidRPr="000C576D" w:rsidRDefault="00BB524D" w:rsidP="00DC12D0"/>
        </w:tc>
      </w:tr>
      <w:tr w:rsidR="00BB524D" w:rsidRPr="000C576D" w:rsidTr="00814572">
        <w:trPr>
          <w:trHeight w:val="24"/>
        </w:trPr>
        <w:tc>
          <w:tcPr>
            <w:tcW w:w="1728" w:type="dxa"/>
          </w:tcPr>
          <w:p w:rsidR="00BB524D" w:rsidRPr="000C576D" w:rsidRDefault="00BB524D" w:rsidP="00DC12D0">
            <w:r w:rsidRPr="000C576D">
              <w:rPr>
                <w:sz w:val="22"/>
                <w:szCs w:val="22"/>
              </w:rPr>
              <w:t>7. Городское и сельское население.</w:t>
            </w:r>
          </w:p>
        </w:tc>
        <w:tc>
          <w:tcPr>
            <w:tcW w:w="720" w:type="dxa"/>
          </w:tcPr>
          <w:p w:rsidR="00BB524D" w:rsidRPr="000C576D" w:rsidRDefault="00BB524D" w:rsidP="00DC12D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BB524D" w:rsidRPr="000C576D" w:rsidRDefault="00BB524D" w:rsidP="00DC12D0">
            <w:r w:rsidRPr="000C576D">
              <w:rPr>
                <w:sz w:val="22"/>
                <w:szCs w:val="22"/>
              </w:rPr>
              <w:t>Формы расселения, городское и сельское население мира.</w:t>
            </w:r>
          </w:p>
          <w:p w:rsidR="00BB524D" w:rsidRPr="000C576D" w:rsidRDefault="00BB524D" w:rsidP="00DC12D0">
            <w:r w:rsidRPr="000C576D">
              <w:rPr>
                <w:sz w:val="22"/>
                <w:szCs w:val="22"/>
              </w:rPr>
              <w:t>Урбанизация как всемирный процесс.</w:t>
            </w:r>
          </w:p>
        </w:tc>
        <w:tc>
          <w:tcPr>
            <w:tcW w:w="4800" w:type="dxa"/>
          </w:tcPr>
          <w:p w:rsidR="00BB524D" w:rsidRPr="000C576D" w:rsidRDefault="00BB524D" w:rsidP="00DC12D0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DC12D0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Основные географические понятия и термины:</w:t>
            </w:r>
            <w:r w:rsidRPr="000C576D">
              <w:rPr>
                <w:sz w:val="22"/>
                <w:szCs w:val="22"/>
              </w:rPr>
              <w:t xml:space="preserve"> </w:t>
            </w:r>
            <w:r w:rsidRPr="000C576D">
              <w:rPr>
                <w:b/>
                <w:sz w:val="22"/>
                <w:szCs w:val="22"/>
              </w:rPr>
              <w:t>урбанизация, агломерация, мегалополис; проблемы современной урбанизации.</w:t>
            </w:r>
          </w:p>
          <w:p w:rsidR="00BB524D" w:rsidRPr="000C576D" w:rsidRDefault="00BB524D" w:rsidP="00A01B11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Уметь:</w:t>
            </w:r>
          </w:p>
          <w:p w:rsidR="00BB524D" w:rsidRPr="000C576D" w:rsidRDefault="00BB524D" w:rsidP="00A01B11"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>географические карты различной тематики</w:t>
            </w:r>
            <w:r w:rsidRPr="000C576D">
              <w:rPr>
                <w:sz w:val="22"/>
                <w:szCs w:val="22"/>
              </w:rPr>
              <w:t xml:space="preserve"> для составления географических характеристик населения.</w:t>
            </w:r>
          </w:p>
          <w:p w:rsidR="00BB524D" w:rsidRPr="000C576D" w:rsidRDefault="00BB524D" w:rsidP="00DC12D0">
            <w:pPr>
              <w:rPr>
                <w:b/>
              </w:rPr>
            </w:pPr>
          </w:p>
          <w:p w:rsidR="00BB524D" w:rsidRPr="000C576D" w:rsidRDefault="00BB524D" w:rsidP="00DC12D0">
            <w:pPr>
              <w:rPr>
                <w:b/>
                <w:i/>
              </w:rPr>
            </w:pPr>
          </w:p>
        </w:tc>
        <w:tc>
          <w:tcPr>
            <w:tcW w:w="895" w:type="dxa"/>
          </w:tcPr>
          <w:p w:rsidR="00BB524D" w:rsidRPr="000C576D" w:rsidRDefault="00BB524D" w:rsidP="00DC12D0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DC12D0"/>
          <w:p w:rsidR="00BB524D" w:rsidRPr="000C576D" w:rsidRDefault="00BB524D" w:rsidP="00DC12D0"/>
        </w:tc>
        <w:tc>
          <w:tcPr>
            <w:tcW w:w="1340" w:type="dxa"/>
          </w:tcPr>
          <w:p w:rsidR="00BB524D" w:rsidRPr="000C576D" w:rsidRDefault="00BB524D" w:rsidP="00DC12D0"/>
        </w:tc>
        <w:tc>
          <w:tcPr>
            <w:tcW w:w="1044" w:type="dxa"/>
          </w:tcPr>
          <w:p w:rsidR="00BB524D" w:rsidRPr="000C576D" w:rsidRDefault="00BB524D" w:rsidP="00DC12D0">
            <w:r w:rsidRPr="000C576D">
              <w:rPr>
                <w:sz w:val="22"/>
                <w:szCs w:val="22"/>
              </w:rPr>
              <w:t>ММД</w:t>
            </w:r>
          </w:p>
          <w:p w:rsidR="00BB524D" w:rsidRPr="000C576D" w:rsidRDefault="00BB524D" w:rsidP="00DC12D0">
            <w:r w:rsidRPr="000C576D">
              <w:rPr>
                <w:sz w:val="22"/>
                <w:szCs w:val="22"/>
              </w:rPr>
              <w:t>ЭКП</w:t>
            </w:r>
          </w:p>
          <w:p w:rsidR="00BB524D" w:rsidRPr="000C576D" w:rsidRDefault="00BB524D" w:rsidP="00DC12D0"/>
        </w:tc>
        <w:tc>
          <w:tcPr>
            <w:tcW w:w="2334" w:type="dxa"/>
          </w:tcPr>
          <w:p w:rsidR="00BB524D" w:rsidRPr="000C576D" w:rsidRDefault="00BB524D" w:rsidP="00DC12D0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№ 6 Анализ карт населения. Определение и сравнение соотно-шения городского и сельского населения в разных регионах мира.</w:t>
            </w:r>
          </w:p>
          <w:p w:rsidR="00BB524D" w:rsidRPr="000C576D" w:rsidRDefault="00BB524D" w:rsidP="00DC12D0"/>
        </w:tc>
        <w:tc>
          <w:tcPr>
            <w:tcW w:w="539" w:type="dxa"/>
          </w:tcPr>
          <w:p w:rsidR="00BB524D" w:rsidRPr="000C576D" w:rsidRDefault="00BB524D" w:rsidP="00DC12D0"/>
        </w:tc>
        <w:tc>
          <w:tcPr>
            <w:tcW w:w="438" w:type="dxa"/>
          </w:tcPr>
          <w:p w:rsidR="00BB524D" w:rsidRPr="000C576D" w:rsidRDefault="00BB524D" w:rsidP="00DC12D0"/>
        </w:tc>
      </w:tr>
      <w:tr w:rsidR="00BB524D" w:rsidRPr="000C576D" w:rsidTr="00814572">
        <w:trPr>
          <w:trHeight w:val="24"/>
        </w:trPr>
        <w:tc>
          <w:tcPr>
            <w:tcW w:w="1728" w:type="dxa"/>
          </w:tcPr>
          <w:p w:rsidR="00BB524D" w:rsidRPr="000C576D" w:rsidRDefault="00BB524D" w:rsidP="00DC12D0">
            <w:r w:rsidRPr="000C576D">
              <w:rPr>
                <w:sz w:val="22"/>
                <w:szCs w:val="22"/>
              </w:rPr>
              <w:t>8. Проблемы населения современного мира.</w:t>
            </w:r>
          </w:p>
          <w:p w:rsidR="00BB524D" w:rsidRPr="000C576D" w:rsidRDefault="00BB524D" w:rsidP="00DC12D0"/>
        </w:tc>
        <w:tc>
          <w:tcPr>
            <w:tcW w:w="720" w:type="dxa"/>
          </w:tcPr>
          <w:p w:rsidR="00BB524D" w:rsidRPr="000C576D" w:rsidRDefault="00BB524D" w:rsidP="00DC12D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BB524D" w:rsidRPr="000C576D" w:rsidRDefault="00BB524D" w:rsidP="00DC12D0">
            <w:r w:rsidRPr="000C576D">
              <w:rPr>
                <w:sz w:val="22"/>
                <w:szCs w:val="22"/>
              </w:rPr>
              <w:t>Урбанизация как всемирный процесс.</w:t>
            </w:r>
          </w:p>
        </w:tc>
        <w:tc>
          <w:tcPr>
            <w:tcW w:w="4800" w:type="dxa"/>
          </w:tcPr>
          <w:p w:rsidR="00BB524D" w:rsidRPr="000C576D" w:rsidRDefault="00BB524D" w:rsidP="00DC12D0">
            <w:pPr>
              <w:rPr>
                <w:b/>
                <w:i/>
              </w:rPr>
            </w:pPr>
          </w:p>
          <w:p w:rsidR="00BB524D" w:rsidRPr="000C576D" w:rsidRDefault="00BB524D" w:rsidP="00DC12D0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DC12D0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Основные географические понятия и термины:</w:t>
            </w:r>
            <w:r w:rsidRPr="000C576D">
              <w:rPr>
                <w:sz w:val="22"/>
                <w:szCs w:val="22"/>
              </w:rPr>
              <w:t xml:space="preserve"> </w:t>
            </w:r>
            <w:r w:rsidRPr="000C576D">
              <w:rPr>
                <w:b/>
                <w:sz w:val="22"/>
                <w:szCs w:val="22"/>
              </w:rPr>
              <w:t>урбанизация, агломерация, мегалополис;</w:t>
            </w:r>
          </w:p>
          <w:p w:rsidR="00BB524D" w:rsidRPr="000C576D" w:rsidRDefault="00BB524D" w:rsidP="00DC12D0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Уметь:</w:t>
            </w:r>
          </w:p>
          <w:p w:rsidR="00BB524D" w:rsidRPr="000C576D" w:rsidRDefault="00BB524D" w:rsidP="00DC12D0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 xml:space="preserve">Оценивать и объяснять </w:t>
            </w:r>
            <w:r w:rsidRPr="000C576D">
              <w:rPr>
                <w:b/>
                <w:sz w:val="22"/>
                <w:szCs w:val="22"/>
              </w:rPr>
              <w:t>демографическую ситуацию, уровни урбанизации и территориальной концентрации населения.</w:t>
            </w:r>
          </w:p>
          <w:p w:rsidR="00BB524D" w:rsidRPr="000C576D" w:rsidRDefault="00BB524D" w:rsidP="00DC12D0"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>географические карты различной тематики</w:t>
            </w:r>
            <w:r w:rsidRPr="000C576D">
              <w:rPr>
                <w:sz w:val="22"/>
                <w:szCs w:val="22"/>
              </w:rPr>
              <w:t xml:space="preserve"> для составления географических характеристик населения.</w:t>
            </w:r>
          </w:p>
        </w:tc>
        <w:tc>
          <w:tcPr>
            <w:tcW w:w="895" w:type="dxa"/>
          </w:tcPr>
          <w:p w:rsidR="00BB524D" w:rsidRPr="000C576D" w:rsidRDefault="00BB524D" w:rsidP="00DC12D0">
            <w:r w:rsidRPr="000C576D">
              <w:rPr>
                <w:sz w:val="22"/>
                <w:szCs w:val="22"/>
              </w:rPr>
              <w:t>ОиС</w:t>
            </w:r>
          </w:p>
        </w:tc>
        <w:tc>
          <w:tcPr>
            <w:tcW w:w="1340" w:type="dxa"/>
          </w:tcPr>
          <w:p w:rsidR="00BB524D" w:rsidRPr="000C576D" w:rsidRDefault="00BB524D" w:rsidP="00DC12D0">
            <w:r w:rsidRPr="000C576D">
              <w:rPr>
                <w:sz w:val="22"/>
                <w:szCs w:val="22"/>
              </w:rPr>
              <w:t>Семинар</w:t>
            </w:r>
          </w:p>
          <w:p w:rsidR="00BB524D" w:rsidRPr="000C576D" w:rsidRDefault="00BB524D" w:rsidP="00DC12D0"/>
        </w:tc>
        <w:tc>
          <w:tcPr>
            <w:tcW w:w="1044" w:type="dxa"/>
          </w:tcPr>
          <w:p w:rsidR="00BB524D" w:rsidRPr="000C576D" w:rsidRDefault="00BB524D" w:rsidP="00DC12D0">
            <w:r w:rsidRPr="000C576D">
              <w:rPr>
                <w:sz w:val="22"/>
                <w:szCs w:val="22"/>
              </w:rPr>
              <w:t>ММД</w:t>
            </w:r>
          </w:p>
          <w:p w:rsidR="00BB524D" w:rsidRDefault="00BB524D" w:rsidP="00DC12D0">
            <w:r w:rsidRPr="000C576D">
              <w:rPr>
                <w:sz w:val="22"/>
                <w:szCs w:val="22"/>
              </w:rPr>
              <w:t>ЭКП</w:t>
            </w:r>
          </w:p>
          <w:p w:rsidR="00BB524D" w:rsidRPr="001F3A7B" w:rsidRDefault="00BB524D" w:rsidP="00DC12D0">
            <w:pPr>
              <w:rPr>
                <w:lang w:val="en-US"/>
              </w:rPr>
            </w:pPr>
            <w:hyperlink r:id="rId22" w:tgtFrame="_blank" w:history="1">
              <w:r w:rsidRPr="009320A9">
                <w:rPr>
                  <w:rStyle w:val="Hyperlink"/>
                  <w:i/>
                  <w:iCs/>
                  <w:sz w:val="22"/>
                  <w:szCs w:val="22"/>
                  <w:lang w:val="en-US"/>
                </w:rPr>
                <w:t>geo</w:t>
              </w:r>
              <w:r w:rsidRPr="001F3A7B">
                <w:rPr>
                  <w:rStyle w:val="Hyperlink"/>
                  <w:i/>
                  <w:iCs/>
                  <w:sz w:val="22"/>
                  <w:szCs w:val="22"/>
                  <w:lang w:val="en-US"/>
                </w:rPr>
                <w:t>-</w:t>
              </w:r>
              <w:r w:rsidRPr="009320A9">
                <w:rPr>
                  <w:rStyle w:val="Hyperlink"/>
                  <w:i/>
                  <w:iCs/>
                  <w:sz w:val="22"/>
                  <w:szCs w:val="22"/>
                  <w:lang w:val="en-US"/>
                </w:rPr>
                <w:t>ecology</w:t>
              </w:r>
              <w:r w:rsidRPr="001F3A7B">
                <w:rPr>
                  <w:rStyle w:val="Hyperlink"/>
                  <w:i/>
                  <w:iCs/>
                  <w:sz w:val="22"/>
                  <w:szCs w:val="22"/>
                  <w:lang w:val="en-US"/>
                </w:rPr>
                <w:t>.</w:t>
              </w:r>
              <w:r w:rsidRPr="009320A9">
                <w:rPr>
                  <w:rStyle w:val="Hyperlink"/>
                  <w:i/>
                  <w:iCs/>
                  <w:sz w:val="22"/>
                  <w:szCs w:val="22"/>
                  <w:lang w:val="en-US"/>
                </w:rPr>
                <w:t>ru</w:t>
              </w:r>
              <w:r w:rsidRPr="001F3A7B">
                <w:rPr>
                  <w:rStyle w:val="Hyperlink"/>
                  <w:i/>
                  <w:iCs/>
                  <w:sz w:val="22"/>
                  <w:szCs w:val="22"/>
                  <w:lang w:val="en-US"/>
                </w:rPr>
                <w:t>/</w:t>
              </w:r>
              <w:r w:rsidRPr="009320A9">
                <w:rPr>
                  <w:rStyle w:val="Hyperlink"/>
                  <w:i/>
                  <w:iCs/>
                  <w:sz w:val="22"/>
                  <w:szCs w:val="22"/>
                  <w:lang w:val="en-US"/>
                </w:rPr>
                <w:t>zemlya</w:t>
              </w:r>
              <w:r w:rsidRPr="001F3A7B">
                <w:rPr>
                  <w:rStyle w:val="Hyperlink"/>
                  <w:i/>
                  <w:iCs/>
                  <w:sz w:val="22"/>
                  <w:szCs w:val="22"/>
                  <w:lang w:val="en-US"/>
                </w:rPr>
                <w:t>-</w:t>
              </w:r>
              <w:r w:rsidRPr="009320A9">
                <w:rPr>
                  <w:rStyle w:val="Hyperlink"/>
                  <w:i/>
                  <w:iCs/>
                  <w:sz w:val="22"/>
                  <w:szCs w:val="22"/>
                  <w:lang w:val="en-US"/>
                </w:rPr>
                <w:t>lyudej</w:t>
              </w:r>
              <w:r w:rsidRPr="001F3A7B">
                <w:rPr>
                  <w:rStyle w:val="Hyperlink"/>
                  <w:i/>
                  <w:iCs/>
                  <w:sz w:val="22"/>
                  <w:szCs w:val="22"/>
                  <w:lang w:val="en-US"/>
                </w:rPr>
                <w:t>-606.</w:t>
              </w:r>
              <w:r w:rsidRPr="009320A9">
                <w:rPr>
                  <w:rStyle w:val="Hyperlink"/>
                  <w:i/>
                  <w:iCs/>
                  <w:sz w:val="22"/>
                  <w:szCs w:val="22"/>
                  <w:lang w:val="en-US"/>
                </w:rPr>
                <w:t>ht</w:t>
              </w:r>
            </w:hyperlink>
          </w:p>
          <w:p w:rsidR="00BB524D" w:rsidRPr="001F3A7B" w:rsidRDefault="00BB524D" w:rsidP="00DC12D0">
            <w:pPr>
              <w:rPr>
                <w:lang w:val="en-US"/>
              </w:rPr>
            </w:pPr>
          </w:p>
        </w:tc>
        <w:tc>
          <w:tcPr>
            <w:tcW w:w="2334" w:type="dxa"/>
          </w:tcPr>
          <w:p w:rsidR="00BB524D" w:rsidRPr="000C576D" w:rsidRDefault="00BB524D" w:rsidP="00DC12D0">
            <w:r w:rsidRPr="000C576D">
              <w:rPr>
                <w:b/>
                <w:sz w:val="22"/>
                <w:szCs w:val="22"/>
              </w:rPr>
              <w:t>№7.Обозначение на карте крупнейших агломераций и мегалополисов.</w:t>
            </w:r>
          </w:p>
        </w:tc>
        <w:tc>
          <w:tcPr>
            <w:tcW w:w="539" w:type="dxa"/>
          </w:tcPr>
          <w:p w:rsidR="00BB524D" w:rsidRPr="000C576D" w:rsidRDefault="00BB524D" w:rsidP="00DC12D0"/>
        </w:tc>
        <w:tc>
          <w:tcPr>
            <w:tcW w:w="438" w:type="dxa"/>
          </w:tcPr>
          <w:p w:rsidR="00BB524D" w:rsidRPr="000C576D" w:rsidRDefault="00BB524D" w:rsidP="00DC12D0"/>
        </w:tc>
      </w:tr>
    </w:tbl>
    <w:p w:rsidR="00BB524D" w:rsidRDefault="00BB524D" w:rsidP="00922C10">
      <w:pPr>
        <w:rPr>
          <w:b/>
          <w:sz w:val="22"/>
          <w:szCs w:val="22"/>
        </w:rPr>
      </w:pPr>
    </w:p>
    <w:p w:rsidR="00BB524D" w:rsidRDefault="00BB524D" w:rsidP="00922C10">
      <w:pPr>
        <w:rPr>
          <w:b/>
          <w:sz w:val="22"/>
          <w:szCs w:val="22"/>
        </w:rPr>
      </w:pPr>
    </w:p>
    <w:p w:rsidR="00BB524D" w:rsidRDefault="00BB524D" w:rsidP="00922C10">
      <w:pPr>
        <w:rPr>
          <w:b/>
          <w:sz w:val="22"/>
          <w:szCs w:val="22"/>
        </w:rPr>
      </w:pPr>
    </w:p>
    <w:p w:rsidR="00BB524D" w:rsidRDefault="00BB524D" w:rsidP="00922C10">
      <w:pPr>
        <w:rPr>
          <w:b/>
          <w:sz w:val="22"/>
          <w:szCs w:val="22"/>
        </w:rPr>
      </w:pPr>
    </w:p>
    <w:p w:rsidR="00BB524D" w:rsidRDefault="00BB524D" w:rsidP="00922C10">
      <w:pPr>
        <w:rPr>
          <w:b/>
          <w:sz w:val="22"/>
          <w:szCs w:val="22"/>
        </w:rPr>
      </w:pPr>
    </w:p>
    <w:p w:rsidR="00BB524D" w:rsidRDefault="00BB524D" w:rsidP="00922C10">
      <w:pPr>
        <w:rPr>
          <w:b/>
          <w:sz w:val="22"/>
          <w:szCs w:val="22"/>
        </w:rPr>
      </w:pPr>
    </w:p>
    <w:p w:rsidR="00BB524D" w:rsidRDefault="00BB524D" w:rsidP="00922C10">
      <w:pPr>
        <w:rPr>
          <w:b/>
          <w:sz w:val="22"/>
          <w:szCs w:val="22"/>
        </w:rPr>
      </w:pPr>
    </w:p>
    <w:p w:rsidR="00BB524D" w:rsidRDefault="00BB524D" w:rsidP="00922C10">
      <w:pPr>
        <w:rPr>
          <w:b/>
          <w:sz w:val="22"/>
          <w:szCs w:val="22"/>
        </w:rPr>
      </w:pPr>
    </w:p>
    <w:p w:rsidR="00BB524D" w:rsidRDefault="00BB524D" w:rsidP="00922C10">
      <w:pPr>
        <w:rPr>
          <w:b/>
          <w:sz w:val="22"/>
          <w:szCs w:val="22"/>
        </w:rPr>
      </w:pPr>
    </w:p>
    <w:p w:rsidR="00BB524D" w:rsidRDefault="00BB524D" w:rsidP="00922C10">
      <w:pPr>
        <w:rPr>
          <w:b/>
          <w:sz w:val="22"/>
          <w:szCs w:val="22"/>
        </w:rPr>
      </w:pPr>
    </w:p>
    <w:p w:rsidR="00BB524D" w:rsidRDefault="00BB524D" w:rsidP="00922C10">
      <w:pPr>
        <w:rPr>
          <w:b/>
          <w:sz w:val="22"/>
          <w:szCs w:val="22"/>
        </w:rPr>
      </w:pPr>
    </w:p>
    <w:p w:rsidR="00BB524D" w:rsidRDefault="00BB524D" w:rsidP="00922C10">
      <w:pPr>
        <w:rPr>
          <w:b/>
          <w:sz w:val="22"/>
          <w:szCs w:val="22"/>
        </w:rPr>
      </w:pPr>
    </w:p>
    <w:p w:rsidR="00BB524D" w:rsidRDefault="00BB524D" w:rsidP="00922C10">
      <w:pPr>
        <w:rPr>
          <w:b/>
          <w:sz w:val="22"/>
          <w:szCs w:val="22"/>
        </w:rPr>
      </w:pPr>
    </w:p>
    <w:p w:rsidR="00BB524D" w:rsidRDefault="00BB524D" w:rsidP="00922C10">
      <w:pPr>
        <w:rPr>
          <w:b/>
          <w:sz w:val="22"/>
          <w:szCs w:val="22"/>
        </w:rPr>
      </w:pPr>
    </w:p>
    <w:p w:rsidR="00BB524D" w:rsidRDefault="00BB524D" w:rsidP="00922C10">
      <w:pPr>
        <w:rPr>
          <w:b/>
          <w:sz w:val="22"/>
          <w:szCs w:val="22"/>
        </w:rPr>
      </w:pPr>
    </w:p>
    <w:p w:rsidR="00BB524D" w:rsidRDefault="00BB524D" w:rsidP="00922C10">
      <w:pPr>
        <w:rPr>
          <w:b/>
          <w:sz w:val="22"/>
          <w:szCs w:val="22"/>
        </w:rPr>
      </w:pPr>
    </w:p>
    <w:p w:rsidR="00BB524D" w:rsidRPr="000C576D" w:rsidRDefault="00BB524D" w:rsidP="00922C10">
      <w:pPr>
        <w:rPr>
          <w:b/>
          <w:sz w:val="22"/>
          <w:szCs w:val="22"/>
        </w:rPr>
      </w:pPr>
    </w:p>
    <w:p w:rsidR="00BB524D" w:rsidRPr="000C576D" w:rsidRDefault="00BB524D" w:rsidP="00922C10">
      <w:pPr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Тема 4. Мировое хозяйство и география основных отраслей.</w:t>
      </w:r>
    </w:p>
    <w:p w:rsidR="00BB524D" w:rsidRPr="000C576D" w:rsidRDefault="00BB524D" w:rsidP="00922C10">
      <w:pPr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Содержание темы: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>Мировое хозяйство и основные этапы его развития. Состав мирового хозяйства. Международная хозяйственная специализация государств, международное географическое разделение труда.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>Научно-техническая революция и размещение производительных сил. Факторы размещения производительных сил (технико-экономические и организационно-экономические). Модели территориальной структуры хозяйства в разных типах стран.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>Отраслевая и территориальная структура хозяйства мира. Карты промышленности и сельского хозяйства.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>Промышленность мира (нефтегазовая, угольная, электроэнергетика, металлургия, машиностроение, химическая, легкая промышленность). География основных отраслей производственной и непроизводственной сфер, регионов различной специализации. Основные промышленные центры.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>Сельское хозяйство, его роль в современном мире, главные тенденции развития, внутриотраслевая структура, межотраслевые связи. Земледелие. «Зеленая революция». Основные районы земледелия в мире. Животноводство. Особенности географии отдельных отраслей. Соотношение земледелия и животноводства по странам.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>Мировой транспорт, его роль в размещении и развитии мирового хозяйства. Виды транспорта, их географические особенности. Основные показатели развития мирового транспорта. Международные магистрали и транспортные узлы.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>Мировая торговля: оборот, товарная структура, географическое распределение. Другие формы международных экономических отношений: география мировых валютно-финансовых отношений, производственные, предоставление услуг, научно-технические знания. Ведущие страны-экспортеры основных видов продукции.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>Международный туризм. Главные туристические районы мира.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>Международная специализация крупнейших стран и регионов мира, интеграционные отраслевые и региональные союзы. Формы международных экономических связей. Экономическая интеграция и Россия.</w:t>
      </w:r>
    </w:p>
    <w:tbl>
      <w:tblPr>
        <w:tblpPr w:leftFromText="180" w:rightFromText="180" w:vertAnchor="text" w:horzAnchor="margin" w:tblpXSpec="center" w:tblpY="400"/>
        <w:tblW w:w="16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9"/>
        <w:gridCol w:w="609"/>
        <w:gridCol w:w="118"/>
        <w:gridCol w:w="2222"/>
        <w:gridCol w:w="66"/>
        <w:gridCol w:w="3851"/>
        <w:gridCol w:w="403"/>
        <w:gridCol w:w="503"/>
        <w:gridCol w:w="327"/>
        <w:gridCol w:w="1239"/>
        <w:gridCol w:w="370"/>
        <w:gridCol w:w="891"/>
        <w:gridCol w:w="1739"/>
        <w:gridCol w:w="917"/>
        <w:gridCol w:w="458"/>
      </w:tblGrid>
      <w:tr w:rsidR="00BB524D" w:rsidRPr="000C576D" w:rsidTr="001B23F3">
        <w:trPr>
          <w:gridAfter w:val="1"/>
          <w:wAfter w:w="458" w:type="dxa"/>
          <w:trHeight w:val="34"/>
        </w:trPr>
        <w:tc>
          <w:tcPr>
            <w:tcW w:w="2379" w:type="dxa"/>
            <w:vMerge w:val="restart"/>
          </w:tcPr>
          <w:p w:rsidR="00BB524D" w:rsidRPr="000C576D" w:rsidRDefault="00BB524D" w:rsidP="008B0029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</w:t>
            </w:r>
          </w:p>
        </w:tc>
        <w:tc>
          <w:tcPr>
            <w:tcW w:w="727" w:type="dxa"/>
            <w:gridSpan w:val="2"/>
            <w:vMerge w:val="restart"/>
          </w:tcPr>
          <w:p w:rsidR="00BB524D" w:rsidRPr="000C576D" w:rsidRDefault="00BB524D" w:rsidP="008B0029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Кол-во</w:t>
            </w:r>
          </w:p>
          <w:p w:rsidR="00BB524D" w:rsidRPr="000C576D" w:rsidRDefault="00BB524D" w:rsidP="008B0029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2288" w:type="dxa"/>
            <w:gridSpan w:val="2"/>
            <w:vMerge w:val="restart"/>
          </w:tcPr>
          <w:p w:rsidR="00BB524D" w:rsidRPr="000C576D" w:rsidRDefault="00BB524D" w:rsidP="008B0029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Элементы содержания изучаемого материала в соответствии с ФКГОС ОО</w:t>
            </w:r>
          </w:p>
        </w:tc>
        <w:tc>
          <w:tcPr>
            <w:tcW w:w="3851" w:type="dxa"/>
            <w:vMerge w:val="restart"/>
          </w:tcPr>
          <w:p w:rsidR="00BB524D" w:rsidRPr="000C576D" w:rsidRDefault="00BB524D" w:rsidP="008B0029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 xml:space="preserve">Требования к уровню подготовки </w:t>
            </w:r>
          </w:p>
          <w:p w:rsidR="00BB524D" w:rsidRPr="000C576D" w:rsidRDefault="00BB524D" w:rsidP="008B0029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906" w:type="dxa"/>
            <w:gridSpan w:val="2"/>
            <w:vMerge w:val="restart"/>
          </w:tcPr>
          <w:p w:rsidR="00BB524D" w:rsidRPr="000C576D" w:rsidRDefault="00BB524D" w:rsidP="008B0029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 xml:space="preserve">Тип </w:t>
            </w:r>
          </w:p>
          <w:p w:rsidR="00BB524D" w:rsidRPr="000C576D" w:rsidRDefault="00BB524D" w:rsidP="008B0029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566" w:type="dxa"/>
            <w:gridSpan w:val="2"/>
            <w:vMerge w:val="restart"/>
          </w:tcPr>
          <w:p w:rsidR="00BB524D" w:rsidRPr="000C576D" w:rsidRDefault="00BB524D" w:rsidP="008B0029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Форма</w:t>
            </w:r>
          </w:p>
          <w:p w:rsidR="00BB524D" w:rsidRPr="000C576D" w:rsidRDefault="00BB524D" w:rsidP="008B0029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261" w:type="dxa"/>
            <w:gridSpan w:val="2"/>
            <w:vMerge w:val="restart"/>
          </w:tcPr>
          <w:p w:rsidR="00BB524D" w:rsidRPr="000C576D" w:rsidRDefault="00BB524D" w:rsidP="008B0029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Информ</w:t>
            </w:r>
          </w:p>
          <w:p w:rsidR="00BB524D" w:rsidRPr="000C576D" w:rsidRDefault="00BB524D" w:rsidP="008B0029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сопрово-</w:t>
            </w:r>
          </w:p>
          <w:p w:rsidR="00BB524D" w:rsidRPr="000C576D" w:rsidRDefault="00BB524D" w:rsidP="008B0029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ждение</w:t>
            </w:r>
          </w:p>
        </w:tc>
        <w:tc>
          <w:tcPr>
            <w:tcW w:w="1739" w:type="dxa"/>
            <w:vMerge w:val="restart"/>
          </w:tcPr>
          <w:p w:rsidR="00BB524D" w:rsidRPr="000C576D" w:rsidRDefault="00BB524D" w:rsidP="008B0029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Практические</w:t>
            </w:r>
          </w:p>
          <w:p w:rsidR="00BB524D" w:rsidRPr="000C576D" w:rsidRDefault="00BB524D" w:rsidP="008B0029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917" w:type="dxa"/>
          </w:tcPr>
          <w:p w:rsidR="00BB524D" w:rsidRPr="000C576D" w:rsidRDefault="00BB524D" w:rsidP="008B0029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Дата</w:t>
            </w:r>
          </w:p>
        </w:tc>
      </w:tr>
      <w:tr w:rsidR="00BB524D" w:rsidRPr="000C576D" w:rsidTr="001B23F3">
        <w:trPr>
          <w:trHeight w:val="136"/>
        </w:trPr>
        <w:tc>
          <w:tcPr>
            <w:tcW w:w="2379" w:type="dxa"/>
            <w:vMerge/>
          </w:tcPr>
          <w:p w:rsidR="00BB524D" w:rsidRPr="000C576D" w:rsidRDefault="00BB524D" w:rsidP="008B0029">
            <w:pPr>
              <w:jc w:val="center"/>
              <w:rPr>
                <w:b/>
              </w:rPr>
            </w:pPr>
          </w:p>
        </w:tc>
        <w:tc>
          <w:tcPr>
            <w:tcW w:w="727" w:type="dxa"/>
            <w:gridSpan w:val="2"/>
            <w:vMerge/>
          </w:tcPr>
          <w:p w:rsidR="00BB524D" w:rsidRPr="000C576D" w:rsidRDefault="00BB524D" w:rsidP="008B0029">
            <w:pPr>
              <w:jc w:val="center"/>
              <w:rPr>
                <w:b/>
              </w:rPr>
            </w:pPr>
          </w:p>
        </w:tc>
        <w:tc>
          <w:tcPr>
            <w:tcW w:w="2288" w:type="dxa"/>
            <w:gridSpan w:val="2"/>
            <w:vMerge/>
          </w:tcPr>
          <w:p w:rsidR="00BB524D" w:rsidRPr="000C576D" w:rsidRDefault="00BB524D" w:rsidP="008B0029">
            <w:pPr>
              <w:jc w:val="center"/>
              <w:rPr>
                <w:b/>
              </w:rPr>
            </w:pPr>
          </w:p>
        </w:tc>
        <w:tc>
          <w:tcPr>
            <w:tcW w:w="3851" w:type="dxa"/>
            <w:vMerge/>
          </w:tcPr>
          <w:p w:rsidR="00BB524D" w:rsidRPr="000C576D" w:rsidRDefault="00BB524D" w:rsidP="008B0029">
            <w:pPr>
              <w:jc w:val="center"/>
              <w:rPr>
                <w:b/>
              </w:rPr>
            </w:pPr>
          </w:p>
        </w:tc>
        <w:tc>
          <w:tcPr>
            <w:tcW w:w="906" w:type="dxa"/>
            <w:gridSpan w:val="2"/>
            <w:vMerge/>
          </w:tcPr>
          <w:p w:rsidR="00BB524D" w:rsidRPr="000C576D" w:rsidRDefault="00BB524D" w:rsidP="008B0029">
            <w:pPr>
              <w:jc w:val="center"/>
              <w:rPr>
                <w:b/>
              </w:rPr>
            </w:pPr>
          </w:p>
        </w:tc>
        <w:tc>
          <w:tcPr>
            <w:tcW w:w="1566" w:type="dxa"/>
            <w:gridSpan w:val="2"/>
            <w:vMerge/>
          </w:tcPr>
          <w:p w:rsidR="00BB524D" w:rsidRPr="000C576D" w:rsidRDefault="00BB524D" w:rsidP="008B0029">
            <w:pPr>
              <w:jc w:val="center"/>
              <w:rPr>
                <w:b/>
              </w:rPr>
            </w:pPr>
          </w:p>
        </w:tc>
        <w:tc>
          <w:tcPr>
            <w:tcW w:w="1261" w:type="dxa"/>
            <w:gridSpan w:val="2"/>
            <w:vMerge/>
          </w:tcPr>
          <w:p w:rsidR="00BB524D" w:rsidRPr="000C576D" w:rsidRDefault="00BB524D" w:rsidP="008B0029">
            <w:pPr>
              <w:jc w:val="center"/>
              <w:rPr>
                <w:b/>
              </w:rPr>
            </w:pPr>
          </w:p>
        </w:tc>
        <w:tc>
          <w:tcPr>
            <w:tcW w:w="1739" w:type="dxa"/>
            <w:vMerge/>
          </w:tcPr>
          <w:p w:rsidR="00BB524D" w:rsidRPr="000C576D" w:rsidRDefault="00BB524D" w:rsidP="008B0029">
            <w:pPr>
              <w:jc w:val="center"/>
              <w:rPr>
                <w:b/>
              </w:rPr>
            </w:pPr>
          </w:p>
        </w:tc>
        <w:tc>
          <w:tcPr>
            <w:tcW w:w="917" w:type="dxa"/>
          </w:tcPr>
          <w:p w:rsidR="00BB524D" w:rsidRPr="000C576D" w:rsidRDefault="00BB524D" w:rsidP="008B0029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458" w:type="dxa"/>
          </w:tcPr>
          <w:p w:rsidR="00BB524D" w:rsidRPr="000C576D" w:rsidRDefault="00BB524D" w:rsidP="008B0029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факт</w:t>
            </w:r>
          </w:p>
        </w:tc>
      </w:tr>
      <w:tr w:rsidR="00BB524D" w:rsidRPr="000C576D" w:rsidTr="001B23F3">
        <w:trPr>
          <w:trHeight w:val="137"/>
        </w:trPr>
        <w:tc>
          <w:tcPr>
            <w:tcW w:w="16092" w:type="dxa"/>
            <w:gridSpan w:val="15"/>
          </w:tcPr>
          <w:p w:rsidR="00BB524D" w:rsidRPr="000C576D" w:rsidRDefault="00BB524D" w:rsidP="005E69FC">
            <w:pPr>
              <w:jc w:val="center"/>
              <w:rPr>
                <w:b/>
              </w:rPr>
            </w:pPr>
          </w:p>
          <w:p w:rsidR="00BB524D" w:rsidRPr="000C576D" w:rsidRDefault="00BB524D" w:rsidP="005E69FC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Тема 4. Мировое хозяйство и география основных отраслей (14 ч).</w:t>
            </w:r>
          </w:p>
          <w:p w:rsidR="00BB524D" w:rsidRPr="000C576D" w:rsidRDefault="00BB524D" w:rsidP="008B0029"/>
        </w:tc>
      </w:tr>
      <w:tr w:rsidR="00BB524D" w:rsidRPr="000C576D" w:rsidTr="001B23F3">
        <w:trPr>
          <w:trHeight w:val="137"/>
        </w:trPr>
        <w:tc>
          <w:tcPr>
            <w:tcW w:w="2379" w:type="dxa"/>
          </w:tcPr>
          <w:p w:rsidR="00BB524D" w:rsidRPr="000C576D" w:rsidRDefault="00BB524D" w:rsidP="008B0029">
            <w:pPr>
              <w:ind w:left="60"/>
            </w:pPr>
            <w:r w:rsidRPr="000C576D">
              <w:rPr>
                <w:sz w:val="22"/>
                <w:szCs w:val="22"/>
              </w:rPr>
              <w:t>1. Мировое хозяйство и основные этапы его развития.</w:t>
            </w:r>
          </w:p>
          <w:p w:rsidR="00BB524D" w:rsidRPr="000C576D" w:rsidRDefault="00BB524D" w:rsidP="008B0029">
            <w:pPr>
              <w:ind w:left="60"/>
            </w:pPr>
          </w:p>
        </w:tc>
        <w:tc>
          <w:tcPr>
            <w:tcW w:w="609" w:type="dxa"/>
          </w:tcPr>
          <w:p w:rsidR="00BB524D" w:rsidRPr="000C576D" w:rsidRDefault="00BB524D" w:rsidP="008B0029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Мировое хозяйство, основные этапы его развития.</w:t>
            </w:r>
          </w:p>
        </w:tc>
        <w:tc>
          <w:tcPr>
            <w:tcW w:w="4320" w:type="dxa"/>
            <w:gridSpan w:val="3"/>
          </w:tcPr>
          <w:p w:rsidR="00BB524D" w:rsidRPr="000C576D" w:rsidRDefault="00BB524D" w:rsidP="008B0029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8B0029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Основные географические понятия и термины:</w:t>
            </w:r>
            <w:r w:rsidRPr="000C576D">
              <w:rPr>
                <w:sz w:val="22"/>
                <w:szCs w:val="22"/>
              </w:rPr>
              <w:t xml:space="preserve">  </w:t>
            </w:r>
            <w:r w:rsidRPr="000C576D">
              <w:rPr>
                <w:b/>
                <w:sz w:val="22"/>
                <w:szCs w:val="22"/>
              </w:rPr>
              <w:t xml:space="preserve">мировое хозяйство, международная хозяйственная специализация, международное географическое разделение труда; </w:t>
            </w:r>
          </w:p>
          <w:p w:rsidR="00BB524D" w:rsidRDefault="00BB524D" w:rsidP="008B0029">
            <w:pPr>
              <w:rPr>
                <w:b/>
                <w:i/>
              </w:rPr>
            </w:pPr>
          </w:p>
          <w:p w:rsidR="00BB524D" w:rsidRDefault="00BB524D" w:rsidP="008B0029">
            <w:pPr>
              <w:rPr>
                <w:b/>
                <w:i/>
              </w:rPr>
            </w:pPr>
          </w:p>
          <w:p w:rsidR="00BB524D" w:rsidRPr="000C576D" w:rsidRDefault="00BB524D" w:rsidP="008B0029">
            <w:pPr>
              <w:rPr>
                <w:b/>
                <w:i/>
              </w:rPr>
            </w:pPr>
          </w:p>
        </w:tc>
        <w:tc>
          <w:tcPr>
            <w:tcW w:w="830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8B0029"/>
        </w:tc>
        <w:tc>
          <w:tcPr>
            <w:tcW w:w="1609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Лекция</w:t>
            </w:r>
          </w:p>
          <w:p w:rsidR="00BB524D" w:rsidRPr="000C576D" w:rsidRDefault="00BB524D" w:rsidP="008B0029"/>
        </w:tc>
        <w:tc>
          <w:tcPr>
            <w:tcW w:w="891" w:type="dxa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ММД</w:t>
            </w:r>
          </w:p>
          <w:p w:rsidR="00BB524D" w:rsidRPr="000C576D" w:rsidRDefault="00BB524D" w:rsidP="008B0029">
            <w:r w:rsidRPr="000C576D">
              <w:rPr>
                <w:sz w:val="22"/>
                <w:szCs w:val="22"/>
              </w:rPr>
              <w:t>ЭКП</w:t>
            </w:r>
          </w:p>
          <w:p w:rsidR="00BB524D" w:rsidRPr="000C576D" w:rsidRDefault="00BB524D" w:rsidP="008B0029"/>
        </w:tc>
        <w:tc>
          <w:tcPr>
            <w:tcW w:w="1739" w:type="dxa"/>
          </w:tcPr>
          <w:p w:rsidR="00BB524D" w:rsidRPr="000C576D" w:rsidRDefault="00BB524D" w:rsidP="008B0029"/>
        </w:tc>
        <w:tc>
          <w:tcPr>
            <w:tcW w:w="917" w:type="dxa"/>
          </w:tcPr>
          <w:p w:rsidR="00BB524D" w:rsidRPr="000C576D" w:rsidRDefault="00BB524D" w:rsidP="008B0029"/>
        </w:tc>
        <w:tc>
          <w:tcPr>
            <w:tcW w:w="458" w:type="dxa"/>
          </w:tcPr>
          <w:p w:rsidR="00BB524D" w:rsidRPr="000C576D" w:rsidRDefault="00BB524D" w:rsidP="008B0029"/>
        </w:tc>
      </w:tr>
      <w:tr w:rsidR="00BB524D" w:rsidRPr="001B23F3" w:rsidTr="001B23F3">
        <w:trPr>
          <w:trHeight w:val="137"/>
        </w:trPr>
        <w:tc>
          <w:tcPr>
            <w:tcW w:w="2379" w:type="dxa"/>
          </w:tcPr>
          <w:p w:rsidR="00BB524D" w:rsidRPr="000C576D" w:rsidRDefault="00BB524D" w:rsidP="008B0029">
            <w:pPr>
              <w:ind w:left="60"/>
            </w:pPr>
            <w:r w:rsidRPr="000C576D">
              <w:rPr>
                <w:sz w:val="22"/>
                <w:szCs w:val="22"/>
              </w:rPr>
              <w:t>2. НТР и её роль в становлении мирового хозяйства.</w:t>
            </w:r>
          </w:p>
          <w:p w:rsidR="00BB524D" w:rsidRPr="000C576D" w:rsidRDefault="00BB524D" w:rsidP="008B0029">
            <w:pPr>
              <w:ind w:left="60"/>
            </w:pPr>
          </w:p>
        </w:tc>
        <w:tc>
          <w:tcPr>
            <w:tcW w:w="609" w:type="dxa"/>
          </w:tcPr>
          <w:p w:rsidR="00BB524D" w:rsidRPr="000C576D" w:rsidRDefault="00BB524D" w:rsidP="008B0029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gridSpan w:val="2"/>
          </w:tcPr>
          <w:p w:rsidR="00BB524D" w:rsidRPr="000C576D" w:rsidRDefault="00BB524D" w:rsidP="008B0029"/>
        </w:tc>
        <w:tc>
          <w:tcPr>
            <w:tcW w:w="4320" w:type="dxa"/>
            <w:gridSpan w:val="3"/>
          </w:tcPr>
          <w:p w:rsidR="00BB524D" w:rsidRPr="000C576D" w:rsidRDefault="00BB524D" w:rsidP="008B0029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1B23F3" w:rsidRDefault="00BB524D" w:rsidP="008B0029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Основные географические понятия и термины:</w:t>
            </w:r>
            <w:r w:rsidRPr="000C576D">
              <w:rPr>
                <w:sz w:val="22"/>
                <w:szCs w:val="22"/>
              </w:rPr>
              <w:t xml:space="preserve">  </w:t>
            </w:r>
            <w:r w:rsidRPr="000C576D">
              <w:rPr>
                <w:b/>
                <w:sz w:val="22"/>
                <w:szCs w:val="22"/>
              </w:rPr>
              <w:t xml:space="preserve">НТР; </w:t>
            </w:r>
          </w:p>
        </w:tc>
        <w:tc>
          <w:tcPr>
            <w:tcW w:w="830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ИНМ</w:t>
            </w:r>
          </w:p>
        </w:tc>
        <w:tc>
          <w:tcPr>
            <w:tcW w:w="1609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Лекция</w:t>
            </w:r>
          </w:p>
          <w:p w:rsidR="00BB524D" w:rsidRPr="000C576D" w:rsidRDefault="00BB524D" w:rsidP="008B0029"/>
        </w:tc>
        <w:tc>
          <w:tcPr>
            <w:tcW w:w="891" w:type="dxa"/>
          </w:tcPr>
          <w:p w:rsidR="00BB524D" w:rsidRPr="001B23F3" w:rsidRDefault="00BB524D" w:rsidP="008B0029">
            <w:pPr>
              <w:rPr>
                <w:lang w:val="en-US"/>
              </w:rPr>
            </w:pPr>
            <w:r w:rsidRPr="000C576D">
              <w:rPr>
                <w:sz w:val="22"/>
                <w:szCs w:val="22"/>
              </w:rPr>
              <w:t>ММД</w:t>
            </w:r>
          </w:p>
          <w:p w:rsidR="00BB524D" w:rsidRPr="000C576D" w:rsidRDefault="00BB524D" w:rsidP="008B0029">
            <w:r w:rsidRPr="000C576D">
              <w:rPr>
                <w:sz w:val="22"/>
                <w:szCs w:val="22"/>
              </w:rPr>
              <w:t>ЭКП</w:t>
            </w:r>
          </w:p>
          <w:p w:rsidR="00BB524D" w:rsidRPr="001B23F3" w:rsidRDefault="00BB524D" w:rsidP="008B0029">
            <w:pPr>
              <w:rPr>
                <w:lang w:val="en-US"/>
              </w:rPr>
            </w:pPr>
          </w:p>
        </w:tc>
        <w:tc>
          <w:tcPr>
            <w:tcW w:w="1739" w:type="dxa"/>
          </w:tcPr>
          <w:p w:rsidR="00BB524D" w:rsidRPr="001B23F3" w:rsidRDefault="00BB524D" w:rsidP="008B0029">
            <w:pPr>
              <w:rPr>
                <w:lang w:val="en-US"/>
              </w:rPr>
            </w:pPr>
          </w:p>
        </w:tc>
        <w:tc>
          <w:tcPr>
            <w:tcW w:w="917" w:type="dxa"/>
          </w:tcPr>
          <w:p w:rsidR="00BB524D" w:rsidRPr="001B23F3" w:rsidRDefault="00BB524D" w:rsidP="008B0029">
            <w:pPr>
              <w:rPr>
                <w:lang w:val="en-US"/>
              </w:rPr>
            </w:pPr>
          </w:p>
        </w:tc>
        <w:tc>
          <w:tcPr>
            <w:tcW w:w="458" w:type="dxa"/>
          </w:tcPr>
          <w:p w:rsidR="00BB524D" w:rsidRPr="001B23F3" w:rsidRDefault="00BB524D" w:rsidP="008B0029">
            <w:pPr>
              <w:rPr>
                <w:lang w:val="en-US"/>
              </w:rPr>
            </w:pPr>
          </w:p>
        </w:tc>
      </w:tr>
      <w:tr w:rsidR="00BB524D" w:rsidRPr="000C576D" w:rsidTr="001B23F3">
        <w:trPr>
          <w:trHeight w:val="137"/>
        </w:trPr>
        <w:tc>
          <w:tcPr>
            <w:tcW w:w="2379" w:type="dxa"/>
          </w:tcPr>
          <w:p w:rsidR="00BB524D" w:rsidRPr="000C576D" w:rsidRDefault="00BB524D" w:rsidP="008B0029">
            <w:pPr>
              <w:ind w:left="60"/>
            </w:pPr>
            <w:r w:rsidRPr="000C576D">
              <w:rPr>
                <w:sz w:val="22"/>
                <w:szCs w:val="22"/>
              </w:rPr>
              <w:t>3. Факторы размещения и территориальная структура мирового хозяйства.</w:t>
            </w:r>
          </w:p>
          <w:p w:rsidR="00BB524D" w:rsidRPr="000C576D" w:rsidRDefault="00BB524D" w:rsidP="008B0029">
            <w:pPr>
              <w:ind w:left="60"/>
            </w:pPr>
          </w:p>
        </w:tc>
        <w:tc>
          <w:tcPr>
            <w:tcW w:w="609" w:type="dxa"/>
          </w:tcPr>
          <w:p w:rsidR="00BB524D" w:rsidRPr="000C576D" w:rsidRDefault="00BB524D" w:rsidP="008B0029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Территориальная структура хозяйства мира.</w:t>
            </w:r>
          </w:p>
        </w:tc>
        <w:tc>
          <w:tcPr>
            <w:tcW w:w="4320" w:type="dxa"/>
            <w:gridSpan w:val="3"/>
          </w:tcPr>
          <w:p w:rsidR="00BB524D" w:rsidRPr="000C576D" w:rsidRDefault="00BB524D" w:rsidP="008B0029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8B0029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 xml:space="preserve">Географические особенности отраслевой и территориальной структуры мирового хозяйства; </w:t>
            </w:r>
          </w:p>
          <w:p w:rsidR="00BB524D" w:rsidRPr="000C576D" w:rsidRDefault="00BB524D" w:rsidP="008B0029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C576D" w:rsidRDefault="00BB524D" w:rsidP="008B0029">
            <w:r w:rsidRPr="000C576D">
              <w:rPr>
                <w:b/>
                <w:i/>
                <w:sz w:val="22"/>
                <w:szCs w:val="22"/>
              </w:rPr>
              <w:t>Прогнозировать:</w:t>
            </w:r>
            <w:r w:rsidRPr="000C576D">
              <w:rPr>
                <w:sz w:val="22"/>
                <w:szCs w:val="22"/>
              </w:rPr>
              <w:t xml:space="preserve"> тенденции изменения в структуре МХ.;</w:t>
            </w:r>
          </w:p>
          <w:p w:rsidR="00BB524D" w:rsidRPr="000C576D" w:rsidRDefault="00BB524D" w:rsidP="008B0029">
            <w:pPr>
              <w:rPr>
                <w:b/>
                <w:i/>
                <w:color w:val="FF0000"/>
              </w:rPr>
            </w:pPr>
            <w:r w:rsidRPr="000C576D">
              <w:rPr>
                <w:b/>
                <w:i/>
                <w:sz w:val="22"/>
                <w:szCs w:val="22"/>
              </w:rPr>
              <w:t>Характеризовать:</w:t>
            </w:r>
            <w:r w:rsidRPr="000C576D">
              <w:rPr>
                <w:sz w:val="22"/>
                <w:szCs w:val="22"/>
              </w:rPr>
              <w:t xml:space="preserve"> ТСХ и региональную политику развитых и развивающихся стран.</w:t>
            </w:r>
            <w:r w:rsidRPr="000C576D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  <w:p w:rsidR="00BB524D" w:rsidRPr="000C576D" w:rsidRDefault="00BB524D" w:rsidP="008B0029">
            <w:r w:rsidRPr="000C576D">
              <w:rPr>
                <w:b/>
                <w:i/>
                <w:sz w:val="22"/>
                <w:szCs w:val="22"/>
              </w:rPr>
              <w:t>Объяснять:</w:t>
            </w:r>
            <w:r w:rsidRPr="000C576D">
              <w:rPr>
                <w:sz w:val="22"/>
                <w:szCs w:val="22"/>
              </w:rPr>
              <w:t xml:space="preserve"> влияние природных и социально-экономических факторов на особенности размещения основных промышленных районов мира;</w:t>
            </w:r>
          </w:p>
        </w:tc>
        <w:tc>
          <w:tcPr>
            <w:tcW w:w="830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8B0029"/>
        </w:tc>
        <w:tc>
          <w:tcPr>
            <w:tcW w:w="1609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Практикум</w:t>
            </w:r>
          </w:p>
          <w:p w:rsidR="00BB524D" w:rsidRPr="000C576D" w:rsidRDefault="00BB524D" w:rsidP="008B0029"/>
        </w:tc>
        <w:tc>
          <w:tcPr>
            <w:tcW w:w="891" w:type="dxa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ММД</w:t>
            </w:r>
          </w:p>
          <w:p w:rsidR="00BB524D" w:rsidRPr="000C576D" w:rsidRDefault="00BB524D" w:rsidP="008B0029">
            <w:r w:rsidRPr="000C576D">
              <w:rPr>
                <w:sz w:val="22"/>
                <w:szCs w:val="22"/>
              </w:rPr>
              <w:t>ЭКП</w:t>
            </w:r>
          </w:p>
          <w:p w:rsidR="00BB524D" w:rsidRPr="000C576D" w:rsidRDefault="00BB524D" w:rsidP="008B0029"/>
        </w:tc>
        <w:tc>
          <w:tcPr>
            <w:tcW w:w="1739" w:type="dxa"/>
          </w:tcPr>
          <w:p w:rsidR="00BB524D" w:rsidRPr="000C576D" w:rsidRDefault="00BB524D" w:rsidP="008B0029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№8 Анализ экономических карт. Выявление неравномер-ностей хозяйст</w:t>
            </w:r>
          </w:p>
          <w:p w:rsidR="00BB524D" w:rsidRPr="000C576D" w:rsidRDefault="00BB524D" w:rsidP="008B0029">
            <w:r w:rsidRPr="000C576D">
              <w:rPr>
                <w:b/>
                <w:sz w:val="22"/>
                <w:szCs w:val="22"/>
              </w:rPr>
              <w:t>венного освое-ния разных территорий. Сравнение ТСХ развитой и развивающейся страны</w:t>
            </w:r>
            <w:r w:rsidRPr="000C576D">
              <w:rPr>
                <w:sz w:val="22"/>
                <w:szCs w:val="22"/>
              </w:rPr>
              <w:t>.</w:t>
            </w:r>
          </w:p>
          <w:p w:rsidR="00BB524D" w:rsidRPr="000C576D" w:rsidRDefault="00BB524D" w:rsidP="008B0029"/>
        </w:tc>
        <w:tc>
          <w:tcPr>
            <w:tcW w:w="917" w:type="dxa"/>
          </w:tcPr>
          <w:p w:rsidR="00BB524D" w:rsidRPr="000C576D" w:rsidRDefault="00BB524D" w:rsidP="008B0029"/>
        </w:tc>
        <w:tc>
          <w:tcPr>
            <w:tcW w:w="458" w:type="dxa"/>
          </w:tcPr>
          <w:p w:rsidR="00BB524D" w:rsidRPr="000C576D" w:rsidRDefault="00BB524D" w:rsidP="008B0029"/>
        </w:tc>
      </w:tr>
      <w:tr w:rsidR="00BB524D" w:rsidRPr="000C576D" w:rsidTr="001B23F3">
        <w:trPr>
          <w:trHeight w:val="137"/>
        </w:trPr>
        <w:tc>
          <w:tcPr>
            <w:tcW w:w="2379" w:type="dxa"/>
          </w:tcPr>
          <w:p w:rsidR="00BB524D" w:rsidRPr="000C576D" w:rsidRDefault="00BB524D" w:rsidP="008B0029">
            <w:pPr>
              <w:ind w:left="60"/>
            </w:pPr>
            <w:r w:rsidRPr="000C576D">
              <w:rPr>
                <w:sz w:val="22"/>
                <w:szCs w:val="22"/>
              </w:rPr>
              <w:t>4. Топливная промышленность и энергетика мира.</w:t>
            </w:r>
          </w:p>
          <w:p w:rsidR="00BB524D" w:rsidRPr="000C576D" w:rsidRDefault="00BB524D" w:rsidP="008B0029">
            <w:pPr>
              <w:ind w:left="60"/>
            </w:pPr>
          </w:p>
        </w:tc>
        <w:tc>
          <w:tcPr>
            <w:tcW w:w="609" w:type="dxa"/>
          </w:tcPr>
          <w:p w:rsidR="00BB524D" w:rsidRPr="000C576D" w:rsidRDefault="00BB524D" w:rsidP="008B0029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Отраслевая структура хозяйства мира.</w:t>
            </w:r>
          </w:p>
          <w:p w:rsidR="00BB524D" w:rsidRPr="000C576D" w:rsidRDefault="00BB524D" w:rsidP="008B0029">
            <w:r w:rsidRPr="000C576D">
              <w:rPr>
                <w:sz w:val="22"/>
                <w:szCs w:val="22"/>
              </w:rPr>
              <w:t>География основных отраслей производственной сферы, регионов различной специализации.</w:t>
            </w:r>
          </w:p>
          <w:p w:rsidR="00BB524D" w:rsidRPr="000C576D" w:rsidRDefault="00BB524D" w:rsidP="008B0029">
            <w:r w:rsidRPr="000C576D">
              <w:rPr>
                <w:sz w:val="22"/>
                <w:szCs w:val="22"/>
              </w:rPr>
              <w:t>Ведущие страны-экспортеры основных видов продукции.</w:t>
            </w:r>
          </w:p>
        </w:tc>
        <w:tc>
          <w:tcPr>
            <w:tcW w:w="4320" w:type="dxa"/>
            <w:gridSpan w:val="3"/>
          </w:tcPr>
          <w:p w:rsidR="00BB524D" w:rsidRPr="000C576D" w:rsidRDefault="00BB524D" w:rsidP="008B0029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8B0029">
            <w:r w:rsidRPr="000C576D">
              <w:rPr>
                <w:b/>
                <w:sz w:val="22"/>
                <w:szCs w:val="22"/>
              </w:rPr>
              <w:t>Географические особенности отраслевой и территориальной структуры мирового хозяйства, размещение его основных отраслей</w:t>
            </w:r>
            <w:r w:rsidRPr="000C576D">
              <w:rPr>
                <w:sz w:val="22"/>
                <w:szCs w:val="22"/>
              </w:rPr>
              <w:t xml:space="preserve"> (нефтегазовая, угольная, электороэнергетика); </w:t>
            </w:r>
          </w:p>
          <w:p w:rsidR="00BB524D" w:rsidRPr="000C576D" w:rsidRDefault="00BB524D" w:rsidP="008B0029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1B23F3" w:rsidRDefault="00BB524D" w:rsidP="008B0029"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>географические карты различной тематики</w:t>
            </w:r>
            <w:r w:rsidRPr="000C576D">
              <w:rPr>
                <w:sz w:val="22"/>
                <w:szCs w:val="22"/>
              </w:rPr>
              <w:t xml:space="preserve"> для составления географических характеристик отраслей мирового хозяйства.</w:t>
            </w:r>
          </w:p>
        </w:tc>
        <w:tc>
          <w:tcPr>
            <w:tcW w:w="830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8B0029"/>
        </w:tc>
        <w:tc>
          <w:tcPr>
            <w:tcW w:w="1609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Лекция-практикум</w:t>
            </w:r>
          </w:p>
          <w:p w:rsidR="00BB524D" w:rsidRPr="000C576D" w:rsidRDefault="00BB524D" w:rsidP="008B0029"/>
        </w:tc>
        <w:tc>
          <w:tcPr>
            <w:tcW w:w="891" w:type="dxa"/>
          </w:tcPr>
          <w:p w:rsidR="00BB524D" w:rsidRPr="001F3A7B" w:rsidRDefault="00BB524D" w:rsidP="008B0029">
            <w:pPr>
              <w:rPr>
                <w:lang w:val="en-US"/>
              </w:rPr>
            </w:pPr>
            <w:r w:rsidRPr="000C576D">
              <w:rPr>
                <w:sz w:val="22"/>
                <w:szCs w:val="22"/>
              </w:rPr>
              <w:t>ММД</w:t>
            </w:r>
          </w:p>
          <w:p w:rsidR="00BB524D" w:rsidRPr="001F3A7B" w:rsidRDefault="00BB524D" w:rsidP="008B0029">
            <w:pPr>
              <w:rPr>
                <w:lang w:val="en-US"/>
              </w:rPr>
            </w:pPr>
            <w:r w:rsidRPr="000C576D">
              <w:rPr>
                <w:sz w:val="22"/>
                <w:szCs w:val="22"/>
              </w:rPr>
              <w:t>ЭКП</w:t>
            </w:r>
          </w:p>
          <w:p w:rsidR="00BB524D" w:rsidRPr="00FC0C7A" w:rsidRDefault="00BB524D" w:rsidP="00FC0C7A">
            <w:hyperlink r:id="rId23" w:tgtFrame="_blank" w:history="1">
              <w:r w:rsidRPr="00FC0C7A">
                <w:rPr>
                  <w:rStyle w:val="Hyperlink"/>
                  <w:i/>
                  <w:iCs/>
                  <w:lang w:val="en-US"/>
                </w:rPr>
                <w:t>shkola.lv/index.php?mode=lsntheme&amp;t...</w:t>
              </w:r>
            </w:hyperlink>
            <w:r w:rsidRPr="00FC0C7A">
              <w:rPr>
                <w:rStyle w:val="HTMLCite"/>
                <w:lang w:val="en-US"/>
              </w:rPr>
              <w:t xml:space="preserve"> </w:t>
            </w:r>
            <w:hyperlink r:id="rId24" w:tgtFrame="_blank" w:history="1">
              <w:r>
                <w:rPr>
                  <w:rStyle w:val="Hyperlink"/>
                </w:rPr>
                <w:t>копия</w:t>
              </w:r>
            </w:hyperlink>
            <w:r>
              <w:t xml:space="preserve"> </w:t>
            </w:r>
          </w:p>
        </w:tc>
        <w:tc>
          <w:tcPr>
            <w:tcW w:w="1739" w:type="dxa"/>
          </w:tcPr>
          <w:p w:rsidR="00BB524D" w:rsidRPr="000C576D" w:rsidRDefault="00BB524D" w:rsidP="008B0029">
            <w:r w:rsidRPr="000C576D">
              <w:rPr>
                <w:b/>
                <w:sz w:val="22"/>
                <w:szCs w:val="22"/>
              </w:rPr>
              <w:t>ПР.</w:t>
            </w:r>
            <w:r w:rsidRPr="000C576D">
              <w:rPr>
                <w:sz w:val="22"/>
                <w:szCs w:val="22"/>
              </w:rPr>
              <w:t xml:space="preserve"> Объяснение по карте направлений основных грузопотоков угля, нефти, газа, железной руды.</w:t>
            </w:r>
          </w:p>
          <w:p w:rsidR="00BB524D" w:rsidRPr="000C576D" w:rsidRDefault="00BB524D" w:rsidP="008B0029"/>
          <w:p w:rsidR="00BB524D" w:rsidRPr="000C576D" w:rsidRDefault="00BB524D" w:rsidP="008B0029"/>
        </w:tc>
        <w:tc>
          <w:tcPr>
            <w:tcW w:w="917" w:type="dxa"/>
          </w:tcPr>
          <w:p w:rsidR="00BB524D" w:rsidRPr="000C576D" w:rsidRDefault="00BB524D" w:rsidP="008B0029"/>
        </w:tc>
        <w:tc>
          <w:tcPr>
            <w:tcW w:w="458" w:type="dxa"/>
          </w:tcPr>
          <w:p w:rsidR="00BB524D" w:rsidRPr="000C576D" w:rsidRDefault="00BB524D" w:rsidP="008B0029"/>
        </w:tc>
      </w:tr>
      <w:tr w:rsidR="00BB524D" w:rsidRPr="001F3A7B" w:rsidTr="001B23F3">
        <w:trPr>
          <w:trHeight w:val="137"/>
        </w:trPr>
        <w:tc>
          <w:tcPr>
            <w:tcW w:w="2379" w:type="dxa"/>
          </w:tcPr>
          <w:p w:rsidR="00BB524D" w:rsidRPr="000C576D" w:rsidRDefault="00BB524D" w:rsidP="008B0029">
            <w:pPr>
              <w:ind w:left="60"/>
            </w:pPr>
            <w:r w:rsidRPr="000C576D">
              <w:rPr>
                <w:sz w:val="22"/>
                <w:szCs w:val="22"/>
              </w:rPr>
              <w:t>5. Мировая металлургия.</w:t>
            </w:r>
          </w:p>
        </w:tc>
        <w:tc>
          <w:tcPr>
            <w:tcW w:w="609" w:type="dxa"/>
          </w:tcPr>
          <w:p w:rsidR="00BB524D" w:rsidRPr="000C576D" w:rsidRDefault="00BB524D" w:rsidP="008B0029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Отраслевая структура хозяйства мира.</w:t>
            </w:r>
          </w:p>
          <w:p w:rsidR="00BB524D" w:rsidRPr="000C576D" w:rsidRDefault="00BB524D" w:rsidP="008B0029">
            <w:r w:rsidRPr="000C576D">
              <w:rPr>
                <w:sz w:val="22"/>
                <w:szCs w:val="22"/>
              </w:rPr>
              <w:t>География основных отраслей производ</w:t>
            </w:r>
            <w:r>
              <w:rPr>
                <w:sz w:val="22"/>
                <w:szCs w:val="22"/>
              </w:rPr>
              <w:t xml:space="preserve">- </w:t>
            </w:r>
            <w:r w:rsidRPr="000C576D">
              <w:rPr>
                <w:sz w:val="22"/>
                <w:szCs w:val="22"/>
              </w:rPr>
              <w:t>ственной сферы, регионов различной специализации.</w:t>
            </w:r>
          </w:p>
          <w:p w:rsidR="00BB524D" w:rsidRPr="000C576D" w:rsidRDefault="00BB524D" w:rsidP="008B0029">
            <w:r w:rsidRPr="000C576D">
              <w:rPr>
                <w:sz w:val="22"/>
                <w:szCs w:val="22"/>
              </w:rPr>
              <w:t>Ведущие страны-экспортеры основных видов продукции.</w:t>
            </w:r>
          </w:p>
        </w:tc>
        <w:tc>
          <w:tcPr>
            <w:tcW w:w="4320" w:type="dxa"/>
            <w:gridSpan w:val="3"/>
          </w:tcPr>
          <w:p w:rsidR="00BB524D" w:rsidRPr="000C576D" w:rsidRDefault="00BB524D" w:rsidP="008B0029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8B0029">
            <w:r w:rsidRPr="000C576D">
              <w:rPr>
                <w:b/>
                <w:sz w:val="22"/>
                <w:szCs w:val="22"/>
              </w:rPr>
              <w:t>Географические особенности отраслевой и территориальной структуры мирового хозяйства, размещение его основных отраслей</w:t>
            </w:r>
            <w:r w:rsidRPr="000C576D">
              <w:rPr>
                <w:sz w:val="22"/>
                <w:szCs w:val="22"/>
              </w:rPr>
              <w:t xml:space="preserve"> (металлургия); </w:t>
            </w:r>
          </w:p>
          <w:p w:rsidR="00BB524D" w:rsidRPr="000C576D" w:rsidRDefault="00BB524D" w:rsidP="008B0029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1B23F3" w:rsidRDefault="00BB524D" w:rsidP="008B0029"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>географические карты различной тематики</w:t>
            </w:r>
            <w:r w:rsidRPr="000C576D">
              <w:rPr>
                <w:sz w:val="22"/>
                <w:szCs w:val="22"/>
              </w:rPr>
              <w:t xml:space="preserve"> для составления географических характеристик отраслей мирового хозяйства.</w:t>
            </w:r>
          </w:p>
        </w:tc>
        <w:tc>
          <w:tcPr>
            <w:tcW w:w="830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8B0029"/>
        </w:tc>
        <w:tc>
          <w:tcPr>
            <w:tcW w:w="1609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Лекция-практикум</w:t>
            </w:r>
          </w:p>
          <w:p w:rsidR="00BB524D" w:rsidRPr="000C576D" w:rsidRDefault="00BB524D" w:rsidP="008B0029"/>
        </w:tc>
        <w:tc>
          <w:tcPr>
            <w:tcW w:w="891" w:type="dxa"/>
          </w:tcPr>
          <w:p w:rsidR="00BB524D" w:rsidRPr="001F3A7B" w:rsidRDefault="00BB524D" w:rsidP="008B0029">
            <w:pPr>
              <w:rPr>
                <w:lang w:val="en-US"/>
              </w:rPr>
            </w:pPr>
            <w:r w:rsidRPr="000C576D">
              <w:rPr>
                <w:sz w:val="22"/>
                <w:szCs w:val="22"/>
              </w:rPr>
              <w:t>ММД</w:t>
            </w:r>
          </w:p>
          <w:p w:rsidR="00BB524D" w:rsidRPr="001F3A7B" w:rsidRDefault="00BB524D" w:rsidP="008B0029">
            <w:pPr>
              <w:rPr>
                <w:lang w:val="en-US"/>
              </w:rPr>
            </w:pPr>
            <w:r w:rsidRPr="000C576D">
              <w:rPr>
                <w:sz w:val="22"/>
                <w:szCs w:val="22"/>
              </w:rPr>
              <w:t>ЭКП</w:t>
            </w:r>
          </w:p>
          <w:p w:rsidR="00BB524D" w:rsidRPr="00FC0C7A" w:rsidRDefault="00BB524D" w:rsidP="008B0029">
            <w:pPr>
              <w:rPr>
                <w:lang w:val="en-US"/>
              </w:rPr>
            </w:pPr>
            <w:hyperlink r:id="rId25" w:tgtFrame="_blank" w:history="1">
              <w:r w:rsidRPr="00FC0C7A">
                <w:rPr>
                  <w:rStyle w:val="Hyperlink"/>
                  <w:i/>
                  <w:iCs/>
                  <w:lang w:val="en-US"/>
                </w:rPr>
                <w:t>protown.ru/information/hide/4460.ht.</w:t>
              </w:r>
            </w:hyperlink>
          </w:p>
          <w:p w:rsidR="00BB524D" w:rsidRPr="00FC0C7A" w:rsidRDefault="00BB524D" w:rsidP="008B0029">
            <w:pPr>
              <w:rPr>
                <w:lang w:val="en-US"/>
              </w:rPr>
            </w:pPr>
          </w:p>
        </w:tc>
        <w:tc>
          <w:tcPr>
            <w:tcW w:w="1739" w:type="dxa"/>
          </w:tcPr>
          <w:p w:rsidR="00BB524D" w:rsidRPr="00FC0C7A" w:rsidRDefault="00BB524D" w:rsidP="008B0029">
            <w:pPr>
              <w:rPr>
                <w:lang w:val="en-US"/>
              </w:rPr>
            </w:pPr>
          </w:p>
        </w:tc>
        <w:tc>
          <w:tcPr>
            <w:tcW w:w="917" w:type="dxa"/>
          </w:tcPr>
          <w:p w:rsidR="00BB524D" w:rsidRPr="00FC0C7A" w:rsidRDefault="00BB524D" w:rsidP="008B0029">
            <w:pPr>
              <w:rPr>
                <w:lang w:val="en-US"/>
              </w:rPr>
            </w:pPr>
          </w:p>
        </w:tc>
        <w:tc>
          <w:tcPr>
            <w:tcW w:w="458" w:type="dxa"/>
          </w:tcPr>
          <w:p w:rsidR="00BB524D" w:rsidRPr="00FC0C7A" w:rsidRDefault="00BB524D" w:rsidP="008B0029">
            <w:pPr>
              <w:rPr>
                <w:lang w:val="en-US"/>
              </w:rPr>
            </w:pPr>
          </w:p>
        </w:tc>
      </w:tr>
      <w:tr w:rsidR="00BB524D" w:rsidRPr="000C576D" w:rsidTr="001B23F3">
        <w:trPr>
          <w:trHeight w:val="137"/>
        </w:trPr>
        <w:tc>
          <w:tcPr>
            <w:tcW w:w="2379" w:type="dxa"/>
          </w:tcPr>
          <w:p w:rsidR="00BB524D" w:rsidRPr="000C576D" w:rsidRDefault="00BB524D" w:rsidP="008B0029">
            <w:pPr>
              <w:ind w:left="60"/>
            </w:pPr>
            <w:r w:rsidRPr="000C576D">
              <w:rPr>
                <w:sz w:val="22"/>
                <w:szCs w:val="22"/>
              </w:rPr>
              <w:t>6. Машиностроение мира.</w:t>
            </w:r>
          </w:p>
          <w:p w:rsidR="00BB524D" w:rsidRPr="000C576D" w:rsidRDefault="00BB524D" w:rsidP="008B0029">
            <w:pPr>
              <w:ind w:left="60"/>
            </w:pPr>
          </w:p>
        </w:tc>
        <w:tc>
          <w:tcPr>
            <w:tcW w:w="609" w:type="dxa"/>
          </w:tcPr>
          <w:p w:rsidR="00BB524D" w:rsidRPr="000C576D" w:rsidRDefault="00BB524D" w:rsidP="008B0029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Отраслевая структура хозяйства мира.</w:t>
            </w:r>
          </w:p>
          <w:p w:rsidR="00BB524D" w:rsidRPr="000C576D" w:rsidRDefault="00BB524D" w:rsidP="008B0029">
            <w:r w:rsidRPr="000C576D">
              <w:rPr>
                <w:sz w:val="22"/>
                <w:szCs w:val="22"/>
              </w:rPr>
              <w:t>География основных отраслей производственной сферы, регионов различной специализации.</w:t>
            </w:r>
          </w:p>
          <w:p w:rsidR="00BB524D" w:rsidRPr="000C576D" w:rsidRDefault="00BB524D" w:rsidP="008B0029">
            <w:r w:rsidRPr="000C576D">
              <w:rPr>
                <w:sz w:val="22"/>
                <w:szCs w:val="22"/>
              </w:rPr>
              <w:t>Ведущие страны-экспортеры основных видов продукции.</w:t>
            </w:r>
          </w:p>
        </w:tc>
        <w:tc>
          <w:tcPr>
            <w:tcW w:w="4320" w:type="dxa"/>
            <w:gridSpan w:val="3"/>
          </w:tcPr>
          <w:p w:rsidR="00BB524D" w:rsidRPr="000C576D" w:rsidRDefault="00BB524D" w:rsidP="008B0029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8B0029">
            <w:pPr>
              <w:rPr>
                <w:b/>
                <w:i/>
              </w:rPr>
            </w:pPr>
            <w:r w:rsidRPr="000C576D">
              <w:rPr>
                <w:b/>
                <w:sz w:val="22"/>
                <w:szCs w:val="22"/>
              </w:rPr>
              <w:t>Географические особенности отраслевой и территориальной структуры мирового хозяйства, размещение его основных отраслей</w:t>
            </w:r>
            <w:r w:rsidRPr="000C576D">
              <w:rPr>
                <w:sz w:val="22"/>
                <w:szCs w:val="22"/>
              </w:rPr>
              <w:t xml:space="preserve"> (машиностроение);</w:t>
            </w:r>
            <w:r w:rsidRPr="000C576D">
              <w:rPr>
                <w:b/>
                <w:i/>
                <w:sz w:val="22"/>
                <w:szCs w:val="22"/>
              </w:rPr>
              <w:t xml:space="preserve"> Уметь:</w:t>
            </w:r>
          </w:p>
          <w:p w:rsidR="00BB524D" w:rsidRPr="000C576D" w:rsidRDefault="00BB524D" w:rsidP="008B0029"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>географические карты различной тематики</w:t>
            </w:r>
            <w:r w:rsidRPr="000C576D">
              <w:rPr>
                <w:sz w:val="22"/>
                <w:szCs w:val="22"/>
              </w:rPr>
              <w:t xml:space="preserve"> для составления географических характеристик отраслей мирового хозяйства.</w:t>
            </w:r>
          </w:p>
          <w:p w:rsidR="00BB524D" w:rsidRPr="000C576D" w:rsidRDefault="00BB524D" w:rsidP="008B0029">
            <w:pPr>
              <w:rPr>
                <w:b/>
                <w:i/>
              </w:rPr>
            </w:pPr>
          </w:p>
        </w:tc>
        <w:tc>
          <w:tcPr>
            <w:tcW w:w="830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8B0029"/>
        </w:tc>
        <w:tc>
          <w:tcPr>
            <w:tcW w:w="1609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Лекция-практикум</w:t>
            </w:r>
          </w:p>
          <w:p w:rsidR="00BB524D" w:rsidRPr="000C576D" w:rsidRDefault="00BB524D" w:rsidP="008B0029"/>
        </w:tc>
        <w:tc>
          <w:tcPr>
            <w:tcW w:w="891" w:type="dxa"/>
          </w:tcPr>
          <w:p w:rsidR="00BB524D" w:rsidRPr="001F3A7B" w:rsidRDefault="00BB524D" w:rsidP="008B0029">
            <w:pPr>
              <w:rPr>
                <w:lang w:val="en-US"/>
              </w:rPr>
            </w:pPr>
            <w:r w:rsidRPr="000C576D">
              <w:rPr>
                <w:sz w:val="22"/>
                <w:szCs w:val="22"/>
              </w:rPr>
              <w:t>ММД</w:t>
            </w:r>
          </w:p>
          <w:p w:rsidR="00BB524D" w:rsidRPr="001F3A7B" w:rsidRDefault="00BB524D" w:rsidP="008B0029">
            <w:pPr>
              <w:rPr>
                <w:lang w:val="en-US"/>
              </w:rPr>
            </w:pPr>
            <w:r w:rsidRPr="000C576D">
              <w:rPr>
                <w:sz w:val="22"/>
                <w:szCs w:val="22"/>
              </w:rPr>
              <w:t>ЭКП</w:t>
            </w:r>
          </w:p>
          <w:p w:rsidR="00BB524D" w:rsidRPr="001F3A7B" w:rsidRDefault="00BB524D" w:rsidP="008B0029">
            <w:pPr>
              <w:rPr>
                <w:lang w:val="en-US"/>
              </w:rPr>
            </w:pPr>
          </w:p>
          <w:p w:rsidR="00BB524D" w:rsidRDefault="00BB524D" w:rsidP="00FC0C7A">
            <w:hyperlink r:id="rId26" w:tgtFrame="_blank" w:history="1">
              <w:r w:rsidRPr="00FC0C7A">
                <w:rPr>
                  <w:rStyle w:val="Hyperlink"/>
                  <w:i/>
                  <w:iCs/>
                  <w:lang w:val="en-US"/>
                </w:rPr>
                <w:t>erudition.ru/referat/ref/id.278...</w:t>
              </w:r>
            </w:hyperlink>
            <w:r w:rsidRPr="00FC0C7A">
              <w:rPr>
                <w:rStyle w:val="HTMLCite"/>
                <w:lang w:val="en-US"/>
              </w:rPr>
              <w:t xml:space="preserve"> </w:t>
            </w:r>
            <w:hyperlink r:id="rId27" w:tgtFrame="_blank" w:history="1">
              <w:r>
                <w:rPr>
                  <w:rStyle w:val="Hyperlink"/>
                </w:rPr>
                <w:t>копия</w:t>
              </w:r>
            </w:hyperlink>
            <w:r>
              <w:t xml:space="preserve"> </w:t>
            </w:r>
          </w:p>
          <w:p w:rsidR="00BB524D" w:rsidRPr="000C576D" w:rsidRDefault="00BB524D" w:rsidP="008B0029"/>
        </w:tc>
        <w:tc>
          <w:tcPr>
            <w:tcW w:w="1739" w:type="dxa"/>
          </w:tcPr>
          <w:p w:rsidR="00BB524D" w:rsidRPr="000C576D" w:rsidRDefault="00BB524D" w:rsidP="008B0029"/>
        </w:tc>
        <w:tc>
          <w:tcPr>
            <w:tcW w:w="917" w:type="dxa"/>
          </w:tcPr>
          <w:p w:rsidR="00BB524D" w:rsidRPr="000C576D" w:rsidRDefault="00BB524D" w:rsidP="008B0029"/>
        </w:tc>
        <w:tc>
          <w:tcPr>
            <w:tcW w:w="458" w:type="dxa"/>
          </w:tcPr>
          <w:p w:rsidR="00BB524D" w:rsidRPr="000C576D" w:rsidRDefault="00BB524D" w:rsidP="008B0029"/>
        </w:tc>
      </w:tr>
      <w:tr w:rsidR="00BB524D" w:rsidRPr="000C576D" w:rsidTr="001B23F3">
        <w:trPr>
          <w:trHeight w:val="137"/>
        </w:trPr>
        <w:tc>
          <w:tcPr>
            <w:tcW w:w="2379" w:type="dxa"/>
          </w:tcPr>
          <w:p w:rsidR="00BB524D" w:rsidRPr="000C576D" w:rsidRDefault="00BB524D" w:rsidP="008B0029">
            <w:pPr>
              <w:ind w:left="60"/>
            </w:pPr>
            <w:r w:rsidRPr="000C576D">
              <w:rPr>
                <w:sz w:val="22"/>
                <w:szCs w:val="22"/>
              </w:rPr>
              <w:t>7. Мировая химическая промышленность.</w:t>
            </w:r>
          </w:p>
          <w:p w:rsidR="00BB524D" w:rsidRPr="000C576D" w:rsidRDefault="00BB524D" w:rsidP="008B0029">
            <w:pPr>
              <w:ind w:left="60"/>
            </w:pPr>
          </w:p>
        </w:tc>
        <w:tc>
          <w:tcPr>
            <w:tcW w:w="609" w:type="dxa"/>
          </w:tcPr>
          <w:p w:rsidR="00BB524D" w:rsidRPr="000C576D" w:rsidRDefault="00BB524D" w:rsidP="008B0029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Отраслевая структура хозяйства мира.</w:t>
            </w:r>
          </w:p>
          <w:p w:rsidR="00BB524D" w:rsidRPr="000C576D" w:rsidRDefault="00BB524D" w:rsidP="008B0029">
            <w:r w:rsidRPr="000C576D">
              <w:rPr>
                <w:sz w:val="22"/>
                <w:szCs w:val="22"/>
              </w:rPr>
              <w:t>География основных отраслей производственной сферы, регионов различной специализации.</w:t>
            </w:r>
          </w:p>
          <w:p w:rsidR="00BB524D" w:rsidRPr="000C576D" w:rsidRDefault="00BB524D" w:rsidP="008B0029">
            <w:r w:rsidRPr="000C576D">
              <w:rPr>
                <w:sz w:val="22"/>
                <w:szCs w:val="22"/>
              </w:rPr>
              <w:t>Ведущие страны-экспортеры основных видов продукции.</w:t>
            </w:r>
          </w:p>
          <w:p w:rsidR="00BB524D" w:rsidRPr="000C576D" w:rsidRDefault="00BB524D" w:rsidP="008B0029">
            <w:r w:rsidRPr="000C576D">
              <w:rPr>
                <w:sz w:val="22"/>
                <w:szCs w:val="22"/>
              </w:rPr>
              <w:t>Ведущие страны-экспортеры основных видов продукции.</w:t>
            </w:r>
          </w:p>
        </w:tc>
        <w:tc>
          <w:tcPr>
            <w:tcW w:w="4320" w:type="dxa"/>
            <w:gridSpan w:val="3"/>
          </w:tcPr>
          <w:p w:rsidR="00BB524D" w:rsidRPr="000C576D" w:rsidRDefault="00BB524D" w:rsidP="008B0029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8B0029">
            <w:r w:rsidRPr="000C576D">
              <w:rPr>
                <w:b/>
                <w:sz w:val="22"/>
                <w:szCs w:val="22"/>
              </w:rPr>
              <w:t>Географические особенности отраслевой и территориальной структуры мирового хозяйства, размещение его основных отраслей</w:t>
            </w:r>
            <w:r w:rsidRPr="000C576D">
              <w:rPr>
                <w:sz w:val="22"/>
                <w:szCs w:val="22"/>
              </w:rPr>
              <w:t xml:space="preserve"> (химическая промышленность); </w:t>
            </w:r>
          </w:p>
          <w:p w:rsidR="00BB524D" w:rsidRPr="000C576D" w:rsidRDefault="00BB524D" w:rsidP="008B0029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C576D" w:rsidRDefault="00BB524D" w:rsidP="008B0029"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>географические карты различной тематики</w:t>
            </w:r>
            <w:r w:rsidRPr="000C576D">
              <w:rPr>
                <w:sz w:val="22"/>
                <w:szCs w:val="22"/>
              </w:rPr>
              <w:t xml:space="preserve"> для составления географических характеристик отраслей мирового хозяйства.</w:t>
            </w:r>
          </w:p>
          <w:p w:rsidR="00BB524D" w:rsidRPr="000C576D" w:rsidRDefault="00BB524D" w:rsidP="008B0029">
            <w:pPr>
              <w:rPr>
                <w:b/>
                <w:i/>
              </w:rPr>
            </w:pPr>
          </w:p>
        </w:tc>
        <w:tc>
          <w:tcPr>
            <w:tcW w:w="830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8B0029"/>
        </w:tc>
        <w:tc>
          <w:tcPr>
            <w:tcW w:w="1609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Лекция-практикум</w:t>
            </w:r>
          </w:p>
          <w:p w:rsidR="00BB524D" w:rsidRPr="000C576D" w:rsidRDefault="00BB524D" w:rsidP="008B0029"/>
        </w:tc>
        <w:tc>
          <w:tcPr>
            <w:tcW w:w="891" w:type="dxa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ММД</w:t>
            </w:r>
          </w:p>
          <w:p w:rsidR="00BB524D" w:rsidRDefault="00BB524D" w:rsidP="008B0029">
            <w:r w:rsidRPr="000C576D">
              <w:rPr>
                <w:sz w:val="22"/>
                <w:szCs w:val="22"/>
              </w:rPr>
              <w:t>ЭКП</w:t>
            </w:r>
          </w:p>
          <w:p w:rsidR="00BB524D" w:rsidRDefault="00BB524D" w:rsidP="00FC0C7A">
            <w:hyperlink r:id="rId28" w:tgtFrame="_blank" w:history="1">
              <w:r>
                <w:rPr>
                  <w:rStyle w:val="Hyperlink"/>
                  <w:i/>
                  <w:iCs/>
                </w:rPr>
                <w:t>perspektivy.info/oykumena/ekdom...</w:t>
              </w:r>
            </w:hyperlink>
            <w:r>
              <w:rPr>
                <w:rStyle w:val="HTMLCite"/>
              </w:rPr>
              <w:t xml:space="preserve"> </w:t>
            </w:r>
            <w:hyperlink r:id="rId29" w:tgtFrame="_blank" w:history="1">
              <w:r>
                <w:rPr>
                  <w:rStyle w:val="Hyperlink"/>
                </w:rPr>
                <w:t>копия</w:t>
              </w:r>
            </w:hyperlink>
            <w:r>
              <w:t xml:space="preserve"> </w:t>
            </w:r>
          </w:p>
          <w:p w:rsidR="00BB524D" w:rsidRPr="000C576D" w:rsidRDefault="00BB524D" w:rsidP="008B0029"/>
          <w:p w:rsidR="00BB524D" w:rsidRPr="000C576D" w:rsidRDefault="00BB524D" w:rsidP="008B0029"/>
        </w:tc>
        <w:tc>
          <w:tcPr>
            <w:tcW w:w="1739" w:type="dxa"/>
          </w:tcPr>
          <w:p w:rsidR="00BB524D" w:rsidRPr="000C576D" w:rsidRDefault="00BB524D" w:rsidP="008B0029"/>
        </w:tc>
        <w:tc>
          <w:tcPr>
            <w:tcW w:w="917" w:type="dxa"/>
          </w:tcPr>
          <w:p w:rsidR="00BB524D" w:rsidRPr="000C576D" w:rsidRDefault="00BB524D" w:rsidP="008B0029"/>
        </w:tc>
        <w:tc>
          <w:tcPr>
            <w:tcW w:w="458" w:type="dxa"/>
          </w:tcPr>
          <w:p w:rsidR="00BB524D" w:rsidRPr="000C576D" w:rsidRDefault="00BB524D" w:rsidP="008B0029"/>
        </w:tc>
      </w:tr>
      <w:tr w:rsidR="00BB524D" w:rsidRPr="000C576D" w:rsidTr="001B23F3">
        <w:trPr>
          <w:trHeight w:val="137"/>
        </w:trPr>
        <w:tc>
          <w:tcPr>
            <w:tcW w:w="2379" w:type="dxa"/>
          </w:tcPr>
          <w:p w:rsidR="00BB524D" w:rsidRPr="000C576D" w:rsidRDefault="00BB524D" w:rsidP="008B0029">
            <w:pPr>
              <w:ind w:left="60"/>
            </w:pPr>
            <w:r w:rsidRPr="000C576D">
              <w:rPr>
                <w:sz w:val="22"/>
                <w:szCs w:val="22"/>
              </w:rPr>
              <w:t>8. Производство строительных материалов и лесная промышленность.</w:t>
            </w:r>
          </w:p>
          <w:p w:rsidR="00BB524D" w:rsidRPr="000C576D" w:rsidRDefault="00BB524D" w:rsidP="008B0029">
            <w:pPr>
              <w:ind w:left="60"/>
            </w:pPr>
          </w:p>
        </w:tc>
        <w:tc>
          <w:tcPr>
            <w:tcW w:w="609" w:type="dxa"/>
          </w:tcPr>
          <w:p w:rsidR="00BB524D" w:rsidRPr="000C576D" w:rsidRDefault="00BB524D" w:rsidP="008B0029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Отраслевая структура хозяйства мира.</w:t>
            </w:r>
          </w:p>
          <w:p w:rsidR="00BB524D" w:rsidRPr="000C576D" w:rsidRDefault="00BB524D" w:rsidP="008B0029">
            <w:r w:rsidRPr="000C576D">
              <w:rPr>
                <w:sz w:val="22"/>
                <w:szCs w:val="22"/>
              </w:rPr>
              <w:t>География основных отраслей производственной сферы, регионов различной специализации.</w:t>
            </w:r>
          </w:p>
          <w:p w:rsidR="00BB524D" w:rsidRPr="000C576D" w:rsidRDefault="00BB524D" w:rsidP="008B0029">
            <w:r w:rsidRPr="000C576D">
              <w:rPr>
                <w:sz w:val="22"/>
                <w:szCs w:val="22"/>
              </w:rPr>
              <w:t>Ведущие страны-экспортеры основных видов продукции.</w:t>
            </w:r>
          </w:p>
        </w:tc>
        <w:tc>
          <w:tcPr>
            <w:tcW w:w="4320" w:type="dxa"/>
            <w:gridSpan w:val="3"/>
          </w:tcPr>
          <w:p w:rsidR="00BB524D" w:rsidRPr="000C576D" w:rsidRDefault="00BB524D" w:rsidP="008B0029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8B0029">
            <w:r w:rsidRPr="000C576D">
              <w:rPr>
                <w:b/>
                <w:sz w:val="22"/>
                <w:szCs w:val="22"/>
              </w:rPr>
              <w:t>Географические особенности отраслевой и территориальной структуры мирового хозяйства, размещение его основных отраслей.</w:t>
            </w:r>
            <w:r w:rsidRPr="000C576D">
              <w:rPr>
                <w:sz w:val="22"/>
                <w:szCs w:val="22"/>
              </w:rPr>
              <w:t xml:space="preserve"> </w:t>
            </w:r>
          </w:p>
          <w:p w:rsidR="00BB524D" w:rsidRPr="000C576D" w:rsidRDefault="00BB524D" w:rsidP="008B0029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Default="00BB524D" w:rsidP="008B0029"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>географические карты различной тематики</w:t>
            </w:r>
            <w:r w:rsidRPr="000C576D">
              <w:rPr>
                <w:sz w:val="22"/>
                <w:szCs w:val="22"/>
              </w:rPr>
              <w:t xml:space="preserve"> для составления географических характеристик отраслей мирового хозяйства.</w:t>
            </w:r>
          </w:p>
          <w:p w:rsidR="00BB524D" w:rsidRDefault="00BB524D" w:rsidP="008B0029"/>
          <w:p w:rsidR="00BB524D" w:rsidRDefault="00BB524D" w:rsidP="008B0029"/>
          <w:p w:rsidR="00BB524D" w:rsidRDefault="00BB524D" w:rsidP="008B0029"/>
          <w:p w:rsidR="00BB524D" w:rsidRPr="000C576D" w:rsidRDefault="00BB524D" w:rsidP="008B0029"/>
          <w:p w:rsidR="00BB524D" w:rsidRPr="000C576D" w:rsidRDefault="00BB524D" w:rsidP="008B0029">
            <w:pPr>
              <w:rPr>
                <w:b/>
                <w:i/>
              </w:rPr>
            </w:pPr>
          </w:p>
        </w:tc>
        <w:tc>
          <w:tcPr>
            <w:tcW w:w="830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Комб</w:t>
            </w:r>
          </w:p>
          <w:p w:rsidR="00BB524D" w:rsidRPr="000C576D" w:rsidRDefault="00BB524D" w:rsidP="008B0029"/>
        </w:tc>
        <w:tc>
          <w:tcPr>
            <w:tcW w:w="1609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Лекция-практикум</w:t>
            </w:r>
          </w:p>
          <w:p w:rsidR="00BB524D" w:rsidRPr="000C576D" w:rsidRDefault="00BB524D" w:rsidP="008B0029"/>
        </w:tc>
        <w:tc>
          <w:tcPr>
            <w:tcW w:w="891" w:type="dxa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ММД</w:t>
            </w:r>
          </w:p>
          <w:p w:rsidR="00BB524D" w:rsidRPr="000C576D" w:rsidRDefault="00BB524D" w:rsidP="008B0029">
            <w:r w:rsidRPr="000C576D">
              <w:rPr>
                <w:sz w:val="22"/>
                <w:szCs w:val="22"/>
              </w:rPr>
              <w:t>ЭКП</w:t>
            </w:r>
          </w:p>
          <w:p w:rsidR="00BB524D" w:rsidRPr="000C576D" w:rsidRDefault="00BB524D" w:rsidP="008B0029"/>
        </w:tc>
        <w:tc>
          <w:tcPr>
            <w:tcW w:w="1739" w:type="dxa"/>
          </w:tcPr>
          <w:p w:rsidR="00BB524D" w:rsidRPr="000C576D" w:rsidRDefault="00BB524D" w:rsidP="008B0029"/>
        </w:tc>
        <w:tc>
          <w:tcPr>
            <w:tcW w:w="917" w:type="dxa"/>
          </w:tcPr>
          <w:p w:rsidR="00BB524D" w:rsidRPr="000C576D" w:rsidRDefault="00BB524D" w:rsidP="008B0029"/>
        </w:tc>
        <w:tc>
          <w:tcPr>
            <w:tcW w:w="458" w:type="dxa"/>
          </w:tcPr>
          <w:p w:rsidR="00BB524D" w:rsidRPr="000C576D" w:rsidRDefault="00BB524D" w:rsidP="008B0029"/>
        </w:tc>
      </w:tr>
      <w:tr w:rsidR="00BB524D" w:rsidRPr="001F3A7B" w:rsidTr="001B23F3">
        <w:trPr>
          <w:trHeight w:val="137"/>
        </w:trPr>
        <w:tc>
          <w:tcPr>
            <w:tcW w:w="2379" w:type="dxa"/>
          </w:tcPr>
          <w:p w:rsidR="00BB524D" w:rsidRPr="000C576D" w:rsidRDefault="00BB524D" w:rsidP="008B0029">
            <w:pPr>
              <w:ind w:left="60"/>
            </w:pPr>
            <w:r w:rsidRPr="000C576D">
              <w:rPr>
                <w:sz w:val="22"/>
                <w:szCs w:val="22"/>
              </w:rPr>
              <w:t>9. Легкая и пищевая промышленность мира.</w:t>
            </w:r>
          </w:p>
          <w:p w:rsidR="00BB524D" w:rsidRPr="000C576D" w:rsidRDefault="00BB524D" w:rsidP="008B0029">
            <w:pPr>
              <w:ind w:left="60"/>
            </w:pPr>
          </w:p>
        </w:tc>
        <w:tc>
          <w:tcPr>
            <w:tcW w:w="609" w:type="dxa"/>
          </w:tcPr>
          <w:p w:rsidR="00BB524D" w:rsidRPr="000C576D" w:rsidRDefault="00BB524D" w:rsidP="008B0029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Отраслевая структура хозяйства мира.</w:t>
            </w:r>
          </w:p>
          <w:p w:rsidR="00BB524D" w:rsidRPr="000C576D" w:rsidRDefault="00BB524D" w:rsidP="008B0029">
            <w:r w:rsidRPr="000C576D">
              <w:rPr>
                <w:sz w:val="22"/>
                <w:szCs w:val="22"/>
              </w:rPr>
              <w:t>География основных отраслей производственной сферы, регионов различной специализации.</w:t>
            </w:r>
          </w:p>
          <w:p w:rsidR="00BB524D" w:rsidRPr="000C576D" w:rsidRDefault="00BB524D" w:rsidP="008B0029">
            <w:r w:rsidRPr="000C576D">
              <w:rPr>
                <w:sz w:val="22"/>
                <w:szCs w:val="22"/>
              </w:rPr>
              <w:t>Ведущие страны-экспортеры основных видов продукции.</w:t>
            </w:r>
          </w:p>
        </w:tc>
        <w:tc>
          <w:tcPr>
            <w:tcW w:w="4320" w:type="dxa"/>
            <w:gridSpan w:val="3"/>
          </w:tcPr>
          <w:p w:rsidR="00BB524D" w:rsidRPr="000C576D" w:rsidRDefault="00BB524D" w:rsidP="008B0029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8B0029">
            <w:r w:rsidRPr="000C576D">
              <w:rPr>
                <w:b/>
                <w:sz w:val="22"/>
                <w:szCs w:val="22"/>
              </w:rPr>
              <w:t>Географические особенности отраслевой и территориальной структуры мирового хозяйства, размещение его основных отраслей</w:t>
            </w:r>
            <w:r w:rsidRPr="000C576D">
              <w:rPr>
                <w:sz w:val="22"/>
                <w:szCs w:val="22"/>
              </w:rPr>
              <w:t xml:space="preserve"> (легкая); </w:t>
            </w:r>
          </w:p>
          <w:p w:rsidR="00BB524D" w:rsidRPr="000C576D" w:rsidRDefault="00BB524D" w:rsidP="008B0029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C576D" w:rsidRDefault="00BB524D" w:rsidP="008B0029"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>географические карты различной тематики</w:t>
            </w:r>
            <w:r w:rsidRPr="000C576D">
              <w:rPr>
                <w:sz w:val="22"/>
                <w:szCs w:val="22"/>
              </w:rPr>
              <w:t xml:space="preserve"> для составления географических характеристик отраслей мирового хозяйства.</w:t>
            </w:r>
          </w:p>
          <w:p w:rsidR="00BB524D" w:rsidRPr="000C576D" w:rsidRDefault="00BB524D" w:rsidP="008B0029">
            <w:pPr>
              <w:rPr>
                <w:b/>
                <w:i/>
              </w:rPr>
            </w:pPr>
          </w:p>
        </w:tc>
        <w:tc>
          <w:tcPr>
            <w:tcW w:w="830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8B0029"/>
        </w:tc>
        <w:tc>
          <w:tcPr>
            <w:tcW w:w="1609" w:type="dxa"/>
            <w:gridSpan w:val="2"/>
          </w:tcPr>
          <w:p w:rsidR="00BB524D" w:rsidRPr="000C576D" w:rsidRDefault="00BB524D" w:rsidP="008B0029"/>
        </w:tc>
        <w:tc>
          <w:tcPr>
            <w:tcW w:w="891" w:type="dxa"/>
          </w:tcPr>
          <w:p w:rsidR="00BB524D" w:rsidRPr="00FC0C7A" w:rsidRDefault="00BB524D" w:rsidP="008B0029">
            <w:pPr>
              <w:rPr>
                <w:lang w:val="en-US"/>
              </w:rPr>
            </w:pPr>
            <w:r w:rsidRPr="000C576D">
              <w:rPr>
                <w:sz w:val="22"/>
                <w:szCs w:val="22"/>
              </w:rPr>
              <w:t>ММД</w:t>
            </w:r>
          </w:p>
          <w:p w:rsidR="00BB524D" w:rsidRPr="00FC0C7A" w:rsidRDefault="00BB524D" w:rsidP="008B0029">
            <w:pPr>
              <w:rPr>
                <w:lang w:val="en-US"/>
              </w:rPr>
            </w:pPr>
            <w:r w:rsidRPr="000C576D">
              <w:rPr>
                <w:sz w:val="22"/>
                <w:szCs w:val="22"/>
              </w:rPr>
              <w:t>ЭКП</w:t>
            </w:r>
          </w:p>
          <w:p w:rsidR="00BB524D" w:rsidRPr="00FC0C7A" w:rsidRDefault="00BB524D" w:rsidP="008B0029">
            <w:pPr>
              <w:rPr>
                <w:lang w:val="en-US"/>
              </w:rPr>
            </w:pPr>
            <w:hyperlink r:id="rId30" w:tgtFrame="_blank" w:history="1">
              <w:r w:rsidRPr="00FC0C7A">
                <w:rPr>
                  <w:rStyle w:val="Hyperlink"/>
                  <w:i/>
                  <w:iCs/>
                  <w:lang w:val="en-US"/>
                </w:rPr>
                <w:t>geo.1september.ru/2001/47/5.htm</w:t>
              </w:r>
            </w:hyperlink>
          </w:p>
        </w:tc>
        <w:tc>
          <w:tcPr>
            <w:tcW w:w="1739" w:type="dxa"/>
          </w:tcPr>
          <w:p w:rsidR="00BB524D" w:rsidRPr="00FC0C7A" w:rsidRDefault="00BB524D" w:rsidP="008B0029">
            <w:pPr>
              <w:rPr>
                <w:lang w:val="en-US"/>
              </w:rPr>
            </w:pPr>
          </w:p>
        </w:tc>
        <w:tc>
          <w:tcPr>
            <w:tcW w:w="917" w:type="dxa"/>
          </w:tcPr>
          <w:p w:rsidR="00BB524D" w:rsidRPr="00FC0C7A" w:rsidRDefault="00BB524D" w:rsidP="008B0029">
            <w:pPr>
              <w:rPr>
                <w:lang w:val="en-US"/>
              </w:rPr>
            </w:pPr>
          </w:p>
        </w:tc>
        <w:tc>
          <w:tcPr>
            <w:tcW w:w="458" w:type="dxa"/>
          </w:tcPr>
          <w:p w:rsidR="00BB524D" w:rsidRPr="00FC0C7A" w:rsidRDefault="00BB524D" w:rsidP="008B0029">
            <w:pPr>
              <w:rPr>
                <w:lang w:val="en-US"/>
              </w:rPr>
            </w:pPr>
          </w:p>
        </w:tc>
      </w:tr>
      <w:tr w:rsidR="00BB524D" w:rsidRPr="001F3A7B" w:rsidTr="00FC0C7A">
        <w:trPr>
          <w:trHeight w:val="3660"/>
        </w:trPr>
        <w:tc>
          <w:tcPr>
            <w:tcW w:w="2379" w:type="dxa"/>
          </w:tcPr>
          <w:p w:rsidR="00BB524D" w:rsidRPr="000C576D" w:rsidRDefault="00BB524D" w:rsidP="008B0029">
            <w:pPr>
              <w:ind w:left="60"/>
            </w:pPr>
            <w:r w:rsidRPr="000C576D">
              <w:rPr>
                <w:sz w:val="22"/>
                <w:szCs w:val="22"/>
              </w:rPr>
              <w:t>10. Сельское хозяйство. Растениеводство мира.</w:t>
            </w:r>
          </w:p>
          <w:p w:rsidR="00BB524D" w:rsidRPr="000C576D" w:rsidRDefault="00BB524D" w:rsidP="008B0029">
            <w:pPr>
              <w:ind w:left="60"/>
            </w:pPr>
          </w:p>
        </w:tc>
        <w:tc>
          <w:tcPr>
            <w:tcW w:w="609" w:type="dxa"/>
          </w:tcPr>
          <w:p w:rsidR="00BB524D" w:rsidRPr="000C576D" w:rsidRDefault="00BB524D" w:rsidP="008B0029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Отраслевая структура хозяйства мира.</w:t>
            </w:r>
          </w:p>
          <w:p w:rsidR="00BB524D" w:rsidRPr="000C576D" w:rsidRDefault="00BB524D" w:rsidP="008B0029">
            <w:r w:rsidRPr="000C576D">
              <w:rPr>
                <w:sz w:val="22"/>
                <w:szCs w:val="22"/>
              </w:rPr>
              <w:t>География основных отраслей производственной сферы, регионов различной специализации.</w:t>
            </w:r>
          </w:p>
          <w:p w:rsidR="00BB524D" w:rsidRPr="000C576D" w:rsidRDefault="00BB524D" w:rsidP="008B0029">
            <w:r w:rsidRPr="000C576D">
              <w:rPr>
                <w:sz w:val="22"/>
                <w:szCs w:val="22"/>
              </w:rPr>
              <w:t>Ведущие страны-экспортеры основных видов продукции.</w:t>
            </w:r>
          </w:p>
        </w:tc>
        <w:tc>
          <w:tcPr>
            <w:tcW w:w="4320" w:type="dxa"/>
            <w:gridSpan w:val="3"/>
          </w:tcPr>
          <w:p w:rsidR="00BB524D" w:rsidRPr="000C576D" w:rsidRDefault="00BB524D" w:rsidP="008B0029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8B0029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Основные географические понятия и термины:</w:t>
            </w:r>
            <w:r w:rsidRPr="000C576D">
              <w:rPr>
                <w:sz w:val="22"/>
                <w:szCs w:val="22"/>
              </w:rPr>
              <w:t xml:space="preserve">  </w:t>
            </w:r>
            <w:r w:rsidRPr="000C576D">
              <w:rPr>
                <w:b/>
                <w:sz w:val="22"/>
                <w:szCs w:val="22"/>
              </w:rPr>
              <w:t>«зеленая революция».</w:t>
            </w:r>
          </w:p>
          <w:p w:rsidR="00BB524D" w:rsidRPr="000C576D" w:rsidRDefault="00BB524D" w:rsidP="008B0029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C576D" w:rsidRDefault="00BB524D" w:rsidP="008B0029"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>географические карты различной тематики</w:t>
            </w:r>
            <w:r w:rsidRPr="000C576D">
              <w:rPr>
                <w:sz w:val="22"/>
                <w:szCs w:val="22"/>
              </w:rPr>
              <w:t xml:space="preserve"> для составления географических характеристик отраслей мирового хозяйства.</w:t>
            </w:r>
          </w:p>
          <w:p w:rsidR="00BB524D" w:rsidRPr="000C576D" w:rsidRDefault="00BB524D" w:rsidP="008B0029">
            <w:r w:rsidRPr="000C576D">
              <w:rPr>
                <w:b/>
                <w:i/>
                <w:sz w:val="22"/>
                <w:szCs w:val="22"/>
              </w:rPr>
              <w:t>Объяснять:</w:t>
            </w:r>
            <w:r w:rsidRPr="000C576D">
              <w:rPr>
                <w:sz w:val="22"/>
                <w:szCs w:val="22"/>
              </w:rPr>
              <w:t xml:space="preserve"> влияние природных и социально-экономических факторов на особенности размещения основных сельскохозяйственных районов мира;</w:t>
            </w:r>
          </w:p>
          <w:p w:rsidR="00BB524D" w:rsidRPr="000C576D" w:rsidRDefault="00BB524D" w:rsidP="008B0029"/>
          <w:p w:rsidR="00BB524D" w:rsidRPr="000C576D" w:rsidRDefault="00BB524D" w:rsidP="008B0029">
            <w:pPr>
              <w:rPr>
                <w:b/>
                <w:i/>
              </w:rPr>
            </w:pPr>
          </w:p>
        </w:tc>
        <w:tc>
          <w:tcPr>
            <w:tcW w:w="830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8B0029"/>
        </w:tc>
        <w:tc>
          <w:tcPr>
            <w:tcW w:w="1609" w:type="dxa"/>
            <w:gridSpan w:val="2"/>
          </w:tcPr>
          <w:p w:rsidR="00BB524D" w:rsidRPr="000C576D" w:rsidRDefault="00BB524D" w:rsidP="008B0029"/>
        </w:tc>
        <w:tc>
          <w:tcPr>
            <w:tcW w:w="891" w:type="dxa"/>
          </w:tcPr>
          <w:p w:rsidR="00BB524D" w:rsidRPr="00FC0C7A" w:rsidRDefault="00BB524D" w:rsidP="008B0029">
            <w:pPr>
              <w:rPr>
                <w:lang w:val="en-US"/>
              </w:rPr>
            </w:pPr>
            <w:r w:rsidRPr="000C576D">
              <w:rPr>
                <w:sz w:val="22"/>
                <w:szCs w:val="22"/>
              </w:rPr>
              <w:t>ММД</w:t>
            </w:r>
          </w:p>
          <w:p w:rsidR="00BB524D" w:rsidRPr="00FC0C7A" w:rsidRDefault="00BB524D" w:rsidP="008B0029">
            <w:pPr>
              <w:rPr>
                <w:lang w:val="en-US"/>
              </w:rPr>
            </w:pPr>
            <w:r w:rsidRPr="000C576D">
              <w:rPr>
                <w:sz w:val="22"/>
                <w:szCs w:val="22"/>
              </w:rPr>
              <w:t>ЭКП</w:t>
            </w:r>
          </w:p>
          <w:p w:rsidR="00BB524D" w:rsidRPr="001F3A7B" w:rsidRDefault="00BB524D" w:rsidP="00FC0C7A">
            <w:pPr>
              <w:rPr>
                <w:lang w:val="en-US"/>
              </w:rPr>
            </w:pPr>
            <w:hyperlink r:id="rId31" w:tgtFrame="_blank" w:history="1">
              <w:r w:rsidRPr="00FC0C7A">
                <w:rPr>
                  <w:rStyle w:val="Hyperlink"/>
                  <w:i/>
                  <w:iCs/>
                  <w:lang w:val="en-US"/>
                </w:rPr>
                <w:t>ecosocio.ru/mirhoz/93-rastenevo...</w:t>
              </w:r>
            </w:hyperlink>
            <w:r w:rsidRPr="00FC0C7A">
              <w:rPr>
                <w:rStyle w:val="HTMLCite"/>
                <w:lang w:val="en-US"/>
              </w:rPr>
              <w:t xml:space="preserve"> </w:t>
            </w:r>
            <w:hyperlink r:id="rId32" w:tgtFrame="_blank" w:history="1">
              <w:r>
                <w:rPr>
                  <w:rStyle w:val="Hyperlink"/>
                </w:rPr>
                <w:t>копия</w:t>
              </w:r>
            </w:hyperlink>
            <w:r w:rsidRPr="001F3A7B">
              <w:rPr>
                <w:lang w:val="en-US"/>
              </w:rPr>
              <w:t xml:space="preserve"> </w:t>
            </w:r>
          </w:p>
          <w:p w:rsidR="00BB524D" w:rsidRPr="001F3A7B" w:rsidRDefault="00BB524D" w:rsidP="008B0029">
            <w:pPr>
              <w:rPr>
                <w:lang w:val="en-US"/>
              </w:rPr>
            </w:pPr>
          </w:p>
        </w:tc>
        <w:tc>
          <w:tcPr>
            <w:tcW w:w="1739" w:type="dxa"/>
          </w:tcPr>
          <w:p w:rsidR="00BB524D" w:rsidRPr="001F3A7B" w:rsidRDefault="00BB524D" w:rsidP="008B0029">
            <w:pPr>
              <w:rPr>
                <w:lang w:val="en-US"/>
              </w:rPr>
            </w:pPr>
          </w:p>
        </w:tc>
        <w:tc>
          <w:tcPr>
            <w:tcW w:w="917" w:type="dxa"/>
          </w:tcPr>
          <w:p w:rsidR="00BB524D" w:rsidRPr="001F3A7B" w:rsidRDefault="00BB524D" w:rsidP="008B0029">
            <w:pPr>
              <w:rPr>
                <w:lang w:val="en-US"/>
              </w:rPr>
            </w:pPr>
          </w:p>
        </w:tc>
        <w:tc>
          <w:tcPr>
            <w:tcW w:w="458" w:type="dxa"/>
          </w:tcPr>
          <w:p w:rsidR="00BB524D" w:rsidRPr="001F3A7B" w:rsidRDefault="00BB524D" w:rsidP="008B0029">
            <w:pPr>
              <w:rPr>
                <w:lang w:val="en-US"/>
              </w:rPr>
            </w:pPr>
          </w:p>
        </w:tc>
      </w:tr>
      <w:tr w:rsidR="00BB524D" w:rsidRPr="000C576D" w:rsidTr="001B23F3">
        <w:trPr>
          <w:trHeight w:val="137"/>
        </w:trPr>
        <w:tc>
          <w:tcPr>
            <w:tcW w:w="2379" w:type="dxa"/>
          </w:tcPr>
          <w:p w:rsidR="00BB524D" w:rsidRPr="000C576D" w:rsidRDefault="00BB524D" w:rsidP="008B0029">
            <w:pPr>
              <w:ind w:left="60"/>
            </w:pPr>
            <w:r w:rsidRPr="000C576D">
              <w:rPr>
                <w:sz w:val="22"/>
                <w:szCs w:val="22"/>
              </w:rPr>
              <w:t>11. Животноводство мира. Сельское хозяйство и окружающая среда.</w:t>
            </w:r>
          </w:p>
          <w:p w:rsidR="00BB524D" w:rsidRPr="000C576D" w:rsidRDefault="00BB524D" w:rsidP="008B0029">
            <w:pPr>
              <w:ind w:left="60"/>
            </w:pPr>
          </w:p>
        </w:tc>
        <w:tc>
          <w:tcPr>
            <w:tcW w:w="609" w:type="dxa"/>
          </w:tcPr>
          <w:p w:rsidR="00BB524D" w:rsidRPr="000C576D" w:rsidRDefault="00BB524D" w:rsidP="008B0029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Отраслевая структура хозяйства мира.</w:t>
            </w:r>
          </w:p>
          <w:p w:rsidR="00BB524D" w:rsidRPr="000C576D" w:rsidRDefault="00BB524D" w:rsidP="008B0029">
            <w:r w:rsidRPr="000C576D">
              <w:rPr>
                <w:sz w:val="22"/>
                <w:szCs w:val="22"/>
              </w:rPr>
              <w:t>География основных отраслей производственной сферы, регионов различной специализации.</w:t>
            </w:r>
          </w:p>
          <w:p w:rsidR="00BB524D" w:rsidRPr="000C576D" w:rsidRDefault="00BB524D" w:rsidP="008B0029">
            <w:r w:rsidRPr="000C576D">
              <w:rPr>
                <w:sz w:val="22"/>
                <w:szCs w:val="22"/>
              </w:rPr>
              <w:t>Ведущие страны-экспортеры основных видов продукции.</w:t>
            </w:r>
          </w:p>
        </w:tc>
        <w:tc>
          <w:tcPr>
            <w:tcW w:w="4320" w:type="dxa"/>
            <w:gridSpan w:val="3"/>
          </w:tcPr>
          <w:p w:rsidR="00BB524D" w:rsidRPr="000C576D" w:rsidRDefault="00BB524D" w:rsidP="008B0029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C576D" w:rsidRDefault="00BB524D" w:rsidP="008B0029"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>географические карты различной тематики</w:t>
            </w:r>
            <w:r w:rsidRPr="000C576D">
              <w:rPr>
                <w:sz w:val="22"/>
                <w:szCs w:val="22"/>
              </w:rPr>
              <w:t xml:space="preserve"> для составления географических характеристик отраслей мирового хозяйства.</w:t>
            </w:r>
          </w:p>
          <w:p w:rsidR="00BB524D" w:rsidRPr="000C576D" w:rsidRDefault="00BB524D" w:rsidP="008B0029"/>
          <w:p w:rsidR="00BB524D" w:rsidRPr="000C576D" w:rsidRDefault="00BB524D" w:rsidP="008B0029">
            <w:r w:rsidRPr="000C576D">
              <w:rPr>
                <w:b/>
                <w:i/>
                <w:sz w:val="22"/>
                <w:szCs w:val="22"/>
              </w:rPr>
              <w:t>Объяснять:</w:t>
            </w:r>
            <w:r w:rsidRPr="000C576D">
              <w:rPr>
                <w:sz w:val="22"/>
                <w:szCs w:val="22"/>
              </w:rPr>
              <w:t xml:space="preserve"> влияние природных и социально-экономических факторов на особенности размещения основных сельскохозяйственных районов мира;</w:t>
            </w:r>
          </w:p>
          <w:p w:rsidR="00BB524D" w:rsidRDefault="00BB524D" w:rsidP="008B0029">
            <w:pPr>
              <w:rPr>
                <w:b/>
                <w:i/>
              </w:rPr>
            </w:pPr>
          </w:p>
          <w:p w:rsidR="00BB524D" w:rsidRDefault="00BB524D" w:rsidP="008B0029">
            <w:pPr>
              <w:rPr>
                <w:b/>
                <w:i/>
              </w:rPr>
            </w:pPr>
          </w:p>
          <w:p w:rsidR="00BB524D" w:rsidRDefault="00BB524D" w:rsidP="008B0029">
            <w:pPr>
              <w:rPr>
                <w:b/>
                <w:i/>
              </w:rPr>
            </w:pPr>
          </w:p>
          <w:p w:rsidR="00BB524D" w:rsidRDefault="00BB524D" w:rsidP="008B0029">
            <w:pPr>
              <w:rPr>
                <w:b/>
                <w:i/>
              </w:rPr>
            </w:pPr>
          </w:p>
          <w:p w:rsidR="00BB524D" w:rsidRPr="000C576D" w:rsidRDefault="00BB524D" w:rsidP="008B0029">
            <w:pPr>
              <w:rPr>
                <w:b/>
                <w:i/>
              </w:rPr>
            </w:pPr>
          </w:p>
        </w:tc>
        <w:tc>
          <w:tcPr>
            <w:tcW w:w="830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8B0029"/>
        </w:tc>
        <w:tc>
          <w:tcPr>
            <w:tcW w:w="1609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Лекция-практикум</w:t>
            </w:r>
          </w:p>
          <w:p w:rsidR="00BB524D" w:rsidRPr="000C576D" w:rsidRDefault="00BB524D" w:rsidP="008B0029"/>
        </w:tc>
        <w:tc>
          <w:tcPr>
            <w:tcW w:w="891" w:type="dxa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ММД</w:t>
            </w:r>
          </w:p>
          <w:p w:rsidR="00BB524D" w:rsidRPr="000C576D" w:rsidRDefault="00BB524D" w:rsidP="008B0029">
            <w:r w:rsidRPr="000C576D">
              <w:rPr>
                <w:sz w:val="22"/>
                <w:szCs w:val="22"/>
              </w:rPr>
              <w:t>ЭКП</w:t>
            </w:r>
          </w:p>
          <w:p w:rsidR="00BB524D" w:rsidRDefault="00BB524D" w:rsidP="00FC0C7A">
            <w:hyperlink r:id="rId33" w:tgtFrame="_blank" w:history="1">
              <w:r>
                <w:rPr>
                  <w:rStyle w:val="Hyperlink"/>
                  <w:i/>
                  <w:iCs/>
                </w:rPr>
                <w:t>mobilnikplus.ru/selskoe_hozjist...</w:t>
              </w:r>
            </w:hyperlink>
            <w:r>
              <w:rPr>
                <w:rStyle w:val="HTMLCite"/>
              </w:rPr>
              <w:t xml:space="preserve"> </w:t>
            </w:r>
            <w:hyperlink r:id="rId34" w:tgtFrame="_blank" w:history="1">
              <w:r>
                <w:rPr>
                  <w:rStyle w:val="Hyperlink"/>
                </w:rPr>
                <w:t>копия</w:t>
              </w:r>
            </w:hyperlink>
            <w:r>
              <w:t xml:space="preserve"> </w:t>
            </w:r>
          </w:p>
          <w:p w:rsidR="00BB524D" w:rsidRPr="000C576D" w:rsidRDefault="00BB524D" w:rsidP="008B0029"/>
        </w:tc>
        <w:tc>
          <w:tcPr>
            <w:tcW w:w="1739" w:type="dxa"/>
          </w:tcPr>
          <w:p w:rsidR="00BB524D" w:rsidRPr="000C576D" w:rsidRDefault="00BB524D" w:rsidP="008B0029"/>
        </w:tc>
        <w:tc>
          <w:tcPr>
            <w:tcW w:w="917" w:type="dxa"/>
          </w:tcPr>
          <w:p w:rsidR="00BB524D" w:rsidRPr="000C576D" w:rsidRDefault="00BB524D" w:rsidP="008B0029"/>
        </w:tc>
        <w:tc>
          <w:tcPr>
            <w:tcW w:w="458" w:type="dxa"/>
          </w:tcPr>
          <w:p w:rsidR="00BB524D" w:rsidRPr="000C576D" w:rsidRDefault="00BB524D" w:rsidP="008B0029"/>
        </w:tc>
      </w:tr>
      <w:tr w:rsidR="00BB524D" w:rsidRPr="000C576D" w:rsidTr="001B23F3">
        <w:trPr>
          <w:trHeight w:val="137"/>
        </w:trPr>
        <w:tc>
          <w:tcPr>
            <w:tcW w:w="2379" w:type="dxa"/>
          </w:tcPr>
          <w:p w:rsidR="00BB524D" w:rsidRPr="000C576D" w:rsidRDefault="00BB524D" w:rsidP="008B0029">
            <w:pPr>
              <w:ind w:left="60"/>
            </w:pPr>
            <w:r w:rsidRPr="000C576D">
              <w:rPr>
                <w:sz w:val="22"/>
                <w:szCs w:val="22"/>
              </w:rPr>
              <w:t>12. Мировой транспорт.</w:t>
            </w:r>
          </w:p>
        </w:tc>
        <w:tc>
          <w:tcPr>
            <w:tcW w:w="609" w:type="dxa"/>
          </w:tcPr>
          <w:p w:rsidR="00BB524D" w:rsidRPr="000C576D" w:rsidRDefault="00BB524D" w:rsidP="008B0029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Отраслевая структура хозяйства мира.</w:t>
            </w:r>
          </w:p>
          <w:p w:rsidR="00BB524D" w:rsidRPr="000C576D" w:rsidRDefault="00BB524D" w:rsidP="008B0029">
            <w:r w:rsidRPr="000C576D">
              <w:rPr>
                <w:sz w:val="22"/>
                <w:szCs w:val="22"/>
              </w:rPr>
              <w:t>География основных отраслей непроизводственной сферы.</w:t>
            </w:r>
          </w:p>
          <w:p w:rsidR="00BB524D" w:rsidRPr="000C576D" w:rsidRDefault="00BB524D" w:rsidP="008B0029">
            <w:r w:rsidRPr="000C576D">
              <w:rPr>
                <w:sz w:val="22"/>
                <w:szCs w:val="22"/>
              </w:rPr>
              <w:t>Основные международные магистрали и транспортные узлы.</w:t>
            </w:r>
          </w:p>
        </w:tc>
        <w:tc>
          <w:tcPr>
            <w:tcW w:w="4320" w:type="dxa"/>
            <w:gridSpan w:val="3"/>
          </w:tcPr>
          <w:p w:rsidR="00BB524D" w:rsidRPr="000C576D" w:rsidRDefault="00BB524D" w:rsidP="008B0029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C576D" w:rsidRDefault="00BB524D" w:rsidP="008B0029"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>географические карты различной тематики</w:t>
            </w:r>
            <w:r w:rsidRPr="000C576D">
              <w:rPr>
                <w:sz w:val="22"/>
                <w:szCs w:val="22"/>
              </w:rPr>
              <w:t xml:space="preserve"> для составления географических характеристик отраслей мирового хозяйства.</w:t>
            </w:r>
          </w:p>
          <w:p w:rsidR="00BB524D" w:rsidRPr="000C576D" w:rsidRDefault="00BB524D" w:rsidP="008B0029">
            <w:pPr>
              <w:rPr>
                <w:b/>
                <w:i/>
              </w:rPr>
            </w:pPr>
          </w:p>
        </w:tc>
        <w:tc>
          <w:tcPr>
            <w:tcW w:w="830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8B0029"/>
        </w:tc>
        <w:tc>
          <w:tcPr>
            <w:tcW w:w="1609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Защита презентаций</w:t>
            </w:r>
          </w:p>
          <w:p w:rsidR="00BB524D" w:rsidRPr="000C576D" w:rsidRDefault="00BB524D" w:rsidP="008B0029"/>
        </w:tc>
        <w:tc>
          <w:tcPr>
            <w:tcW w:w="891" w:type="dxa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ММД</w:t>
            </w:r>
          </w:p>
          <w:p w:rsidR="00BB524D" w:rsidRPr="000C576D" w:rsidRDefault="00BB524D" w:rsidP="008B0029">
            <w:r w:rsidRPr="000C576D">
              <w:rPr>
                <w:sz w:val="22"/>
                <w:szCs w:val="22"/>
              </w:rPr>
              <w:t>ЭКП</w:t>
            </w:r>
          </w:p>
          <w:p w:rsidR="00BB524D" w:rsidRPr="000C576D" w:rsidRDefault="00BB524D" w:rsidP="008B0029"/>
        </w:tc>
        <w:tc>
          <w:tcPr>
            <w:tcW w:w="1739" w:type="dxa"/>
          </w:tcPr>
          <w:p w:rsidR="00BB524D" w:rsidRPr="000C576D" w:rsidRDefault="00BB524D" w:rsidP="008B0029">
            <w:r w:rsidRPr="000C576D">
              <w:rPr>
                <w:b/>
                <w:sz w:val="22"/>
                <w:szCs w:val="22"/>
              </w:rPr>
              <w:t>ПРС</w:t>
            </w:r>
            <w:r w:rsidRPr="000C576D">
              <w:rPr>
                <w:sz w:val="22"/>
                <w:szCs w:val="22"/>
              </w:rPr>
              <w:t>оставление сравнительной характристики транспортных систем двух стран.</w:t>
            </w:r>
          </w:p>
          <w:p w:rsidR="00BB524D" w:rsidRPr="000C576D" w:rsidRDefault="00BB524D" w:rsidP="008B0029"/>
        </w:tc>
        <w:tc>
          <w:tcPr>
            <w:tcW w:w="917" w:type="dxa"/>
          </w:tcPr>
          <w:p w:rsidR="00BB524D" w:rsidRPr="000C576D" w:rsidRDefault="00BB524D" w:rsidP="008B0029"/>
        </w:tc>
        <w:tc>
          <w:tcPr>
            <w:tcW w:w="458" w:type="dxa"/>
          </w:tcPr>
          <w:p w:rsidR="00BB524D" w:rsidRPr="000C576D" w:rsidRDefault="00BB524D" w:rsidP="008B0029"/>
        </w:tc>
      </w:tr>
      <w:tr w:rsidR="00BB524D" w:rsidRPr="000C576D" w:rsidTr="001B23F3">
        <w:trPr>
          <w:trHeight w:val="137"/>
        </w:trPr>
        <w:tc>
          <w:tcPr>
            <w:tcW w:w="2379" w:type="dxa"/>
          </w:tcPr>
          <w:p w:rsidR="00BB524D" w:rsidRPr="000C576D" w:rsidRDefault="00BB524D" w:rsidP="008B0029">
            <w:pPr>
              <w:ind w:left="60"/>
            </w:pPr>
            <w:r w:rsidRPr="000C576D">
              <w:rPr>
                <w:sz w:val="22"/>
                <w:szCs w:val="22"/>
              </w:rPr>
              <w:t>13. Мировая торговля и сфера услуг.</w:t>
            </w:r>
          </w:p>
          <w:p w:rsidR="00BB524D" w:rsidRPr="000C576D" w:rsidRDefault="00BB524D" w:rsidP="008B0029">
            <w:pPr>
              <w:ind w:left="60"/>
            </w:pPr>
          </w:p>
        </w:tc>
        <w:tc>
          <w:tcPr>
            <w:tcW w:w="609" w:type="dxa"/>
          </w:tcPr>
          <w:p w:rsidR="00BB524D" w:rsidRPr="000C576D" w:rsidRDefault="00BB524D" w:rsidP="008B0029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Отраслевая структура хозяйства мира.</w:t>
            </w:r>
          </w:p>
          <w:p w:rsidR="00BB524D" w:rsidRPr="000C576D" w:rsidRDefault="00BB524D" w:rsidP="008B0029">
            <w:r w:rsidRPr="000C576D">
              <w:rPr>
                <w:sz w:val="22"/>
                <w:szCs w:val="22"/>
              </w:rPr>
              <w:t>Мировая торговля и туризм.</w:t>
            </w:r>
          </w:p>
          <w:p w:rsidR="00BB524D" w:rsidRPr="000C576D" w:rsidRDefault="00BB524D" w:rsidP="008B0029">
            <w:r w:rsidRPr="000C576D">
              <w:rPr>
                <w:i/>
                <w:sz w:val="22"/>
                <w:szCs w:val="22"/>
              </w:rPr>
              <w:t>География мировых валютно-финансовых отношений.</w:t>
            </w:r>
          </w:p>
        </w:tc>
        <w:tc>
          <w:tcPr>
            <w:tcW w:w="4320" w:type="dxa"/>
            <w:gridSpan w:val="3"/>
          </w:tcPr>
          <w:p w:rsidR="00BB524D" w:rsidRPr="000C576D" w:rsidRDefault="00BB524D" w:rsidP="008B0029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C576D" w:rsidRDefault="00BB524D" w:rsidP="008B0029"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>географические карты различной тематики</w:t>
            </w:r>
            <w:r w:rsidRPr="000C576D">
              <w:rPr>
                <w:sz w:val="22"/>
                <w:szCs w:val="22"/>
              </w:rPr>
              <w:t xml:space="preserve"> для составления географических характеристик отраслей мирового хозяйства.</w:t>
            </w:r>
          </w:p>
          <w:p w:rsidR="00BB524D" w:rsidRPr="000C576D" w:rsidRDefault="00BB524D" w:rsidP="008B0029">
            <w:pPr>
              <w:rPr>
                <w:b/>
                <w:i/>
              </w:rPr>
            </w:pPr>
          </w:p>
        </w:tc>
        <w:tc>
          <w:tcPr>
            <w:tcW w:w="830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8B0029"/>
        </w:tc>
        <w:tc>
          <w:tcPr>
            <w:tcW w:w="1609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Практикум</w:t>
            </w:r>
          </w:p>
          <w:p w:rsidR="00BB524D" w:rsidRPr="000C576D" w:rsidRDefault="00BB524D" w:rsidP="008B0029"/>
        </w:tc>
        <w:tc>
          <w:tcPr>
            <w:tcW w:w="891" w:type="dxa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ММД</w:t>
            </w:r>
          </w:p>
          <w:p w:rsidR="00BB524D" w:rsidRPr="000C576D" w:rsidRDefault="00BB524D" w:rsidP="008B0029">
            <w:r w:rsidRPr="000C576D">
              <w:rPr>
                <w:sz w:val="22"/>
                <w:szCs w:val="22"/>
              </w:rPr>
              <w:t>ЭКП</w:t>
            </w:r>
          </w:p>
          <w:p w:rsidR="00BB524D" w:rsidRPr="000C576D" w:rsidRDefault="00BB524D" w:rsidP="008B0029"/>
        </w:tc>
        <w:tc>
          <w:tcPr>
            <w:tcW w:w="1739" w:type="dxa"/>
          </w:tcPr>
          <w:p w:rsidR="00BB524D" w:rsidRPr="000C576D" w:rsidRDefault="00BB524D" w:rsidP="008B0029"/>
        </w:tc>
        <w:tc>
          <w:tcPr>
            <w:tcW w:w="917" w:type="dxa"/>
          </w:tcPr>
          <w:p w:rsidR="00BB524D" w:rsidRPr="000C576D" w:rsidRDefault="00BB524D" w:rsidP="008B0029"/>
        </w:tc>
        <w:tc>
          <w:tcPr>
            <w:tcW w:w="458" w:type="dxa"/>
          </w:tcPr>
          <w:p w:rsidR="00BB524D" w:rsidRPr="000C576D" w:rsidRDefault="00BB524D" w:rsidP="008B0029"/>
        </w:tc>
      </w:tr>
      <w:tr w:rsidR="00BB524D" w:rsidRPr="000C576D" w:rsidTr="001B23F3">
        <w:trPr>
          <w:trHeight w:val="137"/>
        </w:trPr>
        <w:tc>
          <w:tcPr>
            <w:tcW w:w="2379" w:type="dxa"/>
          </w:tcPr>
          <w:p w:rsidR="00BB524D" w:rsidRPr="000C576D" w:rsidRDefault="00BB524D" w:rsidP="008B0029">
            <w:pPr>
              <w:ind w:left="60"/>
            </w:pPr>
            <w:r w:rsidRPr="000C576D">
              <w:rPr>
                <w:sz w:val="22"/>
                <w:szCs w:val="22"/>
              </w:rPr>
              <w:t>14. Международная специализация и интеграция стран и регионов мира.</w:t>
            </w:r>
          </w:p>
        </w:tc>
        <w:tc>
          <w:tcPr>
            <w:tcW w:w="609" w:type="dxa"/>
          </w:tcPr>
          <w:p w:rsidR="00BB524D" w:rsidRPr="000C576D" w:rsidRDefault="00BB524D" w:rsidP="008B0029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Международная специализация крупнейших стран и регионов мира, интеграционные отраслевые и региональные союзы.</w:t>
            </w:r>
          </w:p>
        </w:tc>
        <w:tc>
          <w:tcPr>
            <w:tcW w:w="4320" w:type="dxa"/>
            <w:gridSpan w:val="3"/>
          </w:tcPr>
          <w:p w:rsidR="00BB524D" w:rsidRPr="000C576D" w:rsidRDefault="00BB524D" w:rsidP="008B0029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8B0029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Основные географические понятия и термины:</w:t>
            </w:r>
            <w:r w:rsidRPr="000C576D">
              <w:rPr>
                <w:sz w:val="22"/>
                <w:szCs w:val="22"/>
              </w:rPr>
              <w:t xml:space="preserve">  </w:t>
            </w:r>
            <w:r w:rsidRPr="000C576D">
              <w:rPr>
                <w:b/>
                <w:sz w:val="22"/>
                <w:szCs w:val="22"/>
              </w:rPr>
              <w:t xml:space="preserve">мировое хозяйство, международная хозяйственная специализация, международное географическое разделение труда; </w:t>
            </w:r>
          </w:p>
          <w:p w:rsidR="00BB524D" w:rsidRPr="000C576D" w:rsidRDefault="00BB524D" w:rsidP="008B0029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C576D" w:rsidRDefault="00BB524D" w:rsidP="008B0029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Оценивать и объяснять уровень территориальной концентрации производства; степень природных, антропогенных и техногенных изменений отдельных территорий.</w:t>
            </w:r>
          </w:p>
          <w:p w:rsidR="00BB524D" w:rsidRPr="000C576D" w:rsidRDefault="00BB524D" w:rsidP="008B0029">
            <w:r w:rsidRPr="000C576D">
              <w:rPr>
                <w:b/>
                <w:i/>
                <w:sz w:val="22"/>
                <w:szCs w:val="22"/>
              </w:rPr>
              <w:t xml:space="preserve">Описывать </w:t>
            </w:r>
            <w:r w:rsidRPr="000C576D">
              <w:rPr>
                <w:sz w:val="22"/>
                <w:szCs w:val="22"/>
              </w:rPr>
              <w:t>мировые экономические связи, причины экономической интеграции стран мира, роль транснациональных компаний и банков.</w:t>
            </w:r>
          </w:p>
        </w:tc>
        <w:tc>
          <w:tcPr>
            <w:tcW w:w="830" w:type="dxa"/>
            <w:gridSpan w:val="2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8B0029"/>
        </w:tc>
        <w:tc>
          <w:tcPr>
            <w:tcW w:w="1609" w:type="dxa"/>
            <w:gridSpan w:val="2"/>
          </w:tcPr>
          <w:p w:rsidR="00BB524D" w:rsidRDefault="00BB524D" w:rsidP="008B0029">
            <w:r w:rsidRPr="000C576D">
              <w:rPr>
                <w:sz w:val="22"/>
                <w:szCs w:val="22"/>
              </w:rPr>
              <w:t>Лекция-практикум</w:t>
            </w:r>
          </w:p>
          <w:p w:rsidR="00BB524D" w:rsidRPr="000C576D" w:rsidRDefault="00BB524D" w:rsidP="008B0029"/>
        </w:tc>
        <w:tc>
          <w:tcPr>
            <w:tcW w:w="891" w:type="dxa"/>
          </w:tcPr>
          <w:p w:rsidR="00BB524D" w:rsidRPr="000C576D" w:rsidRDefault="00BB524D" w:rsidP="008B0029">
            <w:r w:rsidRPr="000C576D">
              <w:rPr>
                <w:sz w:val="22"/>
                <w:szCs w:val="22"/>
              </w:rPr>
              <w:t>ММД</w:t>
            </w:r>
          </w:p>
          <w:p w:rsidR="00BB524D" w:rsidRPr="000C576D" w:rsidRDefault="00BB524D" w:rsidP="008B0029">
            <w:r w:rsidRPr="000C576D">
              <w:rPr>
                <w:sz w:val="22"/>
                <w:szCs w:val="22"/>
              </w:rPr>
              <w:t>ЭКП</w:t>
            </w:r>
          </w:p>
          <w:p w:rsidR="00BB524D" w:rsidRPr="001F3A7B" w:rsidRDefault="00BB524D" w:rsidP="008B0029">
            <w:pPr>
              <w:rPr>
                <w:lang w:val="en-US"/>
              </w:rPr>
            </w:pPr>
            <w:hyperlink r:id="rId35" w:tgtFrame="_blank" w:history="1">
              <w:r w:rsidRPr="001F3A7B">
                <w:rPr>
                  <w:rStyle w:val="Hyperlink"/>
                  <w:i/>
                  <w:iCs/>
                  <w:lang w:val="en-US"/>
                </w:rPr>
                <w:t>bibliofond.ru/view.aspx?id=46051</w:t>
              </w:r>
            </w:hyperlink>
          </w:p>
        </w:tc>
        <w:tc>
          <w:tcPr>
            <w:tcW w:w="1739" w:type="dxa"/>
          </w:tcPr>
          <w:p w:rsidR="00BB524D" w:rsidRPr="000C576D" w:rsidRDefault="00BB524D" w:rsidP="008B0029">
            <w:r w:rsidRPr="000C576D">
              <w:rPr>
                <w:b/>
                <w:sz w:val="22"/>
                <w:szCs w:val="22"/>
              </w:rPr>
              <w:t>№9 Опрдление международной специализации крупнейших стран и регионов мира.</w:t>
            </w:r>
          </w:p>
        </w:tc>
        <w:tc>
          <w:tcPr>
            <w:tcW w:w="917" w:type="dxa"/>
          </w:tcPr>
          <w:p w:rsidR="00BB524D" w:rsidRPr="000C576D" w:rsidRDefault="00BB524D" w:rsidP="008B0029"/>
        </w:tc>
        <w:tc>
          <w:tcPr>
            <w:tcW w:w="458" w:type="dxa"/>
          </w:tcPr>
          <w:p w:rsidR="00BB524D" w:rsidRPr="000C576D" w:rsidRDefault="00BB524D" w:rsidP="008B0029"/>
        </w:tc>
      </w:tr>
    </w:tbl>
    <w:p w:rsidR="00BB524D" w:rsidRDefault="00BB524D" w:rsidP="001A6FCB">
      <w:pPr>
        <w:rPr>
          <w:sz w:val="22"/>
          <w:szCs w:val="22"/>
        </w:rPr>
      </w:pPr>
    </w:p>
    <w:p w:rsidR="00BB524D" w:rsidRDefault="00BB524D" w:rsidP="001A6FCB">
      <w:pPr>
        <w:rPr>
          <w:sz w:val="22"/>
          <w:szCs w:val="22"/>
        </w:rPr>
      </w:pPr>
    </w:p>
    <w:p w:rsidR="00BB524D" w:rsidRDefault="00BB524D" w:rsidP="001A6FCB">
      <w:pPr>
        <w:rPr>
          <w:sz w:val="22"/>
          <w:szCs w:val="22"/>
        </w:rPr>
      </w:pPr>
    </w:p>
    <w:p w:rsidR="00BB524D" w:rsidRDefault="00BB524D" w:rsidP="001A6FCB">
      <w:pPr>
        <w:rPr>
          <w:sz w:val="22"/>
          <w:szCs w:val="22"/>
        </w:rPr>
      </w:pPr>
    </w:p>
    <w:p w:rsidR="00BB524D" w:rsidRDefault="00BB524D" w:rsidP="001A6FCB">
      <w:pPr>
        <w:rPr>
          <w:sz w:val="22"/>
          <w:szCs w:val="22"/>
        </w:rPr>
      </w:pPr>
    </w:p>
    <w:p w:rsidR="00BB524D" w:rsidRPr="000C576D" w:rsidRDefault="00BB524D" w:rsidP="001A6FCB">
      <w:pPr>
        <w:rPr>
          <w:sz w:val="22"/>
          <w:szCs w:val="22"/>
        </w:rPr>
      </w:pPr>
    </w:p>
    <w:p w:rsidR="00BB524D" w:rsidRDefault="00BB524D" w:rsidP="001A6FCB">
      <w:pPr>
        <w:rPr>
          <w:b/>
          <w:sz w:val="22"/>
          <w:szCs w:val="22"/>
        </w:rPr>
      </w:pPr>
    </w:p>
    <w:p w:rsidR="00BB524D" w:rsidRPr="003007F2" w:rsidRDefault="00BB524D" w:rsidP="001A6FCB">
      <w:pPr>
        <w:rPr>
          <w:b/>
          <w:sz w:val="28"/>
          <w:szCs w:val="28"/>
        </w:rPr>
      </w:pPr>
      <w:r w:rsidRPr="003007F2">
        <w:rPr>
          <w:b/>
          <w:sz w:val="28"/>
          <w:szCs w:val="28"/>
        </w:rPr>
        <w:t>11 класс.</w:t>
      </w:r>
    </w:p>
    <w:p w:rsidR="00BB524D" w:rsidRDefault="00BB524D" w:rsidP="001A6FCB">
      <w:pPr>
        <w:rPr>
          <w:b/>
          <w:sz w:val="22"/>
          <w:szCs w:val="22"/>
        </w:rPr>
      </w:pPr>
    </w:p>
    <w:p w:rsidR="00BB524D" w:rsidRPr="000C576D" w:rsidRDefault="00BB524D" w:rsidP="001A6FCB">
      <w:pPr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Тема 5 . Региональная характеристика мира.</w:t>
      </w:r>
    </w:p>
    <w:p w:rsidR="00BB524D" w:rsidRPr="000C576D" w:rsidRDefault="00BB524D" w:rsidP="001A6FCB">
      <w:pPr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Тема 5.1. Регионы и страны мира.</w:t>
      </w:r>
    </w:p>
    <w:p w:rsidR="00BB524D" w:rsidRPr="000C576D" w:rsidRDefault="00BB524D" w:rsidP="001A6FCB">
      <w:pPr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Содержание темы: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>Регионалистика и страноведение. Понятие о географическом регионе. Региональное деление мира (физико-географическое, историко-культурное, экономико-географическое).</w:t>
      </w:r>
    </w:p>
    <w:tbl>
      <w:tblPr>
        <w:tblpPr w:leftFromText="180" w:rightFromText="180" w:vertAnchor="text" w:horzAnchor="margin" w:tblpY="1054"/>
        <w:tblW w:w="1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1"/>
        <w:gridCol w:w="630"/>
        <w:gridCol w:w="1418"/>
        <w:gridCol w:w="3443"/>
        <w:gridCol w:w="2261"/>
        <w:gridCol w:w="1055"/>
        <w:gridCol w:w="1525"/>
        <w:gridCol w:w="841"/>
        <w:gridCol w:w="1704"/>
        <w:gridCol w:w="452"/>
        <w:gridCol w:w="453"/>
      </w:tblGrid>
      <w:tr w:rsidR="00BB524D" w:rsidRPr="000C576D" w:rsidTr="00F359CE">
        <w:trPr>
          <w:trHeight w:val="703"/>
        </w:trPr>
        <w:tc>
          <w:tcPr>
            <w:tcW w:w="1321" w:type="dxa"/>
            <w:vMerge w:val="restart"/>
          </w:tcPr>
          <w:p w:rsidR="00BB524D" w:rsidRPr="000C576D" w:rsidRDefault="00BB524D" w:rsidP="00F359CE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630" w:type="dxa"/>
            <w:vMerge w:val="restart"/>
          </w:tcPr>
          <w:p w:rsidR="00BB524D" w:rsidRPr="000C576D" w:rsidRDefault="00BB524D" w:rsidP="00F359CE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Кол-во</w:t>
            </w:r>
          </w:p>
          <w:p w:rsidR="00BB524D" w:rsidRPr="000C576D" w:rsidRDefault="00BB524D" w:rsidP="00F359CE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418" w:type="dxa"/>
            <w:vMerge w:val="restart"/>
          </w:tcPr>
          <w:p w:rsidR="00BB524D" w:rsidRPr="000C576D" w:rsidRDefault="00BB524D" w:rsidP="00F359CE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Элементы содержания изучаемого материала в соответствии с ФКГОС ОО</w:t>
            </w:r>
          </w:p>
        </w:tc>
        <w:tc>
          <w:tcPr>
            <w:tcW w:w="3443" w:type="dxa"/>
            <w:vMerge w:val="restart"/>
          </w:tcPr>
          <w:p w:rsidR="00BB524D" w:rsidRPr="000C576D" w:rsidRDefault="00BB524D" w:rsidP="00F359CE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 xml:space="preserve">Требования к уровню подготовки </w:t>
            </w:r>
          </w:p>
          <w:p w:rsidR="00BB524D" w:rsidRPr="000C576D" w:rsidRDefault="00BB524D" w:rsidP="00F359CE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2261" w:type="dxa"/>
            <w:vMerge w:val="restart"/>
          </w:tcPr>
          <w:p w:rsidR="00BB524D" w:rsidRPr="000C576D" w:rsidRDefault="00BB524D" w:rsidP="00F359CE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</w:t>
            </w:r>
          </w:p>
        </w:tc>
        <w:tc>
          <w:tcPr>
            <w:tcW w:w="1055" w:type="dxa"/>
            <w:vMerge w:val="restart"/>
          </w:tcPr>
          <w:p w:rsidR="00BB524D" w:rsidRPr="000C576D" w:rsidRDefault="00BB524D" w:rsidP="00F359CE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 xml:space="preserve">Тип </w:t>
            </w:r>
          </w:p>
          <w:p w:rsidR="00BB524D" w:rsidRPr="000C576D" w:rsidRDefault="00BB524D" w:rsidP="00F359CE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525" w:type="dxa"/>
            <w:vMerge w:val="restart"/>
          </w:tcPr>
          <w:p w:rsidR="00BB524D" w:rsidRPr="000C576D" w:rsidRDefault="00BB524D" w:rsidP="00F359CE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Форма</w:t>
            </w:r>
          </w:p>
          <w:p w:rsidR="00BB524D" w:rsidRPr="000C576D" w:rsidRDefault="00BB524D" w:rsidP="00F359CE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841" w:type="dxa"/>
            <w:vMerge w:val="restart"/>
          </w:tcPr>
          <w:p w:rsidR="00BB524D" w:rsidRPr="000C576D" w:rsidRDefault="00BB524D" w:rsidP="00F359CE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Информ.</w:t>
            </w:r>
          </w:p>
          <w:p w:rsidR="00BB524D" w:rsidRPr="000C576D" w:rsidRDefault="00BB524D" w:rsidP="00F359CE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сопрово-</w:t>
            </w:r>
          </w:p>
          <w:p w:rsidR="00BB524D" w:rsidRPr="000C576D" w:rsidRDefault="00BB524D" w:rsidP="00F359CE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ждение</w:t>
            </w:r>
          </w:p>
        </w:tc>
        <w:tc>
          <w:tcPr>
            <w:tcW w:w="1704" w:type="dxa"/>
            <w:vMerge w:val="restart"/>
          </w:tcPr>
          <w:p w:rsidR="00BB524D" w:rsidRPr="000C576D" w:rsidRDefault="00BB524D" w:rsidP="00F359CE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Практические</w:t>
            </w:r>
          </w:p>
          <w:p w:rsidR="00BB524D" w:rsidRPr="000C576D" w:rsidRDefault="00BB524D" w:rsidP="00F359CE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905" w:type="dxa"/>
            <w:gridSpan w:val="2"/>
          </w:tcPr>
          <w:p w:rsidR="00BB524D" w:rsidRPr="000C576D" w:rsidRDefault="00BB524D" w:rsidP="00F359CE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Дата</w:t>
            </w:r>
          </w:p>
        </w:tc>
      </w:tr>
      <w:tr w:rsidR="00BB524D" w:rsidRPr="000C576D" w:rsidTr="00F359CE">
        <w:trPr>
          <w:trHeight w:val="703"/>
        </w:trPr>
        <w:tc>
          <w:tcPr>
            <w:tcW w:w="1321" w:type="dxa"/>
            <w:vMerge/>
          </w:tcPr>
          <w:p w:rsidR="00BB524D" w:rsidRPr="000C576D" w:rsidRDefault="00BB524D" w:rsidP="00F359CE">
            <w:pPr>
              <w:jc w:val="center"/>
              <w:rPr>
                <w:b/>
              </w:rPr>
            </w:pPr>
          </w:p>
        </w:tc>
        <w:tc>
          <w:tcPr>
            <w:tcW w:w="630" w:type="dxa"/>
            <w:vMerge/>
          </w:tcPr>
          <w:p w:rsidR="00BB524D" w:rsidRPr="000C576D" w:rsidRDefault="00BB524D" w:rsidP="00F359CE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B524D" w:rsidRPr="000C576D" w:rsidRDefault="00BB524D" w:rsidP="00F359CE">
            <w:pPr>
              <w:jc w:val="center"/>
              <w:rPr>
                <w:b/>
              </w:rPr>
            </w:pPr>
          </w:p>
        </w:tc>
        <w:tc>
          <w:tcPr>
            <w:tcW w:w="3443" w:type="dxa"/>
            <w:vMerge/>
          </w:tcPr>
          <w:p w:rsidR="00BB524D" w:rsidRPr="000C576D" w:rsidRDefault="00BB524D" w:rsidP="00F359CE">
            <w:pPr>
              <w:jc w:val="center"/>
              <w:rPr>
                <w:b/>
              </w:rPr>
            </w:pPr>
          </w:p>
        </w:tc>
        <w:tc>
          <w:tcPr>
            <w:tcW w:w="2261" w:type="dxa"/>
            <w:vMerge/>
          </w:tcPr>
          <w:p w:rsidR="00BB524D" w:rsidRPr="000C576D" w:rsidRDefault="00BB524D" w:rsidP="00F359CE">
            <w:pPr>
              <w:jc w:val="center"/>
              <w:rPr>
                <w:b/>
              </w:rPr>
            </w:pPr>
          </w:p>
        </w:tc>
        <w:tc>
          <w:tcPr>
            <w:tcW w:w="1055" w:type="dxa"/>
            <w:vMerge/>
          </w:tcPr>
          <w:p w:rsidR="00BB524D" w:rsidRPr="000C576D" w:rsidRDefault="00BB524D" w:rsidP="00F359CE">
            <w:pPr>
              <w:jc w:val="center"/>
              <w:rPr>
                <w:b/>
              </w:rPr>
            </w:pPr>
          </w:p>
        </w:tc>
        <w:tc>
          <w:tcPr>
            <w:tcW w:w="1525" w:type="dxa"/>
            <w:vMerge/>
          </w:tcPr>
          <w:p w:rsidR="00BB524D" w:rsidRPr="000C576D" w:rsidRDefault="00BB524D" w:rsidP="00F359CE">
            <w:pPr>
              <w:jc w:val="center"/>
              <w:rPr>
                <w:b/>
              </w:rPr>
            </w:pPr>
          </w:p>
        </w:tc>
        <w:tc>
          <w:tcPr>
            <w:tcW w:w="841" w:type="dxa"/>
            <w:vMerge/>
          </w:tcPr>
          <w:p w:rsidR="00BB524D" w:rsidRPr="000C576D" w:rsidRDefault="00BB524D" w:rsidP="00F359CE">
            <w:pPr>
              <w:jc w:val="center"/>
              <w:rPr>
                <w:b/>
              </w:rPr>
            </w:pPr>
          </w:p>
        </w:tc>
        <w:tc>
          <w:tcPr>
            <w:tcW w:w="1704" w:type="dxa"/>
            <w:vMerge/>
          </w:tcPr>
          <w:p w:rsidR="00BB524D" w:rsidRPr="000C576D" w:rsidRDefault="00BB524D" w:rsidP="00F359CE">
            <w:pPr>
              <w:jc w:val="center"/>
              <w:rPr>
                <w:b/>
              </w:rPr>
            </w:pPr>
          </w:p>
        </w:tc>
        <w:tc>
          <w:tcPr>
            <w:tcW w:w="452" w:type="dxa"/>
          </w:tcPr>
          <w:p w:rsidR="00BB524D" w:rsidRPr="000C576D" w:rsidRDefault="00BB524D" w:rsidP="00F359CE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453" w:type="dxa"/>
          </w:tcPr>
          <w:p w:rsidR="00BB524D" w:rsidRPr="000C576D" w:rsidRDefault="00BB524D" w:rsidP="00F359CE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факт</w:t>
            </w:r>
          </w:p>
        </w:tc>
      </w:tr>
      <w:tr w:rsidR="00BB524D" w:rsidRPr="000C576D" w:rsidTr="00F359CE">
        <w:trPr>
          <w:trHeight w:val="3809"/>
        </w:trPr>
        <w:tc>
          <w:tcPr>
            <w:tcW w:w="1321" w:type="dxa"/>
          </w:tcPr>
          <w:p w:rsidR="00BB524D" w:rsidRPr="000C576D" w:rsidRDefault="00BB524D" w:rsidP="00F359CE">
            <w:r w:rsidRPr="000C576D">
              <w:rPr>
                <w:sz w:val="22"/>
                <w:szCs w:val="22"/>
              </w:rPr>
              <w:t>1.Регионы</w:t>
            </w:r>
          </w:p>
          <w:p w:rsidR="00BB524D" w:rsidRPr="000C576D" w:rsidRDefault="00BB524D" w:rsidP="00F359CE">
            <w:r w:rsidRPr="000C576D">
              <w:rPr>
                <w:sz w:val="22"/>
                <w:szCs w:val="22"/>
              </w:rPr>
              <w:t xml:space="preserve"> и страны мира.</w:t>
            </w:r>
          </w:p>
          <w:p w:rsidR="00BB524D" w:rsidRPr="000C576D" w:rsidRDefault="00BB524D" w:rsidP="00F359CE"/>
          <w:p w:rsidR="00BB524D" w:rsidRPr="000C576D" w:rsidRDefault="00BB524D" w:rsidP="00F359CE"/>
          <w:p w:rsidR="00BB524D" w:rsidRPr="000C576D" w:rsidRDefault="00BB524D" w:rsidP="00F359CE"/>
          <w:p w:rsidR="00BB524D" w:rsidRPr="000C576D" w:rsidRDefault="00BB524D" w:rsidP="00F359CE"/>
          <w:p w:rsidR="00BB524D" w:rsidRPr="000C576D" w:rsidRDefault="00BB524D" w:rsidP="00F359CE"/>
          <w:p w:rsidR="00BB524D" w:rsidRPr="000C576D" w:rsidRDefault="00BB524D" w:rsidP="00F359CE"/>
          <w:p w:rsidR="00BB524D" w:rsidRPr="000C576D" w:rsidRDefault="00BB524D" w:rsidP="00F359CE"/>
          <w:p w:rsidR="00BB524D" w:rsidRPr="000C576D" w:rsidRDefault="00BB524D" w:rsidP="00F359CE"/>
          <w:p w:rsidR="00BB524D" w:rsidRPr="000C576D" w:rsidRDefault="00BB524D" w:rsidP="00F359CE"/>
          <w:p w:rsidR="00BB524D" w:rsidRPr="000C576D" w:rsidRDefault="00BB524D" w:rsidP="00F359CE"/>
          <w:p w:rsidR="00BB524D" w:rsidRPr="000C576D" w:rsidRDefault="00BB524D" w:rsidP="00F359CE"/>
          <w:p w:rsidR="00BB524D" w:rsidRPr="000C576D" w:rsidRDefault="00BB524D" w:rsidP="00F359CE"/>
        </w:tc>
        <w:tc>
          <w:tcPr>
            <w:tcW w:w="630" w:type="dxa"/>
          </w:tcPr>
          <w:p w:rsidR="00BB524D" w:rsidRPr="000C576D" w:rsidRDefault="00BB524D" w:rsidP="00F359CE">
            <w:r w:rsidRPr="000C576D">
              <w:rPr>
                <w:sz w:val="22"/>
                <w:szCs w:val="22"/>
              </w:rPr>
              <w:t>1 ч</w:t>
            </w:r>
          </w:p>
        </w:tc>
        <w:tc>
          <w:tcPr>
            <w:tcW w:w="1418" w:type="dxa"/>
          </w:tcPr>
          <w:p w:rsidR="00BB524D" w:rsidRPr="000C576D" w:rsidRDefault="00BB524D" w:rsidP="00F359CE">
            <w:r w:rsidRPr="000C576D">
              <w:rPr>
                <w:sz w:val="22"/>
                <w:szCs w:val="22"/>
              </w:rPr>
              <w:t>Регионы и страны мира.</w:t>
            </w:r>
          </w:p>
        </w:tc>
        <w:tc>
          <w:tcPr>
            <w:tcW w:w="3443" w:type="dxa"/>
          </w:tcPr>
          <w:p w:rsidR="00BB524D" w:rsidRPr="000C576D" w:rsidRDefault="00BB524D" w:rsidP="00F359CE">
            <w:r w:rsidRPr="000C576D">
              <w:rPr>
                <w:b/>
                <w:i/>
                <w:sz w:val="22"/>
                <w:szCs w:val="22"/>
              </w:rPr>
              <w:t xml:space="preserve">Знать: </w:t>
            </w:r>
            <w:r w:rsidRPr="000C576D">
              <w:rPr>
                <w:sz w:val="22"/>
                <w:szCs w:val="22"/>
              </w:rPr>
              <w:t>географические регионы мира.</w:t>
            </w:r>
          </w:p>
          <w:p w:rsidR="00BB524D" w:rsidRPr="000C576D" w:rsidRDefault="00BB524D" w:rsidP="00F359CE">
            <w:pPr>
              <w:rPr>
                <w:i/>
              </w:rPr>
            </w:pPr>
            <w:r w:rsidRPr="000C576D">
              <w:rPr>
                <w:sz w:val="22"/>
                <w:szCs w:val="22"/>
              </w:rPr>
              <w:t xml:space="preserve"> </w:t>
            </w:r>
            <w:r w:rsidRPr="000C576D">
              <w:rPr>
                <w:i/>
                <w:sz w:val="22"/>
                <w:szCs w:val="22"/>
              </w:rPr>
              <w:t xml:space="preserve"> </w:t>
            </w:r>
          </w:p>
          <w:p w:rsidR="00BB524D" w:rsidRPr="000C576D" w:rsidRDefault="00BB524D" w:rsidP="00F359CE"/>
          <w:p w:rsidR="00BB524D" w:rsidRPr="000C576D" w:rsidRDefault="00BB524D" w:rsidP="00F359CE"/>
          <w:p w:rsidR="00BB524D" w:rsidRPr="000C576D" w:rsidRDefault="00BB524D" w:rsidP="00F359CE"/>
          <w:p w:rsidR="00BB524D" w:rsidRPr="000C576D" w:rsidRDefault="00BB524D" w:rsidP="00F359CE"/>
          <w:p w:rsidR="00BB524D" w:rsidRPr="000C576D" w:rsidRDefault="00BB524D" w:rsidP="00F359CE"/>
          <w:p w:rsidR="00BB524D" w:rsidRPr="000C576D" w:rsidRDefault="00BB524D" w:rsidP="00F359CE"/>
          <w:p w:rsidR="00BB524D" w:rsidRPr="000C576D" w:rsidRDefault="00BB524D" w:rsidP="00F359CE"/>
          <w:p w:rsidR="00BB524D" w:rsidRPr="000C576D" w:rsidRDefault="00BB524D" w:rsidP="00F359CE"/>
          <w:p w:rsidR="00BB524D" w:rsidRPr="000C576D" w:rsidRDefault="00BB524D" w:rsidP="00F359CE"/>
          <w:p w:rsidR="00BB524D" w:rsidRPr="000C576D" w:rsidRDefault="00BB524D" w:rsidP="00F359CE"/>
          <w:p w:rsidR="00BB524D" w:rsidRPr="000C576D" w:rsidRDefault="00BB524D" w:rsidP="00F359CE"/>
        </w:tc>
        <w:tc>
          <w:tcPr>
            <w:tcW w:w="2261" w:type="dxa"/>
          </w:tcPr>
          <w:p w:rsidR="00BB524D" w:rsidRPr="000C576D" w:rsidRDefault="00BB524D" w:rsidP="00F359CE">
            <w:r w:rsidRPr="000C576D">
              <w:rPr>
                <w:sz w:val="22"/>
                <w:szCs w:val="22"/>
              </w:rPr>
              <w:t>1. Страноведение и регионы мира. Международные отношения.</w:t>
            </w:r>
          </w:p>
        </w:tc>
        <w:tc>
          <w:tcPr>
            <w:tcW w:w="1055" w:type="dxa"/>
          </w:tcPr>
          <w:p w:rsidR="00BB524D" w:rsidRPr="000C576D" w:rsidRDefault="00BB524D" w:rsidP="00F359CE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F359CE"/>
          <w:p w:rsidR="00BB524D" w:rsidRPr="000C576D" w:rsidRDefault="00BB524D" w:rsidP="00F359CE"/>
        </w:tc>
        <w:tc>
          <w:tcPr>
            <w:tcW w:w="1525" w:type="dxa"/>
          </w:tcPr>
          <w:p w:rsidR="00BB524D" w:rsidRPr="000C576D" w:rsidRDefault="00BB524D" w:rsidP="00F359CE">
            <w:r w:rsidRPr="000C576D">
              <w:rPr>
                <w:sz w:val="22"/>
                <w:szCs w:val="22"/>
              </w:rPr>
              <w:t>Лекция</w:t>
            </w:r>
          </w:p>
          <w:p w:rsidR="00BB524D" w:rsidRPr="000C576D" w:rsidRDefault="00BB524D" w:rsidP="00F359CE"/>
        </w:tc>
        <w:tc>
          <w:tcPr>
            <w:tcW w:w="841" w:type="dxa"/>
          </w:tcPr>
          <w:p w:rsidR="00BB524D" w:rsidRPr="000C576D" w:rsidRDefault="00BB524D" w:rsidP="00F359CE">
            <w:r w:rsidRPr="000C576D">
              <w:rPr>
                <w:sz w:val="22"/>
                <w:szCs w:val="22"/>
              </w:rPr>
              <w:t>Википедия (</w:t>
            </w:r>
            <w:hyperlink r:id="rId36" w:history="1">
              <w:r w:rsidRPr="000C576D">
                <w:rPr>
                  <w:rStyle w:val="Hyperlink"/>
                  <w:sz w:val="22"/>
                  <w:szCs w:val="22"/>
                  <w:lang w:val="en-US"/>
                </w:rPr>
                <w:t>http</w:t>
              </w:r>
              <w:r w:rsidRPr="000C576D">
                <w:rPr>
                  <w:rStyle w:val="Hyperlink"/>
                  <w:sz w:val="22"/>
                  <w:szCs w:val="22"/>
                </w:rPr>
                <w:t>://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ru</w:t>
              </w:r>
            </w:hyperlink>
            <w:r w:rsidRPr="000C576D">
              <w:rPr>
                <w:sz w:val="22"/>
                <w:szCs w:val="22"/>
              </w:rPr>
              <w:t xml:space="preserve">. </w:t>
            </w:r>
            <w:r w:rsidRPr="000C576D">
              <w:rPr>
                <w:sz w:val="22"/>
                <w:szCs w:val="22"/>
                <w:lang w:val="en-US"/>
              </w:rPr>
              <w:t>wikipedia</w:t>
            </w:r>
            <w:r w:rsidRPr="000C576D">
              <w:rPr>
                <w:sz w:val="22"/>
                <w:szCs w:val="22"/>
              </w:rPr>
              <w:t>.</w:t>
            </w:r>
            <w:r w:rsidRPr="000C576D">
              <w:rPr>
                <w:sz w:val="22"/>
                <w:szCs w:val="22"/>
                <w:lang w:val="en-US"/>
              </w:rPr>
              <w:t>org</w:t>
            </w:r>
            <w:r w:rsidRPr="000C576D">
              <w:rPr>
                <w:sz w:val="22"/>
                <w:szCs w:val="22"/>
              </w:rPr>
              <w:t>)</w:t>
            </w:r>
          </w:p>
        </w:tc>
        <w:tc>
          <w:tcPr>
            <w:tcW w:w="1704" w:type="dxa"/>
          </w:tcPr>
          <w:p w:rsidR="00BB524D" w:rsidRPr="000C576D" w:rsidRDefault="00BB524D" w:rsidP="00F359CE">
            <w:r w:rsidRPr="000C576D">
              <w:rPr>
                <w:b/>
                <w:sz w:val="22"/>
                <w:szCs w:val="22"/>
              </w:rPr>
              <w:t>П.Р.</w:t>
            </w:r>
            <w:r w:rsidRPr="000C576D">
              <w:rPr>
                <w:sz w:val="22"/>
                <w:szCs w:val="22"/>
              </w:rPr>
              <w:t xml:space="preserve"> Составление картосхемы «Границы субрегионов мира»</w:t>
            </w:r>
          </w:p>
          <w:p w:rsidR="00BB524D" w:rsidRPr="000C576D" w:rsidRDefault="00BB524D" w:rsidP="00F359CE"/>
          <w:p w:rsidR="00BB524D" w:rsidRPr="000C576D" w:rsidRDefault="00BB524D" w:rsidP="00F359CE"/>
          <w:p w:rsidR="00BB524D" w:rsidRPr="000C576D" w:rsidRDefault="00BB524D" w:rsidP="00F359CE"/>
          <w:p w:rsidR="00BB524D" w:rsidRPr="000C576D" w:rsidRDefault="00BB524D" w:rsidP="00F359CE"/>
          <w:p w:rsidR="00BB524D" w:rsidRPr="000C576D" w:rsidRDefault="00BB524D" w:rsidP="00F359CE"/>
          <w:p w:rsidR="00BB524D" w:rsidRPr="000C576D" w:rsidRDefault="00BB524D" w:rsidP="00F359CE"/>
          <w:p w:rsidR="00BB524D" w:rsidRPr="000C576D" w:rsidRDefault="00BB524D" w:rsidP="00F359CE"/>
          <w:p w:rsidR="00BB524D" w:rsidRPr="000C576D" w:rsidRDefault="00BB524D" w:rsidP="00F359CE"/>
          <w:p w:rsidR="00BB524D" w:rsidRPr="000C576D" w:rsidRDefault="00BB524D" w:rsidP="00F359CE"/>
        </w:tc>
        <w:tc>
          <w:tcPr>
            <w:tcW w:w="452" w:type="dxa"/>
          </w:tcPr>
          <w:p w:rsidR="00BB524D" w:rsidRPr="000C576D" w:rsidRDefault="00BB524D" w:rsidP="00F359CE"/>
        </w:tc>
        <w:tc>
          <w:tcPr>
            <w:tcW w:w="453" w:type="dxa"/>
          </w:tcPr>
          <w:p w:rsidR="00BB524D" w:rsidRPr="000C576D" w:rsidRDefault="00BB524D" w:rsidP="00F359CE"/>
        </w:tc>
      </w:tr>
    </w:tbl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CF7C4A">
      <w:pPr>
        <w:rPr>
          <w:sz w:val="22"/>
          <w:szCs w:val="22"/>
        </w:rPr>
      </w:pPr>
    </w:p>
    <w:p w:rsidR="00BB524D" w:rsidRPr="000C576D" w:rsidRDefault="00BB524D" w:rsidP="00CF7C4A">
      <w:pPr>
        <w:rPr>
          <w:b/>
          <w:sz w:val="22"/>
          <w:szCs w:val="22"/>
        </w:rPr>
      </w:pPr>
    </w:p>
    <w:p w:rsidR="00BB524D" w:rsidRPr="000C576D" w:rsidRDefault="00BB524D" w:rsidP="00CF7C4A">
      <w:pPr>
        <w:rPr>
          <w:b/>
          <w:sz w:val="22"/>
          <w:szCs w:val="22"/>
        </w:rPr>
      </w:pPr>
    </w:p>
    <w:p w:rsidR="00BB524D" w:rsidRPr="000C576D" w:rsidRDefault="00BB524D" w:rsidP="00CF7C4A">
      <w:pPr>
        <w:rPr>
          <w:b/>
          <w:sz w:val="22"/>
          <w:szCs w:val="22"/>
        </w:rPr>
      </w:pPr>
    </w:p>
    <w:p w:rsidR="00BB524D" w:rsidRPr="000C576D" w:rsidRDefault="00BB524D" w:rsidP="00CF7C4A">
      <w:pPr>
        <w:rPr>
          <w:b/>
          <w:sz w:val="22"/>
          <w:szCs w:val="22"/>
        </w:rPr>
      </w:pPr>
    </w:p>
    <w:p w:rsidR="00BB524D" w:rsidRDefault="00BB524D" w:rsidP="00CF7C4A">
      <w:pPr>
        <w:rPr>
          <w:b/>
          <w:sz w:val="22"/>
          <w:szCs w:val="22"/>
        </w:rPr>
      </w:pPr>
    </w:p>
    <w:p w:rsidR="00BB524D" w:rsidRDefault="00BB524D" w:rsidP="00CF7C4A">
      <w:pPr>
        <w:rPr>
          <w:b/>
          <w:sz w:val="22"/>
          <w:szCs w:val="22"/>
        </w:rPr>
      </w:pPr>
    </w:p>
    <w:p w:rsidR="00BB524D" w:rsidRPr="000C576D" w:rsidRDefault="00BB524D" w:rsidP="00CF7C4A">
      <w:pPr>
        <w:rPr>
          <w:b/>
          <w:sz w:val="22"/>
          <w:szCs w:val="22"/>
        </w:rPr>
      </w:pPr>
    </w:p>
    <w:p w:rsidR="00BB524D" w:rsidRPr="000C576D" w:rsidRDefault="00BB524D" w:rsidP="00CF7C4A">
      <w:pPr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Тема 5.2. Зарубежная Европа.</w:t>
      </w:r>
    </w:p>
    <w:p w:rsidR="00BB524D" w:rsidRPr="000C576D" w:rsidRDefault="00BB524D" w:rsidP="00CF7C4A">
      <w:pPr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Содержание темы:</w:t>
      </w:r>
    </w:p>
    <w:p w:rsidR="00BB524D" w:rsidRPr="000C576D" w:rsidRDefault="00BB524D" w:rsidP="00CF7C4A">
      <w:pPr>
        <w:rPr>
          <w:sz w:val="22"/>
          <w:szCs w:val="22"/>
        </w:rPr>
      </w:pPr>
      <w:r w:rsidRPr="000C576D">
        <w:rPr>
          <w:sz w:val="22"/>
          <w:szCs w:val="22"/>
        </w:rPr>
        <w:t xml:space="preserve">Общая характеристика Зарубежной Европы: </w:t>
      </w:r>
      <w:r w:rsidRPr="003007F2">
        <w:rPr>
          <w:sz w:val="22"/>
          <w:szCs w:val="22"/>
        </w:rPr>
        <w:t>особенности географического положения, истории открытия и освоения,  природные</w:t>
      </w:r>
      <w:r w:rsidRPr="000C576D">
        <w:rPr>
          <w:sz w:val="22"/>
          <w:szCs w:val="22"/>
        </w:rPr>
        <w:t xml:space="preserve"> условия и ресурсы, население, хозяйство, культура, отраслевой состав, охрана окружающей среды и проблемы региона. Географический рисунок расселения и хозяйства Европы.  «Европейский союз» и модели европейской интеграции.</w:t>
      </w:r>
    </w:p>
    <w:p w:rsidR="00BB524D" w:rsidRPr="000C576D" w:rsidRDefault="00BB524D" w:rsidP="00CF7C4A">
      <w:pPr>
        <w:rPr>
          <w:sz w:val="22"/>
          <w:szCs w:val="22"/>
        </w:rPr>
      </w:pPr>
      <w:r w:rsidRPr="000C576D">
        <w:rPr>
          <w:sz w:val="22"/>
          <w:szCs w:val="22"/>
        </w:rPr>
        <w:t>Природные, политические, этнические и экономические внутренние различия регионов Европы (Северная, Западная, Южная и Восточная Европа).</w:t>
      </w:r>
    </w:p>
    <w:p w:rsidR="00BB524D" w:rsidRPr="000C576D" w:rsidRDefault="00BB524D" w:rsidP="00CF7C4A">
      <w:pPr>
        <w:rPr>
          <w:sz w:val="22"/>
          <w:szCs w:val="22"/>
        </w:rPr>
      </w:pPr>
      <w:r w:rsidRPr="000C576D">
        <w:rPr>
          <w:sz w:val="22"/>
          <w:szCs w:val="22"/>
        </w:rPr>
        <w:t>Изучение стран Европы (Франция, Германия, Великобритания, страны Балтии).</w:t>
      </w:r>
    </w:p>
    <w:tbl>
      <w:tblPr>
        <w:tblpPr w:leftFromText="180" w:rightFromText="180" w:vertAnchor="text" w:horzAnchor="margin" w:tblpXSpec="center" w:tblpY="400"/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32"/>
        <w:gridCol w:w="746"/>
        <w:gridCol w:w="2238"/>
        <w:gridCol w:w="4092"/>
        <w:gridCol w:w="900"/>
        <w:gridCol w:w="1440"/>
        <w:gridCol w:w="1171"/>
        <w:gridCol w:w="2089"/>
        <w:gridCol w:w="447"/>
        <w:gridCol w:w="448"/>
      </w:tblGrid>
      <w:tr w:rsidR="00BB524D" w:rsidRPr="000C576D" w:rsidTr="00312DDB">
        <w:trPr>
          <w:trHeight w:val="690"/>
        </w:trPr>
        <w:tc>
          <w:tcPr>
            <w:tcW w:w="2032" w:type="dxa"/>
            <w:vMerge w:val="restart"/>
          </w:tcPr>
          <w:p w:rsidR="00BB524D" w:rsidRPr="000C576D" w:rsidRDefault="00BB524D" w:rsidP="00A339A3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</w:t>
            </w:r>
          </w:p>
        </w:tc>
        <w:tc>
          <w:tcPr>
            <w:tcW w:w="746" w:type="dxa"/>
            <w:vMerge w:val="restart"/>
          </w:tcPr>
          <w:p w:rsidR="00BB524D" w:rsidRPr="000C576D" w:rsidRDefault="00BB524D" w:rsidP="00A339A3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Кол-во</w:t>
            </w:r>
          </w:p>
          <w:p w:rsidR="00BB524D" w:rsidRPr="000C576D" w:rsidRDefault="00BB524D" w:rsidP="00A339A3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2238" w:type="dxa"/>
            <w:vMerge w:val="restart"/>
          </w:tcPr>
          <w:p w:rsidR="00BB524D" w:rsidRPr="000C576D" w:rsidRDefault="00BB524D" w:rsidP="00A339A3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Элементы содержания изучаемого материала в соответствии с ФКГОС ОО</w:t>
            </w:r>
          </w:p>
        </w:tc>
        <w:tc>
          <w:tcPr>
            <w:tcW w:w="4092" w:type="dxa"/>
            <w:vMerge w:val="restart"/>
          </w:tcPr>
          <w:p w:rsidR="00BB524D" w:rsidRPr="000C576D" w:rsidRDefault="00BB524D" w:rsidP="00A339A3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 xml:space="preserve">Требования к уровню подготовки </w:t>
            </w:r>
          </w:p>
          <w:p w:rsidR="00BB524D" w:rsidRPr="000C576D" w:rsidRDefault="00BB524D" w:rsidP="00A339A3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900" w:type="dxa"/>
            <w:vMerge w:val="restart"/>
          </w:tcPr>
          <w:p w:rsidR="00BB524D" w:rsidRPr="000C576D" w:rsidRDefault="00BB524D" w:rsidP="00A339A3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 xml:space="preserve">Тип </w:t>
            </w:r>
          </w:p>
          <w:p w:rsidR="00BB524D" w:rsidRPr="000C576D" w:rsidRDefault="00BB524D" w:rsidP="00A339A3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440" w:type="dxa"/>
            <w:vMerge w:val="restart"/>
          </w:tcPr>
          <w:p w:rsidR="00BB524D" w:rsidRPr="000C576D" w:rsidRDefault="00BB524D" w:rsidP="00A339A3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Форма</w:t>
            </w:r>
          </w:p>
          <w:p w:rsidR="00BB524D" w:rsidRPr="000C576D" w:rsidRDefault="00BB524D" w:rsidP="00A339A3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171" w:type="dxa"/>
            <w:vMerge w:val="restart"/>
          </w:tcPr>
          <w:p w:rsidR="00BB524D" w:rsidRPr="000C576D" w:rsidRDefault="00BB524D" w:rsidP="00A339A3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Информ</w:t>
            </w:r>
          </w:p>
          <w:p w:rsidR="00BB524D" w:rsidRPr="000C576D" w:rsidRDefault="00BB524D" w:rsidP="00A339A3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сопрово-</w:t>
            </w:r>
          </w:p>
          <w:p w:rsidR="00BB524D" w:rsidRPr="000C576D" w:rsidRDefault="00BB524D" w:rsidP="00A339A3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ждение</w:t>
            </w:r>
          </w:p>
        </w:tc>
        <w:tc>
          <w:tcPr>
            <w:tcW w:w="2089" w:type="dxa"/>
            <w:vMerge w:val="restart"/>
          </w:tcPr>
          <w:p w:rsidR="00BB524D" w:rsidRPr="000C576D" w:rsidRDefault="00BB524D" w:rsidP="00A339A3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Практические</w:t>
            </w:r>
          </w:p>
          <w:p w:rsidR="00BB524D" w:rsidRPr="000C576D" w:rsidRDefault="00BB524D" w:rsidP="00A339A3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895" w:type="dxa"/>
            <w:gridSpan w:val="2"/>
          </w:tcPr>
          <w:p w:rsidR="00BB524D" w:rsidRPr="000C576D" w:rsidRDefault="00BB524D" w:rsidP="00A339A3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Дата</w:t>
            </w:r>
          </w:p>
        </w:tc>
      </w:tr>
      <w:tr w:rsidR="00BB524D" w:rsidRPr="000C576D" w:rsidTr="00312DDB">
        <w:trPr>
          <w:trHeight w:val="690"/>
        </w:trPr>
        <w:tc>
          <w:tcPr>
            <w:tcW w:w="2032" w:type="dxa"/>
            <w:vMerge/>
          </w:tcPr>
          <w:p w:rsidR="00BB524D" w:rsidRPr="000C576D" w:rsidRDefault="00BB524D" w:rsidP="00A339A3">
            <w:pPr>
              <w:jc w:val="center"/>
              <w:rPr>
                <w:b/>
              </w:rPr>
            </w:pPr>
          </w:p>
        </w:tc>
        <w:tc>
          <w:tcPr>
            <w:tcW w:w="746" w:type="dxa"/>
            <w:vMerge/>
          </w:tcPr>
          <w:p w:rsidR="00BB524D" w:rsidRPr="000C576D" w:rsidRDefault="00BB524D" w:rsidP="00A339A3">
            <w:pPr>
              <w:jc w:val="center"/>
              <w:rPr>
                <w:b/>
              </w:rPr>
            </w:pPr>
          </w:p>
        </w:tc>
        <w:tc>
          <w:tcPr>
            <w:tcW w:w="2238" w:type="dxa"/>
            <w:vMerge/>
          </w:tcPr>
          <w:p w:rsidR="00BB524D" w:rsidRPr="000C576D" w:rsidRDefault="00BB524D" w:rsidP="00A339A3">
            <w:pPr>
              <w:jc w:val="center"/>
              <w:rPr>
                <w:b/>
              </w:rPr>
            </w:pPr>
          </w:p>
        </w:tc>
        <w:tc>
          <w:tcPr>
            <w:tcW w:w="4092" w:type="dxa"/>
            <w:vMerge/>
          </w:tcPr>
          <w:p w:rsidR="00BB524D" w:rsidRPr="000C576D" w:rsidRDefault="00BB524D" w:rsidP="00A339A3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BB524D" w:rsidRPr="000C576D" w:rsidRDefault="00BB524D" w:rsidP="00A339A3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</w:tcPr>
          <w:p w:rsidR="00BB524D" w:rsidRPr="000C576D" w:rsidRDefault="00BB524D" w:rsidP="00A339A3">
            <w:pPr>
              <w:jc w:val="center"/>
              <w:rPr>
                <w:b/>
              </w:rPr>
            </w:pPr>
          </w:p>
        </w:tc>
        <w:tc>
          <w:tcPr>
            <w:tcW w:w="1171" w:type="dxa"/>
            <w:vMerge/>
          </w:tcPr>
          <w:p w:rsidR="00BB524D" w:rsidRPr="000C576D" w:rsidRDefault="00BB524D" w:rsidP="00A339A3">
            <w:pPr>
              <w:jc w:val="center"/>
              <w:rPr>
                <w:b/>
              </w:rPr>
            </w:pPr>
          </w:p>
        </w:tc>
        <w:tc>
          <w:tcPr>
            <w:tcW w:w="2089" w:type="dxa"/>
            <w:vMerge/>
          </w:tcPr>
          <w:p w:rsidR="00BB524D" w:rsidRPr="000C576D" w:rsidRDefault="00BB524D" w:rsidP="00A339A3">
            <w:pPr>
              <w:jc w:val="center"/>
              <w:rPr>
                <w:b/>
              </w:rPr>
            </w:pPr>
          </w:p>
        </w:tc>
        <w:tc>
          <w:tcPr>
            <w:tcW w:w="447" w:type="dxa"/>
          </w:tcPr>
          <w:p w:rsidR="00BB524D" w:rsidRPr="000C576D" w:rsidRDefault="00BB524D" w:rsidP="00A339A3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448" w:type="dxa"/>
          </w:tcPr>
          <w:p w:rsidR="00BB524D" w:rsidRPr="000C576D" w:rsidRDefault="00BB524D" w:rsidP="00A339A3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факт</w:t>
            </w:r>
          </w:p>
        </w:tc>
      </w:tr>
      <w:tr w:rsidR="00BB524D" w:rsidRPr="000C576D" w:rsidTr="000F1AFB">
        <w:trPr>
          <w:trHeight w:val="1064"/>
        </w:trPr>
        <w:tc>
          <w:tcPr>
            <w:tcW w:w="15603" w:type="dxa"/>
            <w:gridSpan w:val="10"/>
          </w:tcPr>
          <w:p w:rsidR="00BB524D" w:rsidRPr="000C576D" w:rsidRDefault="00BB524D" w:rsidP="00312DDB">
            <w:pPr>
              <w:jc w:val="center"/>
              <w:rPr>
                <w:b/>
              </w:rPr>
            </w:pPr>
          </w:p>
          <w:p w:rsidR="00BB524D" w:rsidRPr="000C576D" w:rsidRDefault="00BB524D" w:rsidP="00312DDB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Тема 5.2. Зарубежная Европа (6 ч).</w:t>
            </w:r>
          </w:p>
          <w:p w:rsidR="00BB524D" w:rsidRPr="000C576D" w:rsidRDefault="00BB524D" w:rsidP="00A339A3"/>
        </w:tc>
      </w:tr>
      <w:tr w:rsidR="00BB524D" w:rsidRPr="000C576D" w:rsidTr="00312DDB">
        <w:trPr>
          <w:trHeight w:val="1064"/>
        </w:trPr>
        <w:tc>
          <w:tcPr>
            <w:tcW w:w="2032" w:type="dxa"/>
          </w:tcPr>
          <w:p w:rsidR="00BB524D" w:rsidRPr="000C576D" w:rsidRDefault="00BB524D" w:rsidP="00A339A3">
            <w:r w:rsidRPr="000C576D">
              <w:rPr>
                <w:sz w:val="22"/>
                <w:szCs w:val="22"/>
              </w:rPr>
              <w:t>1. Особенности территории и населения Зарубежной Европы.</w:t>
            </w:r>
          </w:p>
          <w:p w:rsidR="00BB524D" w:rsidRPr="000C576D" w:rsidRDefault="00BB524D" w:rsidP="00A339A3"/>
        </w:tc>
        <w:tc>
          <w:tcPr>
            <w:tcW w:w="746" w:type="dxa"/>
          </w:tcPr>
          <w:p w:rsidR="00BB524D" w:rsidRPr="000C576D" w:rsidRDefault="00BB524D" w:rsidP="00A339A3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238" w:type="dxa"/>
          </w:tcPr>
          <w:p w:rsidR="00BB524D" w:rsidRPr="000C576D" w:rsidRDefault="00BB524D" w:rsidP="00A339A3">
            <w:r w:rsidRPr="000C576D">
              <w:rPr>
                <w:sz w:val="22"/>
                <w:szCs w:val="22"/>
              </w:rPr>
              <w:t>Особенности географического положения, истории открытия и освоения,  природно-ресурсного потенциала, населения крупных регионов и стран Европы.</w:t>
            </w:r>
          </w:p>
        </w:tc>
        <w:tc>
          <w:tcPr>
            <w:tcW w:w="4092" w:type="dxa"/>
          </w:tcPr>
          <w:p w:rsidR="00BB524D" w:rsidRPr="000C576D" w:rsidRDefault="00BB524D" w:rsidP="00A339A3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A339A3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Численность и динамику населения отдельных регионов и стран Зарубежной Европы, их этногеографическую специфику.</w:t>
            </w:r>
          </w:p>
          <w:p w:rsidR="00BB524D" w:rsidRPr="000C576D" w:rsidRDefault="00BB524D" w:rsidP="00A339A3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Основные направления внешних и внутренних миграций.</w:t>
            </w:r>
          </w:p>
          <w:p w:rsidR="00BB524D" w:rsidRPr="000C576D" w:rsidRDefault="00BB524D" w:rsidP="00A339A3"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 xml:space="preserve">географические карты различной тематики </w:t>
            </w:r>
            <w:r w:rsidRPr="000C576D">
              <w:rPr>
                <w:sz w:val="22"/>
                <w:szCs w:val="22"/>
              </w:rPr>
              <w:t>для составления географических характеристик населения отдельных стран.</w:t>
            </w:r>
          </w:p>
          <w:p w:rsidR="00BB524D" w:rsidRPr="000C576D" w:rsidRDefault="00BB524D" w:rsidP="00A339A3">
            <w:pPr>
              <w:rPr>
                <w:b/>
                <w:i/>
              </w:rPr>
            </w:pPr>
          </w:p>
        </w:tc>
        <w:tc>
          <w:tcPr>
            <w:tcW w:w="900" w:type="dxa"/>
          </w:tcPr>
          <w:p w:rsidR="00BB524D" w:rsidRPr="000C576D" w:rsidRDefault="00BB524D" w:rsidP="00A339A3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A339A3"/>
        </w:tc>
        <w:tc>
          <w:tcPr>
            <w:tcW w:w="1440" w:type="dxa"/>
          </w:tcPr>
          <w:p w:rsidR="00BB524D" w:rsidRPr="000C576D" w:rsidRDefault="00BB524D" w:rsidP="00A339A3">
            <w:r w:rsidRPr="000C576D">
              <w:rPr>
                <w:sz w:val="22"/>
                <w:szCs w:val="22"/>
              </w:rPr>
              <w:t>Практикум</w:t>
            </w:r>
          </w:p>
          <w:p w:rsidR="00BB524D" w:rsidRPr="000C576D" w:rsidRDefault="00BB524D" w:rsidP="00A339A3"/>
          <w:p w:rsidR="00BB524D" w:rsidRPr="000C576D" w:rsidRDefault="00BB524D" w:rsidP="00A339A3"/>
        </w:tc>
        <w:tc>
          <w:tcPr>
            <w:tcW w:w="1171" w:type="dxa"/>
          </w:tcPr>
          <w:p w:rsidR="00BB524D" w:rsidRPr="000C576D" w:rsidRDefault="00BB524D" w:rsidP="00A339A3">
            <w:r w:rsidRPr="000C576D">
              <w:rPr>
                <w:sz w:val="22"/>
                <w:szCs w:val="22"/>
              </w:rPr>
              <w:t>Страноведческий пор-</w:t>
            </w:r>
          </w:p>
          <w:p w:rsidR="00BB524D" w:rsidRPr="000C576D" w:rsidRDefault="00BB524D" w:rsidP="00A339A3">
            <w:r w:rsidRPr="000C576D">
              <w:rPr>
                <w:sz w:val="22"/>
                <w:szCs w:val="22"/>
              </w:rPr>
              <w:t xml:space="preserve">тал </w:t>
            </w:r>
            <w:r w:rsidRPr="000C576D">
              <w:rPr>
                <w:sz w:val="22"/>
                <w:szCs w:val="22"/>
                <w:lang w:val="en-US"/>
              </w:rPr>
              <w:t>http</w:t>
            </w:r>
            <w:r w:rsidRPr="000C576D">
              <w:rPr>
                <w:sz w:val="22"/>
                <w:szCs w:val="22"/>
              </w:rPr>
              <w:t>://</w:t>
            </w:r>
            <w:r w:rsidRPr="000C576D">
              <w:rPr>
                <w:sz w:val="22"/>
                <w:szCs w:val="22"/>
                <w:lang w:val="en-US"/>
              </w:rPr>
              <w:t>geoport</w:t>
            </w:r>
            <w:r w:rsidRPr="000C576D">
              <w:rPr>
                <w:sz w:val="22"/>
                <w:szCs w:val="22"/>
              </w:rPr>
              <w:t>.</w:t>
            </w:r>
            <w:r w:rsidRPr="000C576D">
              <w:rPr>
                <w:sz w:val="22"/>
                <w:szCs w:val="22"/>
                <w:lang w:val="en-US"/>
              </w:rPr>
              <w:t>ru</w:t>
            </w:r>
            <w:r w:rsidRPr="000C576D">
              <w:rPr>
                <w:sz w:val="22"/>
                <w:szCs w:val="22"/>
              </w:rPr>
              <w:t xml:space="preserve"> </w:t>
            </w:r>
          </w:p>
          <w:p w:rsidR="00BB524D" w:rsidRPr="000C576D" w:rsidRDefault="00BB524D" w:rsidP="00A339A3"/>
        </w:tc>
        <w:tc>
          <w:tcPr>
            <w:tcW w:w="2089" w:type="dxa"/>
          </w:tcPr>
          <w:p w:rsidR="00BB524D" w:rsidRPr="000C576D" w:rsidRDefault="00BB524D" w:rsidP="00A339A3">
            <w:pPr>
              <w:rPr>
                <w:i/>
              </w:rPr>
            </w:pPr>
          </w:p>
        </w:tc>
        <w:tc>
          <w:tcPr>
            <w:tcW w:w="447" w:type="dxa"/>
          </w:tcPr>
          <w:p w:rsidR="00BB524D" w:rsidRPr="000C576D" w:rsidRDefault="00BB524D" w:rsidP="00A339A3"/>
        </w:tc>
        <w:tc>
          <w:tcPr>
            <w:tcW w:w="448" w:type="dxa"/>
          </w:tcPr>
          <w:p w:rsidR="00BB524D" w:rsidRPr="000C576D" w:rsidRDefault="00BB524D" w:rsidP="00A339A3"/>
        </w:tc>
      </w:tr>
      <w:tr w:rsidR="00BB524D" w:rsidRPr="000C576D" w:rsidTr="00312DDB">
        <w:trPr>
          <w:trHeight w:val="1064"/>
        </w:trPr>
        <w:tc>
          <w:tcPr>
            <w:tcW w:w="2032" w:type="dxa"/>
          </w:tcPr>
          <w:p w:rsidR="00BB524D" w:rsidRPr="000C576D" w:rsidRDefault="00BB524D" w:rsidP="00A339A3">
            <w:r w:rsidRPr="000C576D">
              <w:rPr>
                <w:sz w:val="22"/>
                <w:szCs w:val="22"/>
              </w:rPr>
              <w:t>2. Географические особенности хозяйства Зарубежной Европы.</w:t>
            </w:r>
          </w:p>
          <w:p w:rsidR="00BB524D" w:rsidRPr="000C576D" w:rsidRDefault="00BB524D" w:rsidP="00A339A3"/>
        </w:tc>
        <w:tc>
          <w:tcPr>
            <w:tcW w:w="746" w:type="dxa"/>
          </w:tcPr>
          <w:p w:rsidR="00BB524D" w:rsidRPr="000C576D" w:rsidRDefault="00BB524D" w:rsidP="00A339A3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238" w:type="dxa"/>
          </w:tcPr>
          <w:p w:rsidR="00BB524D" w:rsidRPr="000C576D" w:rsidRDefault="00BB524D" w:rsidP="00A339A3">
            <w:r w:rsidRPr="000C576D">
              <w:rPr>
                <w:sz w:val="22"/>
                <w:szCs w:val="22"/>
              </w:rPr>
              <w:t>Особенности природно-ресурсного потенциала, хозяйства, крупных регионов и стран Европы.</w:t>
            </w:r>
          </w:p>
        </w:tc>
        <w:tc>
          <w:tcPr>
            <w:tcW w:w="4092" w:type="dxa"/>
          </w:tcPr>
          <w:p w:rsidR="00BB524D" w:rsidRPr="000C576D" w:rsidRDefault="00BB524D" w:rsidP="00A339A3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C576D" w:rsidRDefault="00BB524D" w:rsidP="00A339A3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 xml:space="preserve">Оценивать и объяснять </w:t>
            </w:r>
            <w:r w:rsidRPr="000C576D">
              <w:rPr>
                <w:b/>
                <w:sz w:val="22"/>
                <w:szCs w:val="22"/>
              </w:rPr>
              <w:t>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  <w:p w:rsidR="00BB524D" w:rsidRPr="000C576D" w:rsidRDefault="00BB524D" w:rsidP="00A339A3">
            <w:pPr>
              <w:rPr>
                <w:b/>
                <w:i/>
              </w:rPr>
            </w:pPr>
          </w:p>
        </w:tc>
        <w:tc>
          <w:tcPr>
            <w:tcW w:w="900" w:type="dxa"/>
          </w:tcPr>
          <w:p w:rsidR="00BB524D" w:rsidRPr="000C576D" w:rsidRDefault="00BB524D" w:rsidP="00A339A3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A339A3"/>
        </w:tc>
        <w:tc>
          <w:tcPr>
            <w:tcW w:w="1440" w:type="dxa"/>
          </w:tcPr>
          <w:p w:rsidR="00BB524D" w:rsidRPr="000C576D" w:rsidRDefault="00BB524D" w:rsidP="00A339A3"/>
        </w:tc>
        <w:tc>
          <w:tcPr>
            <w:tcW w:w="1171" w:type="dxa"/>
          </w:tcPr>
          <w:p w:rsidR="00BB524D" w:rsidRPr="000C576D" w:rsidRDefault="00BB524D" w:rsidP="00A339A3">
            <w:r w:rsidRPr="000C576D">
              <w:rPr>
                <w:sz w:val="22"/>
                <w:szCs w:val="22"/>
              </w:rPr>
              <w:t>Страны мира географический справочник</w:t>
            </w:r>
          </w:p>
          <w:p w:rsidR="00BB524D" w:rsidRPr="000C576D" w:rsidRDefault="00BB524D" w:rsidP="00A339A3">
            <w:hyperlink r:id="rId37" w:history="1">
              <w:r w:rsidRPr="000C576D">
                <w:rPr>
                  <w:rStyle w:val="Hyperlink"/>
                  <w:sz w:val="22"/>
                  <w:szCs w:val="22"/>
                  <w:lang w:val="en-US"/>
                </w:rPr>
                <w:t>http</w:t>
              </w:r>
              <w:r w:rsidRPr="000C576D">
                <w:rPr>
                  <w:rStyle w:val="Hyperlink"/>
                  <w:sz w:val="22"/>
                  <w:szCs w:val="22"/>
                </w:rPr>
                <w:t>://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geo</w:t>
              </w:r>
            </w:hyperlink>
            <w:r w:rsidRPr="000C576D">
              <w:rPr>
                <w:sz w:val="22"/>
                <w:szCs w:val="22"/>
              </w:rPr>
              <w:t xml:space="preserve"> </w:t>
            </w:r>
            <w:r w:rsidRPr="000C576D">
              <w:rPr>
                <w:sz w:val="22"/>
                <w:szCs w:val="22"/>
                <w:lang w:val="en-US"/>
              </w:rPr>
              <w:t>historic</w:t>
            </w:r>
            <w:r w:rsidRPr="000C576D">
              <w:rPr>
                <w:sz w:val="22"/>
                <w:szCs w:val="22"/>
              </w:rPr>
              <w:t>.</w:t>
            </w:r>
            <w:r w:rsidRPr="000C576D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2089" w:type="dxa"/>
          </w:tcPr>
          <w:p w:rsidR="00BB524D" w:rsidRPr="000C576D" w:rsidRDefault="00BB524D" w:rsidP="00A339A3">
            <w:pPr>
              <w:rPr>
                <w:i/>
              </w:rPr>
            </w:pPr>
          </w:p>
        </w:tc>
        <w:tc>
          <w:tcPr>
            <w:tcW w:w="447" w:type="dxa"/>
          </w:tcPr>
          <w:p w:rsidR="00BB524D" w:rsidRPr="000C576D" w:rsidRDefault="00BB524D" w:rsidP="00A339A3"/>
        </w:tc>
        <w:tc>
          <w:tcPr>
            <w:tcW w:w="448" w:type="dxa"/>
          </w:tcPr>
          <w:p w:rsidR="00BB524D" w:rsidRPr="000C576D" w:rsidRDefault="00BB524D" w:rsidP="00A339A3"/>
        </w:tc>
      </w:tr>
      <w:tr w:rsidR="00BB524D" w:rsidRPr="000C576D" w:rsidTr="00312DDB">
        <w:trPr>
          <w:trHeight w:val="1064"/>
        </w:trPr>
        <w:tc>
          <w:tcPr>
            <w:tcW w:w="2032" w:type="dxa"/>
          </w:tcPr>
          <w:p w:rsidR="00BB524D" w:rsidRPr="000C576D" w:rsidRDefault="00BB524D" w:rsidP="00A339A3">
            <w:r w:rsidRPr="000C576D">
              <w:rPr>
                <w:sz w:val="22"/>
                <w:szCs w:val="22"/>
              </w:rPr>
              <w:t>3. Промышленность.</w:t>
            </w:r>
          </w:p>
          <w:p w:rsidR="00BB524D" w:rsidRPr="000C576D" w:rsidRDefault="00BB524D" w:rsidP="00A339A3"/>
        </w:tc>
        <w:tc>
          <w:tcPr>
            <w:tcW w:w="746" w:type="dxa"/>
          </w:tcPr>
          <w:p w:rsidR="00BB524D" w:rsidRPr="000C576D" w:rsidRDefault="00BB524D" w:rsidP="00A339A3">
            <w:pPr>
              <w:jc w:val="center"/>
            </w:pPr>
            <w:r w:rsidRPr="000C576D">
              <w:rPr>
                <w:sz w:val="22"/>
                <w:szCs w:val="22"/>
              </w:rPr>
              <w:t>11</w:t>
            </w:r>
          </w:p>
        </w:tc>
        <w:tc>
          <w:tcPr>
            <w:tcW w:w="2238" w:type="dxa"/>
          </w:tcPr>
          <w:p w:rsidR="00BB524D" w:rsidRPr="000C576D" w:rsidRDefault="00BB524D" w:rsidP="00A339A3">
            <w:r w:rsidRPr="000C576D">
              <w:rPr>
                <w:sz w:val="22"/>
                <w:szCs w:val="22"/>
              </w:rPr>
              <w:t>Особенности хозяйства крупных регионов и стран Европы.</w:t>
            </w:r>
          </w:p>
        </w:tc>
        <w:tc>
          <w:tcPr>
            <w:tcW w:w="4092" w:type="dxa"/>
          </w:tcPr>
          <w:p w:rsidR="00BB524D" w:rsidRPr="000C576D" w:rsidRDefault="00BB524D" w:rsidP="00A339A3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C576D" w:rsidRDefault="00BB524D" w:rsidP="00A339A3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 xml:space="preserve">Оценивать и объяснять </w:t>
            </w:r>
            <w:r w:rsidRPr="000C576D">
              <w:rPr>
                <w:b/>
                <w:sz w:val="22"/>
                <w:szCs w:val="22"/>
              </w:rPr>
              <w:t>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  <w:p w:rsidR="00BB524D" w:rsidRPr="000C576D" w:rsidRDefault="00BB524D" w:rsidP="00A339A3"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 xml:space="preserve">географические карты различной тематики </w:t>
            </w:r>
            <w:r w:rsidRPr="000C576D">
              <w:rPr>
                <w:sz w:val="22"/>
                <w:szCs w:val="22"/>
              </w:rPr>
              <w:t>для составления географических характеристик отраслей региона и отдельных стран.</w:t>
            </w:r>
          </w:p>
          <w:p w:rsidR="00BB524D" w:rsidRDefault="00BB524D" w:rsidP="00A339A3">
            <w:pPr>
              <w:rPr>
                <w:b/>
                <w:i/>
              </w:rPr>
            </w:pPr>
          </w:p>
          <w:p w:rsidR="00BB524D" w:rsidRDefault="00BB524D" w:rsidP="00A339A3">
            <w:pPr>
              <w:rPr>
                <w:b/>
                <w:i/>
              </w:rPr>
            </w:pPr>
          </w:p>
          <w:p w:rsidR="00BB524D" w:rsidRPr="000C576D" w:rsidRDefault="00BB524D" w:rsidP="00A339A3">
            <w:pPr>
              <w:rPr>
                <w:b/>
                <w:i/>
              </w:rPr>
            </w:pPr>
          </w:p>
        </w:tc>
        <w:tc>
          <w:tcPr>
            <w:tcW w:w="900" w:type="dxa"/>
          </w:tcPr>
          <w:p w:rsidR="00BB524D" w:rsidRPr="000C576D" w:rsidRDefault="00BB524D" w:rsidP="00A339A3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A339A3"/>
        </w:tc>
        <w:tc>
          <w:tcPr>
            <w:tcW w:w="1440" w:type="dxa"/>
          </w:tcPr>
          <w:p w:rsidR="00BB524D" w:rsidRPr="000C576D" w:rsidRDefault="00BB524D" w:rsidP="00A339A3"/>
        </w:tc>
        <w:tc>
          <w:tcPr>
            <w:tcW w:w="1171" w:type="dxa"/>
          </w:tcPr>
          <w:p w:rsidR="00BB524D" w:rsidRDefault="00BB524D" w:rsidP="00A339A3">
            <w:r>
              <w:rPr>
                <w:sz w:val="22"/>
                <w:szCs w:val="22"/>
              </w:rPr>
              <w:t>ММД</w:t>
            </w:r>
          </w:p>
          <w:p w:rsidR="00BB524D" w:rsidRPr="002D4FB3" w:rsidRDefault="00BB524D" w:rsidP="00A339A3">
            <w:r>
              <w:rPr>
                <w:sz w:val="22"/>
                <w:szCs w:val="22"/>
              </w:rPr>
              <w:t>ЭКП</w:t>
            </w:r>
          </w:p>
        </w:tc>
        <w:tc>
          <w:tcPr>
            <w:tcW w:w="2089" w:type="dxa"/>
          </w:tcPr>
          <w:p w:rsidR="00BB524D" w:rsidRPr="000C576D" w:rsidRDefault="00BB524D" w:rsidP="00A339A3">
            <w:pPr>
              <w:rPr>
                <w:i/>
              </w:rPr>
            </w:pPr>
          </w:p>
        </w:tc>
        <w:tc>
          <w:tcPr>
            <w:tcW w:w="447" w:type="dxa"/>
          </w:tcPr>
          <w:p w:rsidR="00BB524D" w:rsidRPr="000C576D" w:rsidRDefault="00BB524D" w:rsidP="00A339A3"/>
        </w:tc>
        <w:tc>
          <w:tcPr>
            <w:tcW w:w="448" w:type="dxa"/>
          </w:tcPr>
          <w:p w:rsidR="00BB524D" w:rsidRPr="000C576D" w:rsidRDefault="00BB524D" w:rsidP="00A339A3"/>
        </w:tc>
      </w:tr>
      <w:tr w:rsidR="00BB524D" w:rsidRPr="001F3A7B" w:rsidTr="00312DDB">
        <w:trPr>
          <w:trHeight w:val="1064"/>
        </w:trPr>
        <w:tc>
          <w:tcPr>
            <w:tcW w:w="2032" w:type="dxa"/>
          </w:tcPr>
          <w:p w:rsidR="00BB524D" w:rsidRPr="000C576D" w:rsidRDefault="00BB524D" w:rsidP="00A339A3">
            <w:r w:rsidRPr="000C576D">
              <w:rPr>
                <w:sz w:val="22"/>
                <w:szCs w:val="22"/>
              </w:rPr>
              <w:t>4. Сельское хозяйство и транспорт Зарубежной Европы.</w:t>
            </w:r>
          </w:p>
          <w:p w:rsidR="00BB524D" w:rsidRPr="000C576D" w:rsidRDefault="00BB524D" w:rsidP="00A339A3"/>
        </w:tc>
        <w:tc>
          <w:tcPr>
            <w:tcW w:w="746" w:type="dxa"/>
          </w:tcPr>
          <w:p w:rsidR="00BB524D" w:rsidRPr="000C576D" w:rsidRDefault="00BB524D" w:rsidP="00A339A3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238" w:type="dxa"/>
          </w:tcPr>
          <w:p w:rsidR="00BB524D" w:rsidRPr="000C576D" w:rsidRDefault="00BB524D" w:rsidP="00A339A3">
            <w:r w:rsidRPr="000C576D">
              <w:rPr>
                <w:sz w:val="22"/>
                <w:szCs w:val="22"/>
              </w:rPr>
              <w:t>Особенности хозяйства крупных регионов и стран Европы.</w:t>
            </w:r>
          </w:p>
        </w:tc>
        <w:tc>
          <w:tcPr>
            <w:tcW w:w="4092" w:type="dxa"/>
          </w:tcPr>
          <w:p w:rsidR="00BB524D" w:rsidRPr="000C576D" w:rsidRDefault="00BB524D" w:rsidP="00A339A3"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 xml:space="preserve">географические карты различной тематики </w:t>
            </w:r>
            <w:r w:rsidRPr="000C576D">
              <w:rPr>
                <w:sz w:val="22"/>
                <w:szCs w:val="22"/>
              </w:rPr>
              <w:t>для составления географических характеристик отраслей региона и отдельных стран.</w:t>
            </w:r>
          </w:p>
          <w:p w:rsidR="00BB524D" w:rsidRDefault="00BB524D" w:rsidP="00A339A3">
            <w:pPr>
              <w:rPr>
                <w:b/>
                <w:i/>
              </w:rPr>
            </w:pPr>
          </w:p>
          <w:p w:rsidR="00BB524D" w:rsidRDefault="00BB524D" w:rsidP="00A339A3">
            <w:pPr>
              <w:rPr>
                <w:b/>
                <w:i/>
              </w:rPr>
            </w:pPr>
          </w:p>
          <w:p w:rsidR="00BB524D" w:rsidRPr="000C576D" w:rsidRDefault="00BB524D" w:rsidP="00A339A3">
            <w:pPr>
              <w:rPr>
                <w:b/>
                <w:i/>
              </w:rPr>
            </w:pPr>
          </w:p>
        </w:tc>
        <w:tc>
          <w:tcPr>
            <w:tcW w:w="900" w:type="dxa"/>
          </w:tcPr>
          <w:p w:rsidR="00BB524D" w:rsidRPr="000C576D" w:rsidRDefault="00BB524D" w:rsidP="00A339A3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A339A3"/>
        </w:tc>
        <w:tc>
          <w:tcPr>
            <w:tcW w:w="1440" w:type="dxa"/>
          </w:tcPr>
          <w:p w:rsidR="00BB524D" w:rsidRPr="000C576D" w:rsidRDefault="00BB524D" w:rsidP="00A339A3">
            <w:r w:rsidRPr="000C576D">
              <w:rPr>
                <w:sz w:val="22"/>
                <w:szCs w:val="22"/>
              </w:rPr>
              <w:t>Практикум</w:t>
            </w:r>
          </w:p>
          <w:p w:rsidR="00BB524D" w:rsidRPr="000C576D" w:rsidRDefault="00BB524D" w:rsidP="00A339A3"/>
          <w:p w:rsidR="00BB524D" w:rsidRPr="000C576D" w:rsidRDefault="00BB524D" w:rsidP="00A339A3"/>
        </w:tc>
        <w:tc>
          <w:tcPr>
            <w:tcW w:w="1171" w:type="dxa"/>
          </w:tcPr>
          <w:p w:rsidR="00BB524D" w:rsidRPr="002D4FB3" w:rsidRDefault="00BB524D" w:rsidP="00A339A3">
            <w:pPr>
              <w:rPr>
                <w:lang w:val="en-US"/>
              </w:rPr>
            </w:pPr>
            <w:hyperlink r:id="rId38" w:tgtFrame="_blank" w:history="1">
              <w:r w:rsidRPr="002D4FB3">
                <w:rPr>
                  <w:rStyle w:val="Hyperlink"/>
                  <w:i/>
                  <w:iCs/>
                  <w:lang w:val="en-US"/>
                </w:rPr>
                <w:t>geo.metodist.ru/geo-10/12/Urok_12.P..</w:t>
              </w:r>
            </w:hyperlink>
          </w:p>
        </w:tc>
        <w:tc>
          <w:tcPr>
            <w:tcW w:w="2089" w:type="dxa"/>
          </w:tcPr>
          <w:p w:rsidR="00BB524D" w:rsidRPr="002D4FB3" w:rsidRDefault="00BB524D" w:rsidP="00A339A3">
            <w:pPr>
              <w:rPr>
                <w:i/>
                <w:lang w:val="en-US"/>
              </w:rPr>
            </w:pPr>
          </w:p>
        </w:tc>
        <w:tc>
          <w:tcPr>
            <w:tcW w:w="447" w:type="dxa"/>
          </w:tcPr>
          <w:p w:rsidR="00BB524D" w:rsidRPr="002D4FB3" w:rsidRDefault="00BB524D" w:rsidP="00A339A3">
            <w:pPr>
              <w:rPr>
                <w:lang w:val="en-US"/>
              </w:rPr>
            </w:pPr>
          </w:p>
        </w:tc>
        <w:tc>
          <w:tcPr>
            <w:tcW w:w="448" w:type="dxa"/>
          </w:tcPr>
          <w:p w:rsidR="00BB524D" w:rsidRPr="002D4FB3" w:rsidRDefault="00BB524D" w:rsidP="00A339A3">
            <w:pPr>
              <w:rPr>
                <w:lang w:val="en-US"/>
              </w:rPr>
            </w:pPr>
          </w:p>
        </w:tc>
      </w:tr>
      <w:tr w:rsidR="00BB524D" w:rsidRPr="000C576D" w:rsidTr="00312DDB">
        <w:trPr>
          <w:trHeight w:val="1064"/>
        </w:trPr>
        <w:tc>
          <w:tcPr>
            <w:tcW w:w="2032" w:type="dxa"/>
          </w:tcPr>
          <w:p w:rsidR="00BB524D" w:rsidRPr="000C576D" w:rsidRDefault="00BB524D" w:rsidP="00A339A3">
            <w:r w:rsidRPr="000C576D">
              <w:rPr>
                <w:sz w:val="22"/>
                <w:szCs w:val="22"/>
              </w:rPr>
              <w:t>5.  Субрегиональные и районные различия зарубежной Европы.</w:t>
            </w:r>
          </w:p>
          <w:p w:rsidR="00BB524D" w:rsidRPr="000C576D" w:rsidRDefault="00BB524D" w:rsidP="00A339A3"/>
        </w:tc>
        <w:tc>
          <w:tcPr>
            <w:tcW w:w="746" w:type="dxa"/>
          </w:tcPr>
          <w:p w:rsidR="00BB524D" w:rsidRPr="000C576D" w:rsidRDefault="00BB524D" w:rsidP="00A339A3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238" w:type="dxa"/>
          </w:tcPr>
          <w:p w:rsidR="00BB524D" w:rsidRPr="000C576D" w:rsidRDefault="00BB524D" w:rsidP="00A339A3">
            <w:r w:rsidRPr="000C576D">
              <w:rPr>
                <w:sz w:val="22"/>
                <w:szCs w:val="22"/>
              </w:rPr>
              <w:t>Особенности географического положения, истории открытия и освоения,  природно-ресурсного потенциала, населения, хозяйства, культуры, современных проблем развития крупных регионов и стран Европы.</w:t>
            </w:r>
          </w:p>
        </w:tc>
        <w:tc>
          <w:tcPr>
            <w:tcW w:w="4092" w:type="dxa"/>
          </w:tcPr>
          <w:p w:rsidR="00BB524D" w:rsidRPr="000C576D" w:rsidRDefault="00BB524D" w:rsidP="00A339A3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A339A3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Численность и динамику населения отдельных регионов и стран Зарубежной Европы, их этногеографическую специфику.</w:t>
            </w:r>
          </w:p>
          <w:p w:rsidR="00BB524D" w:rsidRPr="000C576D" w:rsidRDefault="00BB524D" w:rsidP="00A339A3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Основные направления внешних и внутренних миграций.</w:t>
            </w:r>
          </w:p>
          <w:p w:rsidR="00BB524D" w:rsidRPr="000C576D" w:rsidRDefault="00BB524D" w:rsidP="00A339A3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C576D" w:rsidRDefault="00BB524D" w:rsidP="00A339A3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 xml:space="preserve">Использовать </w:t>
            </w:r>
            <w:r w:rsidRPr="000C576D">
              <w:rPr>
                <w:b/>
                <w:sz w:val="22"/>
                <w:szCs w:val="22"/>
              </w:rPr>
              <w:t>приобретенные знания и умения для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      </w:r>
          </w:p>
        </w:tc>
        <w:tc>
          <w:tcPr>
            <w:tcW w:w="900" w:type="dxa"/>
          </w:tcPr>
          <w:p w:rsidR="00BB524D" w:rsidRPr="000C576D" w:rsidRDefault="00BB524D" w:rsidP="00A339A3">
            <w:r w:rsidRPr="000C576D">
              <w:rPr>
                <w:sz w:val="22"/>
                <w:szCs w:val="22"/>
              </w:rPr>
              <w:t>Комб.</w:t>
            </w:r>
          </w:p>
        </w:tc>
        <w:tc>
          <w:tcPr>
            <w:tcW w:w="1440" w:type="dxa"/>
          </w:tcPr>
          <w:p w:rsidR="00BB524D" w:rsidRPr="000C576D" w:rsidRDefault="00BB524D" w:rsidP="00A339A3"/>
        </w:tc>
        <w:tc>
          <w:tcPr>
            <w:tcW w:w="1171" w:type="dxa"/>
          </w:tcPr>
          <w:p w:rsidR="00BB524D" w:rsidRDefault="00BB524D" w:rsidP="002D4FB3">
            <w:r>
              <w:rPr>
                <w:sz w:val="22"/>
                <w:szCs w:val="22"/>
              </w:rPr>
              <w:t>ММД</w:t>
            </w:r>
          </w:p>
          <w:p w:rsidR="00BB524D" w:rsidRPr="000C576D" w:rsidRDefault="00BB524D" w:rsidP="002D4FB3">
            <w:r>
              <w:rPr>
                <w:sz w:val="22"/>
                <w:szCs w:val="22"/>
              </w:rPr>
              <w:t>ЭКП</w:t>
            </w:r>
          </w:p>
        </w:tc>
        <w:tc>
          <w:tcPr>
            <w:tcW w:w="2089" w:type="dxa"/>
          </w:tcPr>
          <w:p w:rsidR="00BB524D" w:rsidRPr="000C576D" w:rsidRDefault="00BB524D" w:rsidP="00A339A3">
            <w:pPr>
              <w:rPr>
                <w:i/>
              </w:rPr>
            </w:pPr>
            <w:r w:rsidRPr="000C576D">
              <w:rPr>
                <w:b/>
                <w:sz w:val="22"/>
                <w:szCs w:val="22"/>
              </w:rPr>
              <w:t>№10 Составление сравнительной экономико-географической характеристики двух европейских стран с учетом природной, социально-экономической специфики на основе различных источников информации.</w:t>
            </w:r>
          </w:p>
        </w:tc>
        <w:tc>
          <w:tcPr>
            <w:tcW w:w="447" w:type="dxa"/>
          </w:tcPr>
          <w:p w:rsidR="00BB524D" w:rsidRPr="000C576D" w:rsidRDefault="00BB524D" w:rsidP="00A339A3"/>
        </w:tc>
        <w:tc>
          <w:tcPr>
            <w:tcW w:w="448" w:type="dxa"/>
          </w:tcPr>
          <w:p w:rsidR="00BB524D" w:rsidRPr="000C576D" w:rsidRDefault="00BB524D" w:rsidP="00A339A3"/>
        </w:tc>
      </w:tr>
      <w:tr w:rsidR="00BB524D" w:rsidRPr="000C576D" w:rsidTr="00312DDB">
        <w:trPr>
          <w:trHeight w:val="1064"/>
        </w:trPr>
        <w:tc>
          <w:tcPr>
            <w:tcW w:w="2032" w:type="dxa"/>
          </w:tcPr>
          <w:p w:rsidR="00BB524D" w:rsidRPr="000C576D" w:rsidRDefault="00BB524D" w:rsidP="00A339A3">
            <w:r w:rsidRPr="000C576D">
              <w:rPr>
                <w:sz w:val="22"/>
                <w:szCs w:val="22"/>
              </w:rPr>
              <w:t>6.  Страны Зарубежной Европы.</w:t>
            </w:r>
          </w:p>
        </w:tc>
        <w:tc>
          <w:tcPr>
            <w:tcW w:w="746" w:type="dxa"/>
          </w:tcPr>
          <w:p w:rsidR="00BB524D" w:rsidRPr="000C576D" w:rsidRDefault="00BB524D" w:rsidP="00A339A3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238" w:type="dxa"/>
          </w:tcPr>
          <w:p w:rsidR="00BB524D" w:rsidRPr="000C576D" w:rsidRDefault="00BB524D" w:rsidP="00A339A3">
            <w:r w:rsidRPr="000C576D">
              <w:rPr>
                <w:sz w:val="22"/>
                <w:szCs w:val="22"/>
              </w:rPr>
              <w:t>Особенности географического положения, истории открытия и освоения,  природно-ресурсного потенциала, населения, хозяйства, культуры, современных проблем развития крупных регионов и стран Европы.</w:t>
            </w:r>
          </w:p>
        </w:tc>
        <w:tc>
          <w:tcPr>
            <w:tcW w:w="4092" w:type="dxa"/>
          </w:tcPr>
          <w:p w:rsidR="00BB524D" w:rsidRPr="000C576D" w:rsidRDefault="00BB524D" w:rsidP="00A339A3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A339A3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Географическую специфику отдельных стран, их различия по уровню социально-экономического развития, специализации в системе МГРТ.</w:t>
            </w:r>
          </w:p>
          <w:p w:rsidR="00BB524D" w:rsidRPr="000C576D" w:rsidRDefault="00BB524D" w:rsidP="00A339A3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C576D" w:rsidRDefault="00BB524D" w:rsidP="00A339A3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>Составлять</w:t>
            </w:r>
            <w:r w:rsidRPr="000C576D">
              <w:rPr>
                <w:b/>
                <w:sz w:val="22"/>
                <w:szCs w:val="22"/>
              </w:rPr>
              <w:t xml:space="preserve"> комплексную географическую характеристику региона Зарубежная Европа и отдельных стран;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      </w:r>
          </w:p>
          <w:p w:rsidR="00BB524D" w:rsidRPr="000C576D" w:rsidRDefault="00BB524D" w:rsidP="00A339A3">
            <w:pPr>
              <w:rPr>
                <w:b/>
                <w:i/>
              </w:rPr>
            </w:pPr>
          </w:p>
        </w:tc>
        <w:tc>
          <w:tcPr>
            <w:tcW w:w="900" w:type="dxa"/>
          </w:tcPr>
          <w:p w:rsidR="00BB524D" w:rsidRPr="000C576D" w:rsidRDefault="00BB524D" w:rsidP="00A339A3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A339A3"/>
        </w:tc>
        <w:tc>
          <w:tcPr>
            <w:tcW w:w="1440" w:type="dxa"/>
          </w:tcPr>
          <w:p w:rsidR="00BB524D" w:rsidRPr="000C576D" w:rsidRDefault="00BB524D" w:rsidP="00A339A3">
            <w:r w:rsidRPr="000C576D">
              <w:rPr>
                <w:sz w:val="22"/>
                <w:szCs w:val="22"/>
              </w:rPr>
              <w:t>Защита</w:t>
            </w:r>
          </w:p>
          <w:p w:rsidR="00BB524D" w:rsidRPr="000C576D" w:rsidRDefault="00BB524D" w:rsidP="00A339A3">
            <w:r w:rsidRPr="000C576D">
              <w:rPr>
                <w:sz w:val="22"/>
                <w:szCs w:val="22"/>
              </w:rPr>
              <w:t>презентаций</w:t>
            </w:r>
          </w:p>
          <w:p w:rsidR="00BB524D" w:rsidRPr="000C576D" w:rsidRDefault="00BB524D" w:rsidP="00A339A3"/>
        </w:tc>
        <w:tc>
          <w:tcPr>
            <w:tcW w:w="1171" w:type="dxa"/>
          </w:tcPr>
          <w:p w:rsidR="00BB524D" w:rsidRPr="000C576D" w:rsidRDefault="00BB524D" w:rsidP="00A339A3">
            <w:r w:rsidRPr="000C576D">
              <w:rPr>
                <w:sz w:val="22"/>
                <w:szCs w:val="22"/>
              </w:rPr>
              <w:t xml:space="preserve">180 стран мира </w:t>
            </w:r>
            <w:hyperlink r:id="rId39" w:history="1">
              <w:r w:rsidRPr="000C576D">
                <w:rPr>
                  <w:rStyle w:val="Hyperlink"/>
                  <w:sz w:val="22"/>
                  <w:szCs w:val="22"/>
                  <w:lang w:val="en-US"/>
                </w:rPr>
                <w:t>http</w:t>
              </w:r>
              <w:r w:rsidRPr="000C576D">
                <w:rPr>
                  <w:rStyle w:val="Hyperlink"/>
                  <w:sz w:val="22"/>
                  <w:szCs w:val="22"/>
                </w:rPr>
                <w:t>://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www</w:t>
              </w:r>
              <w:r w:rsidRPr="000C576D">
                <w:rPr>
                  <w:rStyle w:val="Hyperlink"/>
                  <w:sz w:val="22"/>
                  <w:szCs w:val="22"/>
                </w:rPr>
                <w:t>.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infa</w:t>
              </w:r>
              <w:r w:rsidRPr="000C576D">
                <w:rPr>
                  <w:rStyle w:val="Hyperlink"/>
                  <w:sz w:val="22"/>
                  <w:szCs w:val="22"/>
                </w:rPr>
                <w:t>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ru</w:t>
              </w:r>
              <w:r w:rsidRPr="000C576D">
                <w:rPr>
                  <w:rStyle w:val="Hyperlink"/>
                  <w:sz w:val="22"/>
                  <w:szCs w:val="22"/>
                </w:rPr>
                <w:t>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map</w:t>
              </w:r>
              <w:r w:rsidRPr="000C576D">
                <w:rPr>
                  <w:rStyle w:val="Hyperlink"/>
                  <w:sz w:val="22"/>
                  <w:szCs w:val="22"/>
                </w:rPr>
                <w:t>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world</w:t>
              </w:r>
              <w:r w:rsidRPr="000C576D">
                <w:rPr>
                  <w:rStyle w:val="Hyperlink"/>
                  <w:sz w:val="22"/>
                  <w:szCs w:val="22"/>
                </w:rPr>
                <w:t>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index</w:t>
              </w:r>
              <w:r w:rsidRPr="000C576D">
                <w:rPr>
                  <w:rStyle w:val="Hyperlink"/>
                  <w:sz w:val="22"/>
                  <w:szCs w:val="22"/>
                </w:rPr>
                <w:t>.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html</w:t>
              </w:r>
            </w:hyperlink>
          </w:p>
        </w:tc>
        <w:tc>
          <w:tcPr>
            <w:tcW w:w="2089" w:type="dxa"/>
          </w:tcPr>
          <w:p w:rsidR="00BB524D" w:rsidRPr="000C576D" w:rsidRDefault="00BB524D" w:rsidP="00A339A3">
            <w:pPr>
              <w:rPr>
                <w:i/>
              </w:rPr>
            </w:pPr>
          </w:p>
        </w:tc>
        <w:tc>
          <w:tcPr>
            <w:tcW w:w="447" w:type="dxa"/>
          </w:tcPr>
          <w:p w:rsidR="00BB524D" w:rsidRPr="000C576D" w:rsidRDefault="00BB524D" w:rsidP="00A339A3"/>
        </w:tc>
        <w:tc>
          <w:tcPr>
            <w:tcW w:w="448" w:type="dxa"/>
          </w:tcPr>
          <w:p w:rsidR="00BB524D" w:rsidRPr="000C576D" w:rsidRDefault="00BB524D" w:rsidP="00A339A3"/>
        </w:tc>
      </w:tr>
    </w:tbl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Default="00BB524D" w:rsidP="00922C10">
      <w:pPr>
        <w:rPr>
          <w:sz w:val="22"/>
          <w:szCs w:val="22"/>
        </w:rPr>
      </w:pPr>
    </w:p>
    <w:p w:rsidR="00BB524D" w:rsidRDefault="00BB524D" w:rsidP="00922C10">
      <w:pPr>
        <w:rPr>
          <w:sz w:val="22"/>
          <w:szCs w:val="22"/>
        </w:rPr>
      </w:pPr>
    </w:p>
    <w:p w:rsidR="00BB524D" w:rsidRDefault="00BB524D" w:rsidP="00922C10">
      <w:pPr>
        <w:rPr>
          <w:sz w:val="22"/>
          <w:szCs w:val="22"/>
        </w:rPr>
      </w:pPr>
    </w:p>
    <w:p w:rsidR="00BB524D" w:rsidRDefault="00BB524D" w:rsidP="00922C10">
      <w:pPr>
        <w:rPr>
          <w:sz w:val="22"/>
          <w:szCs w:val="22"/>
        </w:rPr>
      </w:pPr>
    </w:p>
    <w:p w:rsidR="00BB524D" w:rsidRDefault="00BB524D" w:rsidP="00922C10">
      <w:pPr>
        <w:rPr>
          <w:sz w:val="22"/>
          <w:szCs w:val="22"/>
        </w:rPr>
      </w:pPr>
    </w:p>
    <w:p w:rsidR="00BB524D" w:rsidRDefault="00BB524D" w:rsidP="00922C10">
      <w:pPr>
        <w:rPr>
          <w:sz w:val="22"/>
          <w:szCs w:val="22"/>
        </w:rPr>
      </w:pPr>
    </w:p>
    <w:p w:rsidR="00BB524D" w:rsidRDefault="00BB524D" w:rsidP="00922C10">
      <w:pPr>
        <w:rPr>
          <w:sz w:val="22"/>
          <w:szCs w:val="22"/>
        </w:rPr>
      </w:pPr>
    </w:p>
    <w:p w:rsidR="00BB524D" w:rsidRDefault="00BB524D" w:rsidP="00922C10">
      <w:pPr>
        <w:rPr>
          <w:sz w:val="22"/>
          <w:szCs w:val="22"/>
        </w:rPr>
      </w:pPr>
    </w:p>
    <w:p w:rsidR="00BB524D" w:rsidRDefault="00BB524D" w:rsidP="00922C10">
      <w:pPr>
        <w:rPr>
          <w:sz w:val="22"/>
          <w:szCs w:val="22"/>
        </w:rPr>
      </w:pPr>
    </w:p>
    <w:p w:rsidR="00BB524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AC3A32">
      <w:pPr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Тема 5.3. Зарубежная Азия.</w:t>
      </w:r>
    </w:p>
    <w:p w:rsidR="00BB524D" w:rsidRPr="000C576D" w:rsidRDefault="00BB524D" w:rsidP="00AC3A32">
      <w:pPr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Содержание темы:</w:t>
      </w:r>
    </w:p>
    <w:p w:rsidR="00BB524D" w:rsidRPr="002D4FB3" w:rsidRDefault="00BB524D" w:rsidP="00AC3A32">
      <w:pPr>
        <w:rPr>
          <w:sz w:val="22"/>
          <w:szCs w:val="22"/>
        </w:rPr>
      </w:pPr>
      <w:r w:rsidRPr="002D4FB3">
        <w:rPr>
          <w:sz w:val="22"/>
          <w:szCs w:val="22"/>
        </w:rPr>
        <w:t>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Азии. есть в стандарте, нет в прогр.</w:t>
      </w:r>
    </w:p>
    <w:p w:rsidR="00BB524D" w:rsidRPr="000C576D" w:rsidRDefault="00BB524D" w:rsidP="00AC3A32">
      <w:pPr>
        <w:rPr>
          <w:sz w:val="22"/>
          <w:szCs w:val="22"/>
        </w:rPr>
      </w:pPr>
      <w:r w:rsidRPr="002D4FB3">
        <w:rPr>
          <w:sz w:val="22"/>
          <w:szCs w:val="22"/>
        </w:rPr>
        <w:t>Азиатский регион. Культурное наследие и религиозно-этнические основы. Природно-ресурсный потенциал</w:t>
      </w:r>
      <w:r w:rsidRPr="000C576D">
        <w:rPr>
          <w:sz w:val="22"/>
          <w:szCs w:val="22"/>
        </w:rPr>
        <w:t>.  «Азиатский» тип расселения и размещения населения. Хозяйство и развитие отдельных отраслей. Новые индустриальные страны. Основные типы сельского хозяйства. Интеграционные группировки стран зарубежной Азии.</w:t>
      </w:r>
    </w:p>
    <w:p w:rsidR="00BB524D" w:rsidRPr="000C576D" w:rsidRDefault="00BB524D" w:rsidP="00AC3A32">
      <w:pPr>
        <w:rPr>
          <w:sz w:val="22"/>
          <w:szCs w:val="22"/>
        </w:rPr>
      </w:pPr>
      <w:r w:rsidRPr="000C576D">
        <w:rPr>
          <w:sz w:val="22"/>
          <w:szCs w:val="22"/>
        </w:rPr>
        <w:t>Современные проблемы субрегионов: Юго-Западная, Южная, Юго-Восточная, Восточная, Центральная Азия. Страны Азии- бывшие республики СССР: направления развития.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 xml:space="preserve">Изучение стран Азии (Китай, Япония, Индия, Казахстан). </w:t>
      </w: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440"/>
        <w:tblW w:w="16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7"/>
        <w:gridCol w:w="721"/>
        <w:gridCol w:w="2700"/>
        <w:gridCol w:w="4192"/>
        <w:gridCol w:w="968"/>
        <w:gridCol w:w="1472"/>
        <w:gridCol w:w="1133"/>
        <w:gridCol w:w="1959"/>
        <w:gridCol w:w="441"/>
        <w:gridCol w:w="442"/>
      </w:tblGrid>
      <w:tr w:rsidR="00BB524D" w:rsidRPr="000C576D" w:rsidTr="001A3EC4">
        <w:trPr>
          <w:trHeight w:val="703"/>
        </w:trPr>
        <w:tc>
          <w:tcPr>
            <w:tcW w:w="2267" w:type="dxa"/>
            <w:vMerge w:val="restart"/>
          </w:tcPr>
          <w:p w:rsidR="00BB524D" w:rsidRPr="000C576D" w:rsidRDefault="00BB524D" w:rsidP="001A3EC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</w:t>
            </w:r>
          </w:p>
        </w:tc>
        <w:tc>
          <w:tcPr>
            <w:tcW w:w="721" w:type="dxa"/>
            <w:vMerge w:val="restart"/>
          </w:tcPr>
          <w:p w:rsidR="00BB524D" w:rsidRPr="000C576D" w:rsidRDefault="00BB524D" w:rsidP="001A3EC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Кол-во</w:t>
            </w:r>
          </w:p>
          <w:p w:rsidR="00BB524D" w:rsidRPr="000C576D" w:rsidRDefault="00BB524D" w:rsidP="001A3EC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2700" w:type="dxa"/>
            <w:vMerge w:val="restart"/>
          </w:tcPr>
          <w:p w:rsidR="00BB524D" w:rsidRPr="000C576D" w:rsidRDefault="00BB524D" w:rsidP="001A3EC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Элементы содержания изучаемого материала в соответствии с ФКГОС ОО</w:t>
            </w:r>
          </w:p>
        </w:tc>
        <w:tc>
          <w:tcPr>
            <w:tcW w:w="4192" w:type="dxa"/>
            <w:vMerge w:val="restart"/>
          </w:tcPr>
          <w:p w:rsidR="00BB524D" w:rsidRPr="000C576D" w:rsidRDefault="00BB524D" w:rsidP="001A3EC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 xml:space="preserve">Требования к уровню подготовки </w:t>
            </w:r>
          </w:p>
          <w:p w:rsidR="00BB524D" w:rsidRPr="000C576D" w:rsidRDefault="00BB524D" w:rsidP="001A3EC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968" w:type="dxa"/>
            <w:vMerge w:val="restart"/>
          </w:tcPr>
          <w:p w:rsidR="00BB524D" w:rsidRPr="000C576D" w:rsidRDefault="00BB524D" w:rsidP="001A3EC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 xml:space="preserve">Тип </w:t>
            </w:r>
          </w:p>
          <w:p w:rsidR="00BB524D" w:rsidRPr="000C576D" w:rsidRDefault="00BB524D" w:rsidP="001A3EC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472" w:type="dxa"/>
            <w:vMerge w:val="restart"/>
          </w:tcPr>
          <w:p w:rsidR="00BB524D" w:rsidRPr="000C576D" w:rsidRDefault="00BB524D" w:rsidP="001A3EC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Форма</w:t>
            </w:r>
          </w:p>
          <w:p w:rsidR="00BB524D" w:rsidRPr="000C576D" w:rsidRDefault="00BB524D" w:rsidP="001A3EC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133" w:type="dxa"/>
            <w:vMerge w:val="restart"/>
          </w:tcPr>
          <w:p w:rsidR="00BB524D" w:rsidRPr="000C576D" w:rsidRDefault="00BB524D" w:rsidP="001A3EC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Информ</w:t>
            </w:r>
          </w:p>
          <w:p w:rsidR="00BB524D" w:rsidRPr="000C576D" w:rsidRDefault="00BB524D" w:rsidP="001A3EC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сопрово-</w:t>
            </w:r>
          </w:p>
          <w:p w:rsidR="00BB524D" w:rsidRPr="000C576D" w:rsidRDefault="00BB524D" w:rsidP="001A3EC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ждение</w:t>
            </w:r>
          </w:p>
        </w:tc>
        <w:tc>
          <w:tcPr>
            <w:tcW w:w="1959" w:type="dxa"/>
            <w:vMerge w:val="restart"/>
          </w:tcPr>
          <w:p w:rsidR="00BB524D" w:rsidRPr="000C576D" w:rsidRDefault="00BB524D" w:rsidP="001A3EC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Практические</w:t>
            </w:r>
          </w:p>
          <w:p w:rsidR="00BB524D" w:rsidRPr="000C576D" w:rsidRDefault="00BB524D" w:rsidP="001A3EC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883" w:type="dxa"/>
            <w:gridSpan w:val="2"/>
          </w:tcPr>
          <w:p w:rsidR="00BB524D" w:rsidRPr="000C576D" w:rsidRDefault="00BB524D" w:rsidP="001A3EC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Дата</w:t>
            </w:r>
          </w:p>
        </w:tc>
      </w:tr>
      <w:tr w:rsidR="00BB524D" w:rsidRPr="000C576D" w:rsidTr="001A3EC4">
        <w:trPr>
          <w:trHeight w:val="703"/>
        </w:trPr>
        <w:tc>
          <w:tcPr>
            <w:tcW w:w="2267" w:type="dxa"/>
            <w:vMerge/>
          </w:tcPr>
          <w:p w:rsidR="00BB524D" w:rsidRPr="000C576D" w:rsidRDefault="00BB524D" w:rsidP="001A3EC4">
            <w:pPr>
              <w:jc w:val="center"/>
              <w:rPr>
                <w:b/>
              </w:rPr>
            </w:pPr>
          </w:p>
        </w:tc>
        <w:tc>
          <w:tcPr>
            <w:tcW w:w="721" w:type="dxa"/>
            <w:vMerge/>
          </w:tcPr>
          <w:p w:rsidR="00BB524D" w:rsidRPr="000C576D" w:rsidRDefault="00BB524D" w:rsidP="001A3EC4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BB524D" w:rsidRPr="000C576D" w:rsidRDefault="00BB524D" w:rsidP="001A3EC4">
            <w:pPr>
              <w:jc w:val="center"/>
              <w:rPr>
                <w:b/>
              </w:rPr>
            </w:pPr>
          </w:p>
        </w:tc>
        <w:tc>
          <w:tcPr>
            <w:tcW w:w="4192" w:type="dxa"/>
            <w:vMerge/>
          </w:tcPr>
          <w:p w:rsidR="00BB524D" w:rsidRPr="000C576D" w:rsidRDefault="00BB524D" w:rsidP="001A3EC4">
            <w:pPr>
              <w:jc w:val="center"/>
              <w:rPr>
                <w:b/>
              </w:rPr>
            </w:pPr>
          </w:p>
        </w:tc>
        <w:tc>
          <w:tcPr>
            <w:tcW w:w="968" w:type="dxa"/>
            <w:vMerge/>
          </w:tcPr>
          <w:p w:rsidR="00BB524D" w:rsidRPr="000C576D" w:rsidRDefault="00BB524D" w:rsidP="001A3EC4">
            <w:pPr>
              <w:jc w:val="center"/>
              <w:rPr>
                <w:b/>
              </w:rPr>
            </w:pPr>
          </w:p>
        </w:tc>
        <w:tc>
          <w:tcPr>
            <w:tcW w:w="1472" w:type="dxa"/>
            <w:vMerge/>
          </w:tcPr>
          <w:p w:rsidR="00BB524D" w:rsidRPr="000C576D" w:rsidRDefault="00BB524D" w:rsidP="001A3EC4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BB524D" w:rsidRPr="000C576D" w:rsidRDefault="00BB524D" w:rsidP="001A3EC4">
            <w:pPr>
              <w:jc w:val="center"/>
              <w:rPr>
                <w:b/>
              </w:rPr>
            </w:pPr>
          </w:p>
        </w:tc>
        <w:tc>
          <w:tcPr>
            <w:tcW w:w="1959" w:type="dxa"/>
            <w:vMerge/>
          </w:tcPr>
          <w:p w:rsidR="00BB524D" w:rsidRPr="000C576D" w:rsidRDefault="00BB524D" w:rsidP="001A3EC4">
            <w:pPr>
              <w:jc w:val="center"/>
              <w:rPr>
                <w:b/>
              </w:rPr>
            </w:pPr>
          </w:p>
        </w:tc>
        <w:tc>
          <w:tcPr>
            <w:tcW w:w="441" w:type="dxa"/>
          </w:tcPr>
          <w:p w:rsidR="00BB524D" w:rsidRPr="000C576D" w:rsidRDefault="00BB524D" w:rsidP="001A3EC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442" w:type="dxa"/>
          </w:tcPr>
          <w:p w:rsidR="00BB524D" w:rsidRPr="000C576D" w:rsidRDefault="00BB524D" w:rsidP="001A3EC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факт</w:t>
            </w:r>
          </w:p>
        </w:tc>
      </w:tr>
      <w:tr w:rsidR="00BB524D" w:rsidRPr="000C576D" w:rsidTr="00467181">
        <w:trPr>
          <w:trHeight w:val="1085"/>
        </w:trPr>
        <w:tc>
          <w:tcPr>
            <w:tcW w:w="16295" w:type="dxa"/>
            <w:gridSpan w:val="10"/>
          </w:tcPr>
          <w:p w:rsidR="00BB524D" w:rsidRPr="000C576D" w:rsidRDefault="00BB524D" w:rsidP="003C11D7">
            <w:pPr>
              <w:jc w:val="center"/>
              <w:rPr>
                <w:b/>
              </w:rPr>
            </w:pPr>
          </w:p>
          <w:p w:rsidR="00BB524D" w:rsidRPr="000C576D" w:rsidRDefault="00BB524D" w:rsidP="003C11D7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Тема 5.3. Зарубежная Азия (6 ч).</w:t>
            </w:r>
          </w:p>
          <w:p w:rsidR="00BB524D" w:rsidRPr="000C576D" w:rsidRDefault="00BB524D" w:rsidP="001A3EC4">
            <w:pPr>
              <w:rPr>
                <w:i/>
              </w:rPr>
            </w:pPr>
          </w:p>
        </w:tc>
      </w:tr>
      <w:tr w:rsidR="00BB524D" w:rsidRPr="001F3A7B" w:rsidTr="001A3EC4">
        <w:trPr>
          <w:trHeight w:val="1085"/>
        </w:trPr>
        <w:tc>
          <w:tcPr>
            <w:tcW w:w="2267" w:type="dxa"/>
          </w:tcPr>
          <w:p w:rsidR="00BB524D" w:rsidRPr="000C576D" w:rsidRDefault="00BB524D" w:rsidP="001A3EC4">
            <w:r w:rsidRPr="000C576D">
              <w:rPr>
                <w:sz w:val="22"/>
                <w:szCs w:val="22"/>
              </w:rPr>
              <w:t>1. Географическое положение. Природные условия и природные ресурсы Зарубежной Азии.</w:t>
            </w:r>
          </w:p>
          <w:p w:rsidR="00BB524D" w:rsidRPr="000C576D" w:rsidRDefault="00BB524D" w:rsidP="001A3EC4"/>
        </w:tc>
        <w:tc>
          <w:tcPr>
            <w:tcW w:w="721" w:type="dxa"/>
          </w:tcPr>
          <w:p w:rsidR="00BB524D" w:rsidRPr="000C576D" w:rsidRDefault="00BB524D" w:rsidP="001A3EC4"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</w:tcPr>
          <w:p w:rsidR="00BB524D" w:rsidRPr="000C576D" w:rsidRDefault="00BB524D" w:rsidP="001A3EC4">
            <w:r w:rsidRPr="000C576D">
              <w:rPr>
                <w:sz w:val="22"/>
                <w:szCs w:val="22"/>
              </w:rPr>
              <w:t xml:space="preserve">Особенности географического положения, истории открытия и освоения,  природно-ресурсного потенциала, населения крупных регионов и стран  Зарубежной Азии </w:t>
            </w:r>
          </w:p>
        </w:tc>
        <w:tc>
          <w:tcPr>
            <w:tcW w:w="4192" w:type="dxa"/>
          </w:tcPr>
          <w:p w:rsidR="00BB524D" w:rsidRPr="000C576D" w:rsidRDefault="00BB524D" w:rsidP="001A3EC4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>Составлять</w:t>
            </w:r>
            <w:r w:rsidRPr="000C576D">
              <w:rPr>
                <w:b/>
                <w:sz w:val="22"/>
                <w:szCs w:val="22"/>
              </w:rPr>
              <w:t xml:space="preserve"> комплексную географическую характеристику региона Зарубежная Азия;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      </w:r>
          </w:p>
          <w:p w:rsidR="00BB524D" w:rsidRPr="000C576D" w:rsidRDefault="00BB524D" w:rsidP="001A3EC4"/>
        </w:tc>
        <w:tc>
          <w:tcPr>
            <w:tcW w:w="968" w:type="dxa"/>
          </w:tcPr>
          <w:p w:rsidR="00BB524D" w:rsidRPr="000C576D" w:rsidRDefault="00BB524D" w:rsidP="001A3EC4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1A3EC4"/>
        </w:tc>
        <w:tc>
          <w:tcPr>
            <w:tcW w:w="1472" w:type="dxa"/>
          </w:tcPr>
          <w:p w:rsidR="00BB524D" w:rsidRPr="000C576D" w:rsidRDefault="00BB524D" w:rsidP="001A3EC4">
            <w:r w:rsidRPr="000C576D">
              <w:rPr>
                <w:sz w:val="22"/>
                <w:szCs w:val="22"/>
              </w:rPr>
              <w:t>Урок-</w:t>
            </w:r>
          </w:p>
          <w:p w:rsidR="00BB524D" w:rsidRPr="000C576D" w:rsidRDefault="00BB524D" w:rsidP="001A3EC4">
            <w:r w:rsidRPr="000C576D">
              <w:rPr>
                <w:sz w:val="22"/>
                <w:szCs w:val="22"/>
              </w:rPr>
              <w:t>диалог</w:t>
            </w:r>
          </w:p>
          <w:p w:rsidR="00BB524D" w:rsidRPr="000C576D" w:rsidRDefault="00BB524D" w:rsidP="001A3EC4"/>
        </w:tc>
        <w:tc>
          <w:tcPr>
            <w:tcW w:w="1133" w:type="dxa"/>
          </w:tcPr>
          <w:p w:rsidR="00BB524D" w:rsidRPr="000C576D" w:rsidRDefault="00BB524D" w:rsidP="001A3EC4">
            <w:r w:rsidRPr="000C576D">
              <w:rPr>
                <w:sz w:val="22"/>
                <w:szCs w:val="22"/>
              </w:rPr>
              <w:t>Страны мирагеографический справочник</w:t>
            </w:r>
          </w:p>
          <w:p w:rsidR="00BB524D" w:rsidRPr="001F3A7B" w:rsidRDefault="00BB524D" w:rsidP="001A3EC4">
            <w:pPr>
              <w:rPr>
                <w:lang w:val="en-US"/>
              </w:rPr>
            </w:pPr>
            <w:hyperlink r:id="rId40" w:history="1">
              <w:r w:rsidRPr="000C576D">
                <w:rPr>
                  <w:rStyle w:val="Hyperlink"/>
                  <w:sz w:val="22"/>
                  <w:szCs w:val="22"/>
                  <w:lang w:val="en-US"/>
                </w:rPr>
                <w:t>http</w:t>
              </w:r>
              <w:r w:rsidRPr="001F3A7B">
                <w:rPr>
                  <w:rStyle w:val="Hyperlink"/>
                  <w:sz w:val="22"/>
                  <w:szCs w:val="22"/>
                  <w:lang w:val="en-US"/>
                </w:rPr>
                <w:t>://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geo</w:t>
              </w:r>
            </w:hyperlink>
            <w:r w:rsidRPr="001F3A7B">
              <w:rPr>
                <w:sz w:val="22"/>
                <w:szCs w:val="22"/>
                <w:lang w:val="en-US"/>
              </w:rPr>
              <w:t xml:space="preserve"> </w:t>
            </w:r>
            <w:r w:rsidRPr="000C576D">
              <w:rPr>
                <w:sz w:val="22"/>
                <w:szCs w:val="22"/>
                <w:lang w:val="en-US"/>
              </w:rPr>
              <w:t>historic</w:t>
            </w:r>
            <w:r w:rsidRPr="001F3A7B">
              <w:rPr>
                <w:sz w:val="22"/>
                <w:szCs w:val="22"/>
                <w:lang w:val="en-US"/>
              </w:rPr>
              <w:t>.</w:t>
            </w:r>
            <w:r w:rsidRPr="000C576D">
              <w:rPr>
                <w:sz w:val="22"/>
                <w:szCs w:val="22"/>
                <w:lang w:val="en-US"/>
              </w:rPr>
              <w:t>ru</w:t>
            </w:r>
          </w:p>
          <w:p w:rsidR="00BB524D" w:rsidRPr="001F3A7B" w:rsidRDefault="00BB524D" w:rsidP="002D4FB3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ММД</w:t>
            </w:r>
          </w:p>
          <w:p w:rsidR="00BB524D" w:rsidRPr="001F3A7B" w:rsidRDefault="00BB524D" w:rsidP="002D4FB3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ЭКП</w:t>
            </w:r>
          </w:p>
        </w:tc>
        <w:tc>
          <w:tcPr>
            <w:tcW w:w="1959" w:type="dxa"/>
          </w:tcPr>
          <w:p w:rsidR="00BB524D" w:rsidRPr="001F3A7B" w:rsidRDefault="00BB524D" w:rsidP="001A3EC4">
            <w:pPr>
              <w:rPr>
                <w:i/>
                <w:lang w:val="en-US"/>
              </w:rPr>
            </w:pPr>
          </w:p>
        </w:tc>
        <w:tc>
          <w:tcPr>
            <w:tcW w:w="441" w:type="dxa"/>
          </w:tcPr>
          <w:p w:rsidR="00BB524D" w:rsidRPr="001F3A7B" w:rsidRDefault="00BB524D" w:rsidP="001A3EC4">
            <w:pPr>
              <w:rPr>
                <w:i/>
                <w:lang w:val="en-US"/>
              </w:rPr>
            </w:pPr>
          </w:p>
        </w:tc>
        <w:tc>
          <w:tcPr>
            <w:tcW w:w="442" w:type="dxa"/>
          </w:tcPr>
          <w:p w:rsidR="00BB524D" w:rsidRPr="001F3A7B" w:rsidRDefault="00BB524D" w:rsidP="001A3EC4">
            <w:pPr>
              <w:rPr>
                <w:i/>
                <w:lang w:val="en-US"/>
              </w:rPr>
            </w:pPr>
          </w:p>
        </w:tc>
      </w:tr>
      <w:tr w:rsidR="00BB524D" w:rsidRPr="000C576D" w:rsidTr="001A3EC4">
        <w:trPr>
          <w:trHeight w:val="1085"/>
        </w:trPr>
        <w:tc>
          <w:tcPr>
            <w:tcW w:w="2267" w:type="dxa"/>
          </w:tcPr>
          <w:p w:rsidR="00BB524D" w:rsidRPr="000C576D" w:rsidRDefault="00BB524D" w:rsidP="001A3EC4">
            <w:r w:rsidRPr="000C576D">
              <w:rPr>
                <w:sz w:val="22"/>
                <w:szCs w:val="22"/>
              </w:rPr>
              <w:t>2. Население Зарубежной Азии.</w:t>
            </w:r>
          </w:p>
        </w:tc>
        <w:tc>
          <w:tcPr>
            <w:tcW w:w="721" w:type="dxa"/>
          </w:tcPr>
          <w:p w:rsidR="00BB524D" w:rsidRPr="000C576D" w:rsidRDefault="00BB524D" w:rsidP="001A3EC4"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</w:tcPr>
          <w:p w:rsidR="00BB524D" w:rsidRPr="000C576D" w:rsidRDefault="00BB524D" w:rsidP="001A3EC4">
            <w:r w:rsidRPr="000C576D">
              <w:rPr>
                <w:sz w:val="22"/>
                <w:szCs w:val="22"/>
              </w:rPr>
              <w:t>Особенности истории открытия и освоения,  населения крупных регионов и стран  Зарубежной Азии</w:t>
            </w:r>
          </w:p>
        </w:tc>
        <w:tc>
          <w:tcPr>
            <w:tcW w:w="4192" w:type="dxa"/>
          </w:tcPr>
          <w:p w:rsidR="00BB524D" w:rsidRPr="000C576D" w:rsidRDefault="00BB524D" w:rsidP="001A3EC4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1A3EC4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Численность и динамику изменения отдельных регионов и стран Зарубежной Азии, их этногеографическую специфику.</w:t>
            </w:r>
          </w:p>
          <w:p w:rsidR="00BB524D" w:rsidRPr="000C576D" w:rsidRDefault="00BB524D" w:rsidP="001A3EC4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Основные направления внешних и внутренних миграций.</w:t>
            </w:r>
          </w:p>
          <w:p w:rsidR="00BB524D" w:rsidRPr="000C576D" w:rsidRDefault="00BB524D" w:rsidP="001A3EC4"/>
        </w:tc>
        <w:tc>
          <w:tcPr>
            <w:tcW w:w="968" w:type="dxa"/>
          </w:tcPr>
          <w:p w:rsidR="00BB524D" w:rsidRPr="000C576D" w:rsidRDefault="00BB524D" w:rsidP="001A3EC4">
            <w:r w:rsidRPr="000C576D">
              <w:rPr>
                <w:sz w:val="22"/>
                <w:szCs w:val="22"/>
              </w:rPr>
              <w:t>Комб.</w:t>
            </w:r>
          </w:p>
          <w:p w:rsidR="00BB524D" w:rsidRPr="000C576D" w:rsidRDefault="00BB524D" w:rsidP="001A3EC4"/>
        </w:tc>
        <w:tc>
          <w:tcPr>
            <w:tcW w:w="1472" w:type="dxa"/>
          </w:tcPr>
          <w:p w:rsidR="00BB524D" w:rsidRPr="000C576D" w:rsidRDefault="00BB524D" w:rsidP="001A3EC4">
            <w:r w:rsidRPr="000C576D">
              <w:rPr>
                <w:sz w:val="22"/>
                <w:szCs w:val="22"/>
              </w:rPr>
              <w:t>Практикум</w:t>
            </w:r>
          </w:p>
          <w:p w:rsidR="00BB524D" w:rsidRPr="000C576D" w:rsidRDefault="00BB524D" w:rsidP="001A3EC4"/>
        </w:tc>
        <w:tc>
          <w:tcPr>
            <w:tcW w:w="1133" w:type="dxa"/>
          </w:tcPr>
          <w:p w:rsidR="00BB524D" w:rsidRDefault="00BB524D" w:rsidP="002D4FB3">
            <w:r>
              <w:rPr>
                <w:sz w:val="22"/>
                <w:szCs w:val="22"/>
              </w:rPr>
              <w:t>ММД</w:t>
            </w:r>
          </w:p>
          <w:p w:rsidR="00BB524D" w:rsidRPr="000C576D" w:rsidRDefault="00BB524D" w:rsidP="002D4FB3">
            <w:r>
              <w:rPr>
                <w:sz w:val="22"/>
                <w:szCs w:val="22"/>
              </w:rPr>
              <w:t>ЭКП</w:t>
            </w:r>
          </w:p>
        </w:tc>
        <w:tc>
          <w:tcPr>
            <w:tcW w:w="1959" w:type="dxa"/>
          </w:tcPr>
          <w:p w:rsidR="00BB524D" w:rsidRPr="000C576D" w:rsidRDefault="00BB524D" w:rsidP="001A3EC4">
            <w:pPr>
              <w:rPr>
                <w:i/>
              </w:rPr>
            </w:pPr>
          </w:p>
        </w:tc>
        <w:tc>
          <w:tcPr>
            <w:tcW w:w="441" w:type="dxa"/>
          </w:tcPr>
          <w:p w:rsidR="00BB524D" w:rsidRPr="000C576D" w:rsidRDefault="00BB524D" w:rsidP="001A3EC4">
            <w:pPr>
              <w:rPr>
                <w:i/>
              </w:rPr>
            </w:pPr>
          </w:p>
        </w:tc>
        <w:tc>
          <w:tcPr>
            <w:tcW w:w="442" w:type="dxa"/>
          </w:tcPr>
          <w:p w:rsidR="00BB524D" w:rsidRPr="000C576D" w:rsidRDefault="00BB524D" w:rsidP="001A3EC4">
            <w:pPr>
              <w:rPr>
                <w:i/>
              </w:rPr>
            </w:pPr>
          </w:p>
        </w:tc>
      </w:tr>
      <w:tr w:rsidR="00BB524D" w:rsidRPr="000C576D" w:rsidTr="001A3EC4">
        <w:trPr>
          <w:trHeight w:val="1085"/>
        </w:trPr>
        <w:tc>
          <w:tcPr>
            <w:tcW w:w="2267" w:type="dxa"/>
          </w:tcPr>
          <w:p w:rsidR="00BB524D" w:rsidRPr="000C576D" w:rsidRDefault="00BB524D" w:rsidP="001A3EC4">
            <w:r w:rsidRPr="000C576D">
              <w:rPr>
                <w:sz w:val="22"/>
                <w:szCs w:val="22"/>
              </w:rPr>
              <w:t>3. Субрегионы Зарубежной Азии.</w:t>
            </w:r>
          </w:p>
          <w:p w:rsidR="00BB524D" w:rsidRPr="000C576D" w:rsidRDefault="00BB524D" w:rsidP="001A3EC4"/>
        </w:tc>
        <w:tc>
          <w:tcPr>
            <w:tcW w:w="721" w:type="dxa"/>
          </w:tcPr>
          <w:p w:rsidR="00BB524D" w:rsidRPr="000C576D" w:rsidRDefault="00BB524D" w:rsidP="001A3EC4"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</w:tcPr>
          <w:p w:rsidR="00BB524D" w:rsidRPr="000C576D" w:rsidRDefault="00BB524D" w:rsidP="001A3EC4">
            <w:r w:rsidRPr="000C576D">
              <w:rPr>
                <w:sz w:val="22"/>
                <w:szCs w:val="22"/>
              </w:rPr>
              <w:t>Особенности географического положения, истории открытия и освоения,  природно-ресурсного потенциала, населения, хозяйства, культуры, современных проблем развития крупных регионов и стран Зарубежной Азии.</w:t>
            </w:r>
          </w:p>
        </w:tc>
        <w:tc>
          <w:tcPr>
            <w:tcW w:w="4192" w:type="dxa"/>
          </w:tcPr>
          <w:p w:rsidR="00BB524D" w:rsidRPr="000C576D" w:rsidRDefault="00BB524D" w:rsidP="001A3EC4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1A3EC4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Географическую специфику региона Зарубежная Азия и отдельных стран: Китай, Япония, Индия, Казахстан, их различия по уровню социально-экономического развития, специализации в системе МГРТ.</w:t>
            </w:r>
          </w:p>
          <w:p w:rsidR="00BB524D" w:rsidRPr="000C576D" w:rsidRDefault="00BB524D" w:rsidP="001A3EC4">
            <w:r w:rsidRPr="000C576D">
              <w:rPr>
                <w:b/>
                <w:i/>
                <w:sz w:val="22"/>
                <w:szCs w:val="22"/>
              </w:rPr>
              <w:t xml:space="preserve">Использовать </w:t>
            </w:r>
            <w:r w:rsidRPr="000C576D">
              <w:rPr>
                <w:b/>
                <w:sz w:val="22"/>
                <w:szCs w:val="22"/>
              </w:rPr>
              <w:t>приобретенные знания и умения для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      </w:r>
          </w:p>
        </w:tc>
        <w:tc>
          <w:tcPr>
            <w:tcW w:w="968" w:type="dxa"/>
          </w:tcPr>
          <w:p w:rsidR="00BB524D" w:rsidRPr="000C576D" w:rsidRDefault="00BB524D" w:rsidP="001A3EC4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1A3EC4"/>
        </w:tc>
        <w:tc>
          <w:tcPr>
            <w:tcW w:w="1472" w:type="dxa"/>
          </w:tcPr>
          <w:p w:rsidR="00BB524D" w:rsidRPr="000C576D" w:rsidRDefault="00BB524D" w:rsidP="001A3EC4">
            <w:r w:rsidRPr="000C576D">
              <w:rPr>
                <w:sz w:val="22"/>
                <w:szCs w:val="22"/>
              </w:rPr>
              <w:t>Практикум</w:t>
            </w:r>
          </w:p>
          <w:p w:rsidR="00BB524D" w:rsidRPr="000C576D" w:rsidRDefault="00BB524D" w:rsidP="001A3EC4"/>
        </w:tc>
        <w:tc>
          <w:tcPr>
            <w:tcW w:w="1133" w:type="dxa"/>
          </w:tcPr>
          <w:p w:rsidR="00BB524D" w:rsidRPr="000C576D" w:rsidRDefault="00BB524D" w:rsidP="001A3EC4">
            <w:r w:rsidRPr="000C576D">
              <w:rPr>
                <w:sz w:val="22"/>
                <w:szCs w:val="22"/>
              </w:rPr>
              <w:t>Страны мирагеографический справочник</w:t>
            </w:r>
          </w:p>
          <w:p w:rsidR="00BB524D" w:rsidRPr="000C576D" w:rsidRDefault="00BB524D" w:rsidP="001A3EC4">
            <w:hyperlink r:id="rId41" w:history="1">
              <w:r w:rsidRPr="000C576D">
                <w:rPr>
                  <w:rStyle w:val="Hyperlink"/>
                  <w:sz w:val="22"/>
                  <w:szCs w:val="22"/>
                  <w:lang w:val="en-US"/>
                </w:rPr>
                <w:t>http</w:t>
              </w:r>
              <w:r w:rsidRPr="000C576D">
                <w:rPr>
                  <w:rStyle w:val="Hyperlink"/>
                  <w:sz w:val="22"/>
                  <w:szCs w:val="22"/>
                </w:rPr>
                <w:t>://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geo</w:t>
              </w:r>
            </w:hyperlink>
            <w:r w:rsidRPr="000C576D">
              <w:rPr>
                <w:sz w:val="22"/>
                <w:szCs w:val="22"/>
              </w:rPr>
              <w:t xml:space="preserve"> </w:t>
            </w:r>
            <w:r w:rsidRPr="000C576D">
              <w:rPr>
                <w:sz w:val="22"/>
                <w:szCs w:val="22"/>
                <w:lang w:val="en-US"/>
              </w:rPr>
              <w:t>historic</w:t>
            </w:r>
            <w:r w:rsidRPr="000C576D">
              <w:rPr>
                <w:sz w:val="22"/>
                <w:szCs w:val="22"/>
              </w:rPr>
              <w:t>.</w:t>
            </w:r>
            <w:r w:rsidRPr="000C576D">
              <w:rPr>
                <w:sz w:val="22"/>
                <w:szCs w:val="22"/>
                <w:lang w:val="en-US"/>
              </w:rPr>
              <w:t>ru</w:t>
            </w:r>
            <w:r w:rsidRPr="000C576D">
              <w:rPr>
                <w:sz w:val="22"/>
                <w:szCs w:val="22"/>
              </w:rPr>
              <w:t>/</w:t>
            </w:r>
          </w:p>
          <w:p w:rsidR="00BB524D" w:rsidRPr="000C576D" w:rsidRDefault="00BB524D" w:rsidP="001A3EC4"/>
        </w:tc>
        <w:tc>
          <w:tcPr>
            <w:tcW w:w="1959" w:type="dxa"/>
          </w:tcPr>
          <w:p w:rsidR="00BB524D" w:rsidRPr="000C576D" w:rsidRDefault="00BB524D" w:rsidP="001A3EC4">
            <w:pPr>
              <w:rPr>
                <w:i/>
              </w:rPr>
            </w:pPr>
          </w:p>
        </w:tc>
        <w:tc>
          <w:tcPr>
            <w:tcW w:w="441" w:type="dxa"/>
          </w:tcPr>
          <w:p w:rsidR="00BB524D" w:rsidRPr="000C576D" w:rsidRDefault="00BB524D" w:rsidP="001A3EC4">
            <w:pPr>
              <w:rPr>
                <w:i/>
              </w:rPr>
            </w:pPr>
          </w:p>
        </w:tc>
        <w:tc>
          <w:tcPr>
            <w:tcW w:w="442" w:type="dxa"/>
          </w:tcPr>
          <w:p w:rsidR="00BB524D" w:rsidRPr="000C576D" w:rsidRDefault="00BB524D" w:rsidP="001A3EC4">
            <w:pPr>
              <w:rPr>
                <w:i/>
              </w:rPr>
            </w:pPr>
          </w:p>
        </w:tc>
      </w:tr>
      <w:tr w:rsidR="00BB524D" w:rsidRPr="000C576D" w:rsidTr="001A3EC4">
        <w:trPr>
          <w:trHeight w:val="1085"/>
        </w:trPr>
        <w:tc>
          <w:tcPr>
            <w:tcW w:w="2267" w:type="dxa"/>
          </w:tcPr>
          <w:p w:rsidR="00BB524D" w:rsidRPr="000C576D" w:rsidRDefault="00BB524D" w:rsidP="001A3EC4">
            <w:r w:rsidRPr="000C576D">
              <w:rPr>
                <w:sz w:val="22"/>
                <w:szCs w:val="22"/>
              </w:rPr>
              <w:t>4. Япония.</w:t>
            </w:r>
          </w:p>
          <w:p w:rsidR="00BB524D" w:rsidRPr="000C576D" w:rsidRDefault="00BB524D" w:rsidP="001A3EC4"/>
        </w:tc>
        <w:tc>
          <w:tcPr>
            <w:tcW w:w="721" w:type="dxa"/>
          </w:tcPr>
          <w:p w:rsidR="00BB524D" w:rsidRPr="000C576D" w:rsidRDefault="00BB524D" w:rsidP="001A3EC4"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</w:tcPr>
          <w:p w:rsidR="00BB524D" w:rsidRPr="000C576D" w:rsidRDefault="00BB524D" w:rsidP="001A3EC4">
            <w:r w:rsidRPr="000C576D">
              <w:rPr>
                <w:sz w:val="22"/>
                <w:szCs w:val="22"/>
              </w:rPr>
              <w:t>Особенности географического положения, истории открытия и освоения,  природно-ресурсного потенциала, населения, хозяйства, культуры, современных проблем развития Японии.</w:t>
            </w:r>
          </w:p>
        </w:tc>
        <w:tc>
          <w:tcPr>
            <w:tcW w:w="4192" w:type="dxa"/>
          </w:tcPr>
          <w:p w:rsidR="00BB524D" w:rsidRPr="000C576D" w:rsidRDefault="00BB524D" w:rsidP="001A3EC4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C576D" w:rsidRDefault="00BB524D" w:rsidP="001A3EC4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 xml:space="preserve">Оценивать и объяснять </w:t>
            </w:r>
            <w:r w:rsidRPr="000C576D">
              <w:rPr>
                <w:b/>
                <w:sz w:val="22"/>
                <w:szCs w:val="22"/>
              </w:rPr>
              <w:t>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  <w:p w:rsidR="00BB524D" w:rsidRPr="000C576D" w:rsidRDefault="00BB524D" w:rsidP="001A3EC4"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 xml:space="preserve">географические карты различной тематики </w:t>
            </w:r>
            <w:r w:rsidRPr="000C576D">
              <w:rPr>
                <w:sz w:val="22"/>
                <w:szCs w:val="22"/>
              </w:rPr>
              <w:t>для составления географических характеристик населения, отраслей региона и отдельных стран.</w:t>
            </w:r>
          </w:p>
          <w:p w:rsidR="00BB524D" w:rsidRPr="000C576D" w:rsidRDefault="00BB524D" w:rsidP="001A3EC4">
            <w:r w:rsidRPr="000C576D">
              <w:rPr>
                <w:b/>
                <w:i/>
                <w:sz w:val="22"/>
                <w:szCs w:val="22"/>
              </w:rPr>
              <w:t xml:space="preserve">Использовать </w:t>
            </w:r>
            <w:r w:rsidRPr="000C576D">
              <w:rPr>
                <w:b/>
                <w:sz w:val="22"/>
                <w:szCs w:val="22"/>
              </w:rPr>
              <w:t>приобретенные знания и умения для понимания географической специфики крупных 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      </w:r>
          </w:p>
        </w:tc>
        <w:tc>
          <w:tcPr>
            <w:tcW w:w="968" w:type="dxa"/>
          </w:tcPr>
          <w:p w:rsidR="00BB524D" w:rsidRPr="000C576D" w:rsidRDefault="00BB524D" w:rsidP="001A3EC4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1A3EC4"/>
        </w:tc>
        <w:tc>
          <w:tcPr>
            <w:tcW w:w="1472" w:type="dxa"/>
          </w:tcPr>
          <w:p w:rsidR="00BB524D" w:rsidRPr="000C576D" w:rsidRDefault="00BB524D" w:rsidP="001A3EC4">
            <w:r w:rsidRPr="000C576D">
              <w:rPr>
                <w:sz w:val="22"/>
                <w:szCs w:val="22"/>
              </w:rPr>
              <w:t>Практикум</w:t>
            </w:r>
          </w:p>
          <w:p w:rsidR="00BB524D" w:rsidRPr="000C576D" w:rsidRDefault="00BB524D" w:rsidP="001A3EC4"/>
        </w:tc>
        <w:tc>
          <w:tcPr>
            <w:tcW w:w="1133" w:type="dxa"/>
          </w:tcPr>
          <w:p w:rsidR="00BB524D" w:rsidRDefault="00BB524D" w:rsidP="001A3EC4">
            <w:r w:rsidRPr="000C576D">
              <w:rPr>
                <w:sz w:val="22"/>
                <w:szCs w:val="22"/>
              </w:rPr>
              <w:t xml:space="preserve">180 стран мира </w:t>
            </w:r>
            <w:hyperlink r:id="rId42" w:history="1">
              <w:r w:rsidRPr="00937952">
                <w:rPr>
                  <w:rStyle w:val="Hyperlink"/>
                  <w:sz w:val="22"/>
                  <w:szCs w:val="22"/>
                  <w:lang w:val="en-US"/>
                </w:rPr>
                <w:t>http</w:t>
              </w:r>
              <w:r w:rsidRPr="00937952">
                <w:rPr>
                  <w:rStyle w:val="Hyperlink"/>
                  <w:sz w:val="22"/>
                  <w:szCs w:val="22"/>
                </w:rPr>
                <w:t>://</w:t>
              </w:r>
              <w:r w:rsidRPr="00937952">
                <w:rPr>
                  <w:rStyle w:val="Hyperlink"/>
                  <w:sz w:val="22"/>
                  <w:szCs w:val="22"/>
                  <w:lang w:val="en-US"/>
                </w:rPr>
                <w:t>www</w:t>
              </w:r>
              <w:r w:rsidRPr="00937952">
                <w:rPr>
                  <w:rStyle w:val="Hyperlink"/>
                  <w:sz w:val="22"/>
                  <w:szCs w:val="22"/>
                </w:rPr>
                <w:t>.</w:t>
              </w:r>
              <w:r w:rsidRPr="00937952">
                <w:rPr>
                  <w:rStyle w:val="Hyperlink"/>
                  <w:sz w:val="22"/>
                  <w:szCs w:val="22"/>
                  <w:lang w:val="en-US"/>
                </w:rPr>
                <w:t>infa</w:t>
              </w:r>
              <w:r w:rsidRPr="00937952">
                <w:rPr>
                  <w:rStyle w:val="Hyperlink"/>
                  <w:sz w:val="22"/>
                  <w:szCs w:val="22"/>
                </w:rPr>
                <w:t>/</w:t>
              </w:r>
              <w:r w:rsidRPr="00937952">
                <w:rPr>
                  <w:rStyle w:val="Hyperlink"/>
                  <w:sz w:val="22"/>
                  <w:szCs w:val="22"/>
                  <w:lang w:val="en-US"/>
                </w:rPr>
                <w:t>ru</w:t>
              </w:r>
              <w:r w:rsidRPr="00937952">
                <w:rPr>
                  <w:rStyle w:val="Hyperlink"/>
                  <w:sz w:val="22"/>
                  <w:szCs w:val="22"/>
                </w:rPr>
                <w:t>/</w:t>
              </w:r>
              <w:r w:rsidRPr="00937952">
                <w:rPr>
                  <w:rStyle w:val="Hyperlink"/>
                  <w:sz w:val="22"/>
                  <w:szCs w:val="22"/>
                  <w:lang w:val="en-US"/>
                </w:rPr>
                <w:t>map</w:t>
              </w:r>
              <w:r w:rsidRPr="00937952">
                <w:rPr>
                  <w:rStyle w:val="Hyperlink"/>
                  <w:sz w:val="22"/>
                  <w:szCs w:val="22"/>
                </w:rPr>
                <w:t>/</w:t>
              </w:r>
              <w:r w:rsidRPr="00937952">
                <w:rPr>
                  <w:rStyle w:val="Hyperlink"/>
                  <w:sz w:val="22"/>
                  <w:szCs w:val="22"/>
                  <w:lang w:val="en-US"/>
                </w:rPr>
                <w:t>world</w:t>
              </w:r>
              <w:r w:rsidRPr="00937952">
                <w:rPr>
                  <w:rStyle w:val="Hyperlink"/>
                  <w:sz w:val="22"/>
                  <w:szCs w:val="22"/>
                </w:rPr>
                <w:t>/</w:t>
              </w:r>
              <w:r w:rsidRPr="00937952">
                <w:rPr>
                  <w:rStyle w:val="Hyperlink"/>
                  <w:sz w:val="22"/>
                  <w:szCs w:val="22"/>
                  <w:lang w:val="en-US"/>
                </w:rPr>
                <w:t>index</w:t>
              </w:r>
              <w:r w:rsidRPr="00937952">
                <w:rPr>
                  <w:rStyle w:val="Hyperlink"/>
                  <w:sz w:val="22"/>
                  <w:szCs w:val="22"/>
                </w:rPr>
                <w:t>.</w:t>
              </w:r>
              <w:r w:rsidRPr="00937952">
                <w:rPr>
                  <w:rStyle w:val="Hyperlink"/>
                  <w:sz w:val="22"/>
                  <w:szCs w:val="22"/>
                  <w:lang w:val="en-US"/>
                </w:rPr>
                <w:t>html</w:t>
              </w:r>
            </w:hyperlink>
          </w:p>
          <w:p w:rsidR="00BB524D" w:rsidRPr="002D4FB3" w:rsidRDefault="00BB524D" w:rsidP="001A3EC4"/>
          <w:p w:rsidR="00BB524D" w:rsidRDefault="00BB524D" w:rsidP="002D4FB3">
            <w:r>
              <w:rPr>
                <w:sz w:val="22"/>
                <w:szCs w:val="22"/>
              </w:rPr>
              <w:t>ММД</w:t>
            </w:r>
          </w:p>
          <w:p w:rsidR="00BB524D" w:rsidRPr="000C576D" w:rsidRDefault="00BB524D" w:rsidP="002D4FB3">
            <w:r>
              <w:rPr>
                <w:sz w:val="22"/>
                <w:szCs w:val="22"/>
              </w:rPr>
              <w:t>ЭКП</w:t>
            </w:r>
          </w:p>
        </w:tc>
        <w:tc>
          <w:tcPr>
            <w:tcW w:w="1959" w:type="dxa"/>
          </w:tcPr>
          <w:p w:rsidR="00BB524D" w:rsidRPr="000C576D" w:rsidRDefault="00BB524D" w:rsidP="001A3EC4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№11 Определение м/н специализации крупнейших стран и регионов мира на примере Японии и Лаоса. Отражение на картосхеме м/н экономических связей.</w:t>
            </w:r>
          </w:p>
          <w:p w:rsidR="00BB524D" w:rsidRPr="000C576D" w:rsidRDefault="00BB524D" w:rsidP="001A3EC4">
            <w:pPr>
              <w:rPr>
                <w:i/>
              </w:rPr>
            </w:pPr>
          </w:p>
        </w:tc>
        <w:tc>
          <w:tcPr>
            <w:tcW w:w="441" w:type="dxa"/>
          </w:tcPr>
          <w:p w:rsidR="00BB524D" w:rsidRPr="000C576D" w:rsidRDefault="00BB524D" w:rsidP="001A3EC4">
            <w:pPr>
              <w:rPr>
                <w:i/>
              </w:rPr>
            </w:pPr>
          </w:p>
        </w:tc>
        <w:tc>
          <w:tcPr>
            <w:tcW w:w="442" w:type="dxa"/>
          </w:tcPr>
          <w:p w:rsidR="00BB524D" w:rsidRPr="000C576D" w:rsidRDefault="00BB524D" w:rsidP="001A3EC4">
            <w:pPr>
              <w:rPr>
                <w:i/>
              </w:rPr>
            </w:pPr>
          </w:p>
        </w:tc>
      </w:tr>
      <w:tr w:rsidR="00BB524D" w:rsidRPr="000C576D" w:rsidTr="001A3EC4">
        <w:trPr>
          <w:trHeight w:val="1085"/>
        </w:trPr>
        <w:tc>
          <w:tcPr>
            <w:tcW w:w="2267" w:type="dxa"/>
          </w:tcPr>
          <w:p w:rsidR="00BB524D" w:rsidRPr="000C576D" w:rsidRDefault="00BB524D" w:rsidP="001A3EC4">
            <w:r w:rsidRPr="000C576D">
              <w:rPr>
                <w:sz w:val="22"/>
                <w:szCs w:val="22"/>
              </w:rPr>
              <w:t>5. Китай.</w:t>
            </w:r>
          </w:p>
          <w:p w:rsidR="00BB524D" w:rsidRPr="000C576D" w:rsidRDefault="00BB524D" w:rsidP="001A3EC4"/>
        </w:tc>
        <w:tc>
          <w:tcPr>
            <w:tcW w:w="721" w:type="dxa"/>
          </w:tcPr>
          <w:p w:rsidR="00BB524D" w:rsidRPr="000C576D" w:rsidRDefault="00BB524D" w:rsidP="001A3EC4"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</w:tcPr>
          <w:p w:rsidR="00BB524D" w:rsidRPr="000C576D" w:rsidRDefault="00BB524D" w:rsidP="001A3EC4">
            <w:r w:rsidRPr="000C576D">
              <w:rPr>
                <w:sz w:val="22"/>
                <w:szCs w:val="22"/>
              </w:rPr>
              <w:t>Особенности географического положения, истории открытия и освоения,  природно-ресурсного потенциала, населения, хозяйства, культуры, современных проблем развития Китая.</w:t>
            </w:r>
          </w:p>
        </w:tc>
        <w:tc>
          <w:tcPr>
            <w:tcW w:w="4192" w:type="dxa"/>
          </w:tcPr>
          <w:p w:rsidR="00BB524D" w:rsidRPr="000C576D" w:rsidRDefault="00BB524D" w:rsidP="001A3EC4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C576D" w:rsidRDefault="00BB524D" w:rsidP="001A3EC4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Оценивать и объяснять</w:t>
            </w:r>
            <w:r w:rsidRPr="000C576D">
              <w:rPr>
                <w:sz w:val="22"/>
                <w:szCs w:val="22"/>
              </w:rPr>
              <w:t xml:space="preserve"> у</w:t>
            </w:r>
            <w:r w:rsidRPr="000C576D">
              <w:rPr>
                <w:b/>
                <w:sz w:val="22"/>
                <w:szCs w:val="22"/>
              </w:rPr>
              <w:t>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  <w:p w:rsidR="00BB524D" w:rsidRPr="000C576D" w:rsidRDefault="00BB524D" w:rsidP="001A3EC4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 xml:space="preserve">географические карты различной тематики </w:t>
            </w:r>
            <w:r w:rsidRPr="000C576D">
              <w:rPr>
                <w:sz w:val="22"/>
                <w:szCs w:val="22"/>
              </w:rPr>
              <w:t>для составления географических характеристик населения, отраслей региона и отдельных стран.</w:t>
            </w:r>
            <w:r w:rsidRPr="000C576D">
              <w:rPr>
                <w:b/>
                <w:i/>
                <w:sz w:val="22"/>
                <w:szCs w:val="22"/>
              </w:rPr>
              <w:t xml:space="preserve"> </w:t>
            </w:r>
          </w:p>
          <w:p w:rsidR="00BB524D" w:rsidRPr="000C576D" w:rsidRDefault="00BB524D" w:rsidP="001A3EC4">
            <w:r w:rsidRPr="000C576D">
              <w:rPr>
                <w:b/>
                <w:i/>
                <w:sz w:val="22"/>
                <w:szCs w:val="22"/>
              </w:rPr>
              <w:t xml:space="preserve">Использовать </w:t>
            </w:r>
            <w:r w:rsidRPr="000C576D">
              <w:rPr>
                <w:b/>
                <w:sz w:val="22"/>
                <w:szCs w:val="22"/>
              </w:rPr>
              <w:t>приобретенные знания и умения для понимания географической специфики крупных 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      </w:r>
          </w:p>
          <w:p w:rsidR="00BB524D" w:rsidRPr="000C576D" w:rsidRDefault="00BB524D" w:rsidP="001A3EC4"/>
          <w:p w:rsidR="00BB524D" w:rsidRPr="000C576D" w:rsidRDefault="00BB524D" w:rsidP="001A3EC4"/>
        </w:tc>
        <w:tc>
          <w:tcPr>
            <w:tcW w:w="968" w:type="dxa"/>
          </w:tcPr>
          <w:p w:rsidR="00BB524D" w:rsidRPr="000C576D" w:rsidRDefault="00BB524D" w:rsidP="001A3EC4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1A3EC4"/>
        </w:tc>
        <w:tc>
          <w:tcPr>
            <w:tcW w:w="1472" w:type="dxa"/>
          </w:tcPr>
          <w:p w:rsidR="00BB524D" w:rsidRPr="000C576D" w:rsidRDefault="00BB524D" w:rsidP="001A3EC4">
            <w:r w:rsidRPr="000C576D">
              <w:rPr>
                <w:sz w:val="22"/>
                <w:szCs w:val="22"/>
              </w:rPr>
              <w:t>Урок-</w:t>
            </w:r>
          </w:p>
          <w:p w:rsidR="00BB524D" w:rsidRPr="000C576D" w:rsidRDefault="00BB524D" w:rsidP="001A3EC4">
            <w:r w:rsidRPr="000C576D">
              <w:rPr>
                <w:sz w:val="22"/>
                <w:szCs w:val="22"/>
              </w:rPr>
              <w:t>диалог</w:t>
            </w:r>
          </w:p>
          <w:p w:rsidR="00BB524D" w:rsidRPr="000C576D" w:rsidRDefault="00BB524D" w:rsidP="001A3EC4"/>
        </w:tc>
        <w:tc>
          <w:tcPr>
            <w:tcW w:w="1133" w:type="dxa"/>
          </w:tcPr>
          <w:p w:rsidR="00BB524D" w:rsidRDefault="00BB524D" w:rsidP="001A3EC4">
            <w:r w:rsidRPr="000C576D">
              <w:rPr>
                <w:sz w:val="22"/>
                <w:szCs w:val="22"/>
              </w:rPr>
              <w:t xml:space="preserve">180 стран мира </w:t>
            </w:r>
            <w:hyperlink r:id="rId43" w:history="1">
              <w:r w:rsidRPr="00937952">
                <w:rPr>
                  <w:rStyle w:val="Hyperlink"/>
                  <w:sz w:val="22"/>
                  <w:szCs w:val="22"/>
                  <w:lang w:val="en-US"/>
                </w:rPr>
                <w:t>http</w:t>
              </w:r>
              <w:r w:rsidRPr="00937952">
                <w:rPr>
                  <w:rStyle w:val="Hyperlink"/>
                  <w:sz w:val="22"/>
                  <w:szCs w:val="22"/>
                </w:rPr>
                <w:t>://</w:t>
              </w:r>
              <w:r w:rsidRPr="00937952">
                <w:rPr>
                  <w:rStyle w:val="Hyperlink"/>
                  <w:sz w:val="22"/>
                  <w:szCs w:val="22"/>
                  <w:lang w:val="en-US"/>
                </w:rPr>
                <w:t>www</w:t>
              </w:r>
              <w:r w:rsidRPr="00937952">
                <w:rPr>
                  <w:rStyle w:val="Hyperlink"/>
                  <w:sz w:val="22"/>
                  <w:szCs w:val="22"/>
                </w:rPr>
                <w:t>.</w:t>
              </w:r>
              <w:r w:rsidRPr="00937952">
                <w:rPr>
                  <w:rStyle w:val="Hyperlink"/>
                  <w:sz w:val="22"/>
                  <w:szCs w:val="22"/>
                  <w:lang w:val="en-US"/>
                </w:rPr>
                <w:t>infa</w:t>
              </w:r>
              <w:r w:rsidRPr="00937952">
                <w:rPr>
                  <w:rStyle w:val="Hyperlink"/>
                  <w:sz w:val="22"/>
                  <w:szCs w:val="22"/>
                </w:rPr>
                <w:t>/</w:t>
              </w:r>
              <w:r w:rsidRPr="00937952">
                <w:rPr>
                  <w:rStyle w:val="Hyperlink"/>
                  <w:sz w:val="22"/>
                  <w:szCs w:val="22"/>
                  <w:lang w:val="en-US"/>
                </w:rPr>
                <w:t>ru</w:t>
              </w:r>
              <w:r w:rsidRPr="00937952">
                <w:rPr>
                  <w:rStyle w:val="Hyperlink"/>
                  <w:sz w:val="22"/>
                  <w:szCs w:val="22"/>
                </w:rPr>
                <w:t>/</w:t>
              </w:r>
              <w:r w:rsidRPr="00937952">
                <w:rPr>
                  <w:rStyle w:val="Hyperlink"/>
                  <w:sz w:val="22"/>
                  <w:szCs w:val="22"/>
                  <w:lang w:val="en-US"/>
                </w:rPr>
                <w:t>map</w:t>
              </w:r>
              <w:r w:rsidRPr="00937952">
                <w:rPr>
                  <w:rStyle w:val="Hyperlink"/>
                  <w:sz w:val="22"/>
                  <w:szCs w:val="22"/>
                </w:rPr>
                <w:t>/</w:t>
              </w:r>
              <w:r w:rsidRPr="00937952">
                <w:rPr>
                  <w:rStyle w:val="Hyperlink"/>
                  <w:sz w:val="22"/>
                  <w:szCs w:val="22"/>
                  <w:lang w:val="en-US"/>
                </w:rPr>
                <w:t>world</w:t>
              </w:r>
              <w:r w:rsidRPr="00937952">
                <w:rPr>
                  <w:rStyle w:val="Hyperlink"/>
                  <w:sz w:val="22"/>
                  <w:szCs w:val="22"/>
                </w:rPr>
                <w:t>/</w:t>
              </w:r>
              <w:r w:rsidRPr="00937952">
                <w:rPr>
                  <w:rStyle w:val="Hyperlink"/>
                  <w:sz w:val="22"/>
                  <w:szCs w:val="22"/>
                  <w:lang w:val="en-US"/>
                </w:rPr>
                <w:t>index</w:t>
              </w:r>
              <w:r w:rsidRPr="00937952">
                <w:rPr>
                  <w:rStyle w:val="Hyperlink"/>
                  <w:sz w:val="22"/>
                  <w:szCs w:val="22"/>
                </w:rPr>
                <w:t>.</w:t>
              </w:r>
              <w:r w:rsidRPr="00937952">
                <w:rPr>
                  <w:rStyle w:val="Hyperlink"/>
                  <w:sz w:val="22"/>
                  <w:szCs w:val="22"/>
                  <w:lang w:val="en-US"/>
                </w:rPr>
                <w:t>html</w:t>
              </w:r>
            </w:hyperlink>
          </w:p>
          <w:p w:rsidR="00BB524D" w:rsidRPr="002D4FB3" w:rsidRDefault="00BB524D" w:rsidP="001A3EC4"/>
          <w:p w:rsidR="00BB524D" w:rsidRDefault="00BB524D" w:rsidP="002D4FB3">
            <w:r>
              <w:rPr>
                <w:sz w:val="22"/>
                <w:szCs w:val="22"/>
              </w:rPr>
              <w:t>ММД</w:t>
            </w:r>
          </w:p>
          <w:p w:rsidR="00BB524D" w:rsidRPr="000C576D" w:rsidRDefault="00BB524D" w:rsidP="002D4FB3">
            <w:r>
              <w:rPr>
                <w:sz w:val="22"/>
                <w:szCs w:val="22"/>
              </w:rPr>
              <w:t>ЭКП</w:t>
            </w:r>
          </w:p>
        </w:tc>
        <w:tc>
          <w:tcPr>
            <w:tcW w:w="1959" w:type="dxa"/>
          </w:tcPr>
          <w:p w:rsidR="00BB524D" w:rsidRPr="000C576D" w:rsidRDefault="00BB524D" w:rsidP="001A3EC4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№ 12 Объяснение внутренних различий Китая. Обоснование с/х специализации районов Китая. Установление взаимосвязи м/у размещением населения, хозяйства и ПУ.</w:t>
            </w:r>
          </w:p>
          <w:p w:rsidR="00BB524D" w:rsidRPr="000C576D" w:rsidRDefault="00BB524D" w:rsidP="001A3EC4">
            <w:pPr>
              <w:rPr>
                <w:b/>
              </w:rPr>
            </w:pPr>
          </w:p>
          <w:p w:rsidR="00BB524D" w:rsidRPr="000C576D" w:rsidRDefault="00BB524D" w:rsidP="001A3EC4">
            <w:pPr>
              <w:rPr>
                <w:i/>
              </w:rPr>
            </w:pPr>
          </w:p>
        </w:tc>
        <w:tc>
          <w:tcPr>
            <w:tcW w:w="441" w:type="dxa"/>
          </w:tcPr>
          <w:p w:rsidR="00BB524D" w:rsidRPr="000C576D" w:rsidRDefault="00BB524D" w:rsidP="001A3EC4">
            <w:pPr>
              <w:rPr>
                <w:i/>
              </w:rPr>
            </w:pPr>
          </w:p>
        </w:tc>
        <w:tc>
          <w:tcPr>
            <w:tcW w:w="442" w:type="dxa"/>
          </w:tcPr>
          <w:p w:rsidR="00BB524D" w:rsidRPr="000C576D" w:rsidRDefault="00BB524D" w:rsidP="001A3EC4">
            <w:pPr>
              <w:rPr>
                <w:i/>
              </w:rPr>
            </w:pPr>
          </w:p>
        </w:tc>
      </w:tr>
      <w:tr w:rsidR="00BB524D" w:rsidRPr="000C576D" w:rsidTr="001A3EC4">
        <w:trPr>
          <w:trHeight w:val="1085"/>
        </w:trPr>
        <w:tc>
          <w:tcPr>
            <w:tcW w:w="2267" w:type="dxa"/>
          </w:tcPr>
          <w:p w:rsidR="00BB524D" w:rsidRPr="000C576D" w:rsidRDefault="00BB524D" w:rsidP="001A3EC4">
            <w:r w:rsidRPr="000C576D">
              <w:rPr>
                <w:sz w:val="22"/>
                <w:szCs w:val="22"/>
              </w:rPr>
              <w:t>6. Индия.</w:t>
            </w:r>
          </w:p>
        </w:tc>
        <w:tc>
          <w:tcPr>
            <w:tcW w:w="721" w:type="dxa"/>
          </w:tcPr>
          <w:p w:rsidR="00BB524D" w:rsidRPr="000C576D" w:rsidRDefault="00BB524D" w:rsidP="001A3EC4"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</w:tcPr>
          <w:p w:rsidR="00BB524D" w:rsidRPr="000C576D" w:rsidRDefault="00BB524D" w:rsidP="001A3EC4">
            <w:r w:rsidRPr="000C576D">
              <w:rPr>
                <w:sz w:val="22"/>
                <w:szCs w:val="22"/>
              </w:rPr>
              <w:t>Особенности географического положения, истории открытия и освоения,  природно-ресурсного потенциала, населения, хозяйства, культуры, современных проблем развития Индии.</w:t>
            </w:r>
          </w:p>
        </w:tc>
        <w:tc>
          <w:tcPr>
            <w:tcW w:w="4192" w:type="dxa"/>
          </w:tcPr>
          <w:p w:rsidR="00BB524D" w:rsidRPr="000C576D" w:rsidRDefault="00BB524D" w:rsidP="001A3EC4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C576D" w:rsidRDefault="00BB524D" w:rsidP="001A3EC4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 xml:space="preserve">Оценивать и объяснять </w:t>
            </w:r>
            <w:r w:rsidRPr="000C576D">
              <w:rPr>
                <w:b/>
                <w:sz w:val="22"/>
                <w:szCs w:val="22"/>
              </w:rPr>
              <w:t>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  <w:p w:rsidR="00BB524D" w:rsidRPr="000C576D" w:rsidRDefault="00BB524D" w:rsidP="001A3EC4"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 xml:space="preserve">географические карты различной тематики </w:t>
            </w:r>
            <w:r w:rsidRPr="000C576D">
              <w:rPr>
                <w:sz w:val="22"/>
                <w:szCs w:val="22"/>
              </w:rPr>
              <w:t>для составления географических характеристик населения, отраслей региона и отдельных стран.</w:t>
            </w:r>
          </w:p>
          <w:p w:rsidR="00BB524D" w:rsidRPr="000C576D" w:rsidRDefault="00BB524D" w:rsidP="001A3EC4">
            <w:r w:rsidRPr="000C576D">
              <w:rPr>
                <w:b/>
                <w:i/>
                <w:sz w:val="22"/>
                <w:szCs w:val="22"/>
              </w:rPr>
              <w:t xml:space="preserve">Использовать </w:t>
            </w:r>
            <w:r w:rsidRPr="000C576D">
              <w:rPr>
                <w:b/>
                <w:sz w:val="22"/>
                <w:szCs w:val="22"/>
              </w:rPr>
              <w:t>приобретенные знания и умения для понимания географической специфики крупных 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      </w:r>
          </w:p>
        </w:tc>
        <w:tc>
          <w:tcPr>
            <w:tcW w:w="968" w:type="dxa"/>
          </w:tcPr>
          <w:p w:rsidR="00BB524D" w:rsidRPr="000C576D" w:rsidRDefault="00BB524D" w:rsidP="001A3EC4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1A3EC4"/>
        </w:tc>
        <w:tc>
          <w:tcPr>
            <w:tcW w:w="1472" w:type="dxa"/>
          </w:tcPr>
          <w:p w:rsidR="00BB524D" w:rsidRPr="000C576D" w:rsidRDefault="00BB524D" w:rsidP="001A3EC4">
            <w:r w:rsidRPr="000C576D">
              <w:rPr>
                <w:sz w:val="22"/>
                <w:szCs w:val="22"/>
              </w:rPr>
              <w:t>Урок-</w:t>
            </w:r>
          </w:p>
          <w:p w:rsidR="00BB524D" w:rsidRPr="000C576D" w:rsidRDefault="00BB524D" w:rsidP="001A3EC4">
            <w:r w:rsidRPr="000C576D">
              <w:rPr>
                <w:sz w:val="22"/>
                <w:szCs w:val="22"/>
              </w:rPr>
              <w:t>диалог</w:t>
            </w:r>
          </w:p>
          <w:p w:rsidR="00BB524D" w:rsidRPr="000C576D" w:rsidRDefault="00BB524D" w:rsidP="001A3EC4"/>
        </w:tc>
        <w:tc>
          <w:tcPr>
            <w:tcW w:w="1133" w:type="dxa"/>
          </w:tcPr>
          <w:p w:rsidR="00BB524D" w:rsidRDefault="00BB524D" w:rsidP="001A3EC4">
            <w:r w:rsidRPr="000C576D">
              <w:rPr>
                <w:sz w:val="22"/>
                <w:szCs w:val="22"/>
              </w:rPr>
              <w:t xml:space="preserve">180 стран мира </w:t>
            </w:r>
            <w:r w:rsidRPr="000C576D">
              <w:rPr>
                <w:sz w:val="22"/>
                <w:szCs w:val="22"/>
                <w:lang w:val="en-US"/>
              </w:rPr>
              <w:t>http</w:t>
            </w:r>
            <w:r w:rsidRPr="000C576D">
              <w:rPr>
                <w:sz w:val="22"/>
                <w:szCs w:val="22"/>
              </w:rPr>
              <w:t>://</w:t>
            </w:r>
            <w:r w:rsidRPr="000C576D">
              <w:rPr>
                <w:sz w:val="22"/>
                <w:szCs w:val="22"/>
                <w:lang w:val="en-US"/>
              </w:rPr>
              <w:t>www</w:t>
            </w:r>
            <w:r w:rsidRPr="000C576D">
              <w:rPr>
                <w:sz w:val="22"/>
                <w:szCs w:val="22"/>
              </w:rPr>
              <w:t>.</w:t>
            </w:r>
            <w:r w:rsidRPr="000C576D">
              <w:rPr>
                <w:sz w:val="22"/>
                <w:szCs w:val="22"/>
                <w:lang w:val="en-US"/>
              </w:rPr>
              <w:t>infa</w:t>
            </w:r>
            <w:r w:rsidRPr="000C576D">
              <w:rPr>
                <w:sz w:val="22"/>
                <w:szCs w:val="22"/>
              </w:rPr>
              <w:t>/</w:t>
            </w:r>
            <w:r w:rsidRPr="000C576D">
              <w:rPr>
                <w:sz w:val="22"/>
                <w:szCs w:val="22"/>
                <w:lang w:val="en-US"/>
              </w:rPr>
              <w:t>ru</w:t>
            </w:r>
            <w:r w:rsidRPr="000C576D">
              <w:rPr>
                <w:sz w:val="22"/>
                <w:szCs w:val="22"/>
              </w:rPr>
              <w:t>/</w:t>
            </w:r>
            <w:r w:rsidRPr="000C576D">
              <w:rPr>
                <w:sz w:val="22"/>
                <w:szCs w:val="22"/>
                <w:lang w:val="en-US"/>
              </w:rPr>
              <w:t>map</w:t>
            </w:r>
            <w:r w:rsidRPr="000C576D">
              <w:rPr>
                <w:sz w:val="22"/>
                <w:szCs w:val="22"/>
              </w:rPr>
              <w:t>/</w:t>
            </w:r>
            <w:r w:rsidRPr="000C576D">
              <w:rPr>
                <w:sz w:val="22"/>
                <w:szCs w:val="22"/>
                <w:lang w:val="en-US"/>
              </w:rPr>
              <w:t>world</w:t>
            </w:r>
            <w:r w:rsidRPr="000C576D">
              <w:rPr>
                <w:sz w:val="22"/>
                <w:szCs w:val="22"/>
              </w:rPr>
              <w:t>/</w:t>
            </w:r>
            <w:r w:rsidRPr="000C576D">
              <w:rPr>
                <w:sz w:val="22"/>
                <w:szCs w:val="22"/>
                <w:lang w:val="en-US"/>
              </w:rPr>
              <w:t>index</w:t>
            </w:r>
            <w:r w:rsidRPr="000C576D">
              <w:rPr>
                <w:sz w:val="22"/>
                <w:szCs w:val="22"/>
              </w:rPr>
              <w:t>.</w:t>
            </w:r>
            <w:r w:rsidRPr="000C576D">
              <w:rPr>
                <w:sz w:val="22"/>
                <w:szCs w:val="22"/>
                <w:lang w:val="en-US"/>
              </w:rPr>
              <w:t>html</w:t>
            </w:r>
          </w:p>
          <w:p w:rsidR="00BB524D" w:rsidRPr="002D4FB3" w:rsidRDefault="00BB524D" w:rsidP="001A3EC4"/>
          <w:p w:rsidR="00BB524D" w:rsidRDefault="00BB524D" w:rsidP="002D4FB3">
            <w:r>
              <w:rPr>
                <w:sz w:val="22"/>
                <w:szCs w:val="22"/>
              </w:rPr>
              <w:t>ММД</w:t>
            </w:r>
          </w:p>
          <w:p w:rsidR="00BB524D" w:rsidRPr="000C576D" w:rsidRDefault="00BB524D" w:rsidP="002D4FB3">
            <w:r>
              <w:rPr>
                <w:sz w:val="22"/>
                <w:szCs w:val="22"/>
              </w:rPr>
              <w:t>ЭКП</w:t>
            </w:r>
          </w:p>
        </w:tc>
        <w:tc>
          <w:tcPr>
            <w:tcW w:w="1959" w:type="dxa"/>
          </w:tcPr>
          <w:p w:rsidR="00BB524D" w:rsidRPr="000C576D" w:rsidRDefault="00BB524D" w:rsidP="001A3EC4">
            <w:pPr>
              <w:rPr>
                <w:i/>
              </w:rPr>
            </w:pPr>
          </w:p>
        </w:tc>
        <w:tc>
          <w:tcPr>
            <w:tcW w:w="441" w:type="dxa"/>
          </w:tcPr>
          <w:p w:rsidR="00BB524D" w:rsidRPr="000C576D" w:rsidRDefault="00BB524D" w:rsidP="001A3EC4">
            <w:pPr>
              <w:rPr>
                <w:i/>
              </w:rPr>
            </w:pPr>
          </w:p>
        </w:tc>
        <w:tc>
          <w:tcPr>
            <w:tcW w:w="442" w:type="dxa"/>
          </w:tcPr>
          <w:p w:rsidR="00BB524D" w:rsidRPr="000C576D" w:rsidRDefault="00BB524D" w:rsidP="001A3EC4">
            <w:pPr>
              <w:rPr>
                <w:i/>
              </w:rPr>
            </w:pPr>
          </w:p>
        </w:tc>
      </w:tr>
    </w:tbl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4E3DD7">
      <w:pPr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Тема 5.4. Северная Америка.</w:t>
      </w:r>
    </w:p>
    <w:p w:rsidR="00BB524D" w:rsidRPr="00AD7830" w:rsidRDefault="00BB524D" w:rsidP="004E3DD7">
      <w:pPr>
        <w:rPr>
          <w:b/>
          <w:sz w:val="22"/>
          <w:szCs w:val="22"/>
        </w:rPr>
      </w:pPr>
      <w:r w:rsidRPr="00AD7830">
        <w:rPr>
          <w:b/>
          <w:sz w:val="22"/>
          <w:szCs w:val="22"/>
        </w:rPr>
        <w:t>Содержание темы:</w:t>
      </w:r>
    </w:p>
    <w:p w:rsidR="00BB524D" w:rsidRPr="00AD7830" w:rsidRDefault="00BB524D" w:rsidP="006007F9">
      <w:pPr>
        <w:rPr>
          <w:sz w:val="22"/>
          <w:szCs w:val="22"/>
        </w:rPr>
      </w:pPr>
      <w:r w:rsidRPr="00AD7830">
        <w:rPr>
          <w:sz w:val="22"/>
          <w:szCs w:val="22"/>
        </w:rPr>
        <w:t>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стран Северной Америки .</w:t>
      </w:r>
    </w:p>
    <w:p w:rsidR="00BB524D" w:rsidRPr="00AD7830" w:rsidRDefault="00BB524D" w:rsidP="00922C10">
      <w:pPr>
        <w:rPr>
          <w:sz w:val="22"/>
          <w:szCs w:val="22"/>
        </w:rPr>
      </w:pPr>
      <w:r w:rsidRPr="00AD7830">
        <w:rPr>
          <w:sz w:val="22"/>
          <w:szCs w:val="22"/>
        </w:rPr>
        <w:t xml:space="preserve">Америка - два материка, одна часть света. Понятие «Новый Свет». </w:t>
      </w:r>
    </w:p>
    <w:p w:rsidR="00BB524D" w:rsidRPr="000C576D" w:rsidRDefault="00BB524D" w:rsidP="00922C10">
      <w:pPr>
        <w:rPr>
          <w:sz w:val="22"/>
          <w:szCs w:val="22"/>
        </w:rPr>
      </w:pPr>
      <w:r w:rsidRPr="00AD7830">
        <w:rPr>
          <w:sz w:val="22"/>
          <w:szCs w:val="22"/>
        </w:rPr>
        <w:t>Соединенные штаты Америки. Историко-географические особенности формирования государства и их экономико- и социально-географические последствия. Оценка географического положения. Население страны</w:t>
      </w:r>
      <w:r w:rsidRPr="000C576D">
        <w:rPr>
          <w:sz w:val="22"/>
          <w:szCs w:val="22"/>
        </w:rPr>
        <w:t xml:space="preserve">: этнический состав, значение миграций, структура занятости и размещение. Крупнейшие агломерации и мегалополисы. Природно-ресурсный потенциал. Особенности отраслевой и территориальной структуры хозяйства. Экономические районы США: Север, ЮГ, Запад. Перспективы и проблемы развития. 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>Канада и её место в мировом хозяйстве.</w:t>
      </w:r>
    </w:p>
    <w:p w:rsidR="00BB524D" w:rsidRPr="000C576D" w:rsidRDefault="00BB524D" w:rsidP="00922C10">
      <w:pPr>
        <w:rPr>
          <w:sz w:val="22"/>
          <w:szCs w:val="22"/>
        </w:rPr>
      </w:pPr>
      <w:r w:rsidRPr="000C576D">
        <w:rPr>
          <w:sz w:val="22"/>
          <w:szCs w:val="22"/>
        </w:rPr>
        <w:t>Интеграционная группировка НАФТА.</w:t>
      </w: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p w:rsidR="00BB524D" w:rsidRPr="000C576D" w:rsidRDefault="00BB524D" w:rsidP="00922C10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555"/>
        <w:tblW w:w="16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33"/>
        <w:gridCol w:w="900"/>
        <w:gridCol w:w="2370"/>
        <w:gridCol w:w="4635"/>
        <w:gridCol w:w="1294"/>
        <w:gridCol w:w="1095"/>
        <w:gridCol w:w="1149"/>
        <w:gridCol w:w="1973"/>
        <w:gridCol w:w="842"/>
        <w:gridCol w:w="460"/>
      </w:tblGrid>
      <w:tr w:rsidR="00BB524D" w:rsidRPr="000C576D" w:rsidTr="00867703">
        <w:trPr>
          <w:gridAfter w:val="1"/>
          <w:wAfter w:w="460" w:type="dxa"/>
          <w:trHeight w:val="543"/>
        </w:trPr>
        <w:tc>
          <w:tcPr>
            <w:tcW w:w="1933" w:type="dxa"/>
            <w:vMerge w:val="restart"/>
          </w:tcPr>
          <w:p w:rsidR="00BB524D" w:rsidRPr="000C576D" w:rsidRDefault="00BB524D" w:rsidP="003C37AC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</w:t>
            </w:r>
          </w:p>
        </w:tc>
        <w:tc>
          <w:tcPr>
            <w:tcW w:w="900" w:type="dxa"/>
            <w:vMerge w:val="restart"/>
          </w:tcPr>
          <w:p w:rsidR="00BB524D" w:rsidRPr="000C576D" w:rsidRDefault="00BB524D" w:rsidP="003C37AC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Кол-во</w:t>
            </w:r>
          </w:p>
          <w:p w:rsidR="00BB524D" w:rsidRPr="000C576D" w:rsidRDefault="00BB524D" w:rsidP="003C37AC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2370" w:type="dxa"/>
            <w:vMerge w:val="restart"/>
          </w:tcPr>
          <w:p w:rsidR="00BB524D" w:rsidRPr="000C576D" w:rsidRDefault="00BB524D" w:rsidP="003C37AC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Элементы содержания изучаемого материала в соответствии с ФКГОС ОО</w:t>
            </w:r>
          </w:p>
        </w:tc>
        <w:tc>
          <w:tcPr>
            <w:tcW w:w="4635" w:type="dxa"/>
            <w:vMerge w:val="restart"/>
          </w:tcPr>
          <w:p w:rsidR="00BB524D" w:rsidRPr="000C576D" w:rsidRDefault="00BB524D" w:rsidP="003C37AC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 xml:space="preserve">Требования к уровню подготовки </w:t>
            </w:r>
          </w:p>
          <w:p w:rsidR="00BB524D" w:rsidRPr="000C576D" w:rsidRDefault="00BB524D" w:rsidP="003C37AC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294" w:type="dxa"/>
            <w:vMerge w:val="restart"/>
          </w:tcPr>
          <w:p w:rsidR="00BB524D" w:rsidRPr="000C576D" w:rsidRDefault="00BB524D" w:rsidP="003C37AC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 xml:space="preserve">Тип </w:t>
            </w:r>
          </w:p>
          <w:p w:rsidR="00BB524D" w:rsidRPr="000C576D" w:rsidRDefault="00BB524D" w:rsidP="003C37AC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095" w:type="dxa"/>
            <w:vMerge w:val="restart"/>
          </w:tcPr>
          <w:p w:rsidR="00BB524D" w:rsidRPr="000C576D" w:rsidRDefault="00BB524D" w:rsidP="003C37AC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Форма</w:t>
            </w:r>
          </w:p>
          <w:p w:rsidR="00BB524D" w:rsidRPr="000C576D" w:rsidRDefault="00BB524D" w:rsidP="003C37AC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149" w:type="dxa"/>
            <w:vMerge w:val="restart"/>
          </w:tcPr>
          <w:p w:rsidR="00BB524D" w:rsidRPr="000C576D" w:rsidRDefault="00BB524D" w:rsidP="003C37AC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Информ.</w:t>
            </w:r>
          </w:p>
          <w:p w:rsidR="00BB524D" w:rsidRPr="000C576D" w:rsidRDefault="00BB524D" w:rsidP="003C37AC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сопрово-</w:t>
            </w:r>
          </w:p>
          <w:p w:rsidR="00BB524D" w:rsidRPr="000C576D" w:rsidRDefault="00BB524D" w:rsidP="003C37AC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ждение</w:t>
            </w:r>
          </w:p>
        </w:tc>
        <w:tc>
          <w:tcPr>
            <w:tcW w:w="1973" w:type="dxa"/>
            <w:vMerge w:val="restart"/>
          </w:tcPr>
          <w:p w:rsidR="00BB524D" w:rsidRPr="000C576D" w:rsidRDefault="00BB524D" w:rsidP="003C37AC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Практические</w:t>
            </w:r>
          </w:p>
          <w:p w:rsidR="00BB524D" w:rsidRPr="000C576D" w:rsidRDefault="00BB524D" w:rsidP="003C37AC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842" w:type="dxa"/>
          </w:tcPr>
          <w:p w:rsidR="00BB524D" w:rsidRPr="000C576D" w:rsidRDefault="00BB524D" w:rsidP="003C37AC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Дата</w:t>
            </w:r>
          </w:p>
        </w:tc>
      </w:tr>
      <w:tr w:rsidR="00BB524D" w:rsidRPr="000C576D" w:rsidTr="00867703">
        <w:trPr>
          <w:trHeight w:val="543"/>
        </w:trPr>
        <w:tc>
          <w:tcPr>
            <w:tcW w:w="1933" w:type="dxa"/>
            <w:vMerge/>
          </w:tcPr>
          <w:p w:rsidR="00BB524D" w:rsidRPr="000C576D" w:rsidRDefault="00BB524D" w:rsidP="003C37AC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BB524D" w:rsidRPr="000C576D" w:rsidRDefault="00BB524D" w:rsidP="003C37AC">
            <w:pPr>
              <w:jc w:val="center"/>
              <w:rPr>
                <w:b/>
              </w:rPr>
            </w:pPr>
          </w:p>
        </w:tc>
        <w:tc>
          <w:tcPr>
            <w:tcW w:w="2370" w:type="dxa"/>
            <w:vMerge/>
          </w:tcPr>
          <w:p w:rsidR="00BB524D" w:rsidRPr="000C576D" w:rsidRDefault="00BB524D" w:rsidP="003C37AC">
            <w:pPr>
              <w:jc w:val="center"/>
              <w:rPr>
                <w:b/>
              </w:rPr>
            </w:pPr>
          </w:p>
        </w:tc>
        <w:tc>
          <w:tcPr>
            <w:tcW w:w="4635" w:type="dxa"/>
            <w:vMerge/>
          </w:tcPr>
          <w:p w:rsidR="00BB524D" w:rsidRPr="000C576D" w:rsidRDefault="00BB524D" w:rsidP="003C37AC">
            <w:pPr>
              <w:jc w:val="center"/>
              <w:rPr>
                <w:b/>
              </w:rPr>
            </w:pPr>
          </w:p>
        </w:tc>
        <w:tc>
          <w:tcPr>
            <w:tcW w:w="1294" w:type="dxa"/>
            <w:vMerge/>
          </w:tcPr>
          <w:p w:rsidR="00BB524D" w:rsidRPr="000C576D" w:rsidRDefault="00BB524D" w:rsidP="003C37AC">
            <w:pPr>
              <w:jc w:val="center"/>
              <w:rPr>
                <w:b/>
              </w:rPr>
            </w:pPr>
          </w:p>
        </w:tc>
        <w:tc>
          <w:tcPr>
            <w:tcW w:w="1095" w:type="dxa"/>
            <w:vMerge/>
          </w:tcPr>
          <w:p w:rsidR="00BB524D" w:rsidRPr="000C576D" w:rsidRDefault="00BB524D" w:rsidP="003C37AC">
            <w:pPr>
              <w:jc w:val="center"/>
              <w:rPr>
                <w:b/>
              </w:rPr>
            </w:pPr>
          </w:p>
        </w:tc>
        <w:tc>
          <w:tcPr>
            <w:tcW w:w="1149" w:type="dxa"/>
            <w:vMerge/>
          </w:tcPr>
          <w:p w:rsidR="00BB524D" w:rsidRPr="000C576D" w:rsidRDefault="00BB524D" w:rsidP="003C37AC">
            <w:pPr>
              <w:jc w:val="center"/>
              <w:rPr>
                <w:b/>
              </w:rPr>
            </w:pPr>
          </w:p>
        </w:tc>
        <w:tc>
          <w:tcPr>
            <w:tcW w:w="1973" w:type="dxa"/>
            <w:vMerge/>
          </w:tcPr>
          <w:p w:rsidR="00BB524D" w:rsidRPr="000C576D" w:rsidRDefault="00BB524D" w:rsidP="003C37AC">
            <w:pPr>
              <w:jc w:val="center"/>
              <w:rPr>
                <w:b/>
              </w:rPr>
            </w:pPr>
          </w:p>
        </w:tc>
        <w:tc>
          <w:tcPr>
            <w:tcW w:w="842" w:type="dxa"/>
          </w:tcPr>
          <w:p w:rsidR="00BB524D" w:rsidRPr="000C576D" w:rsidRDefault="00BB524D" w:rsidP="003C37AC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460" w:type="dxa"/>
          </w:tcPr>
          <w:p w:rsidR="00BB524D" w:rsidRPr="000C576D" w:rsidRDefault="00BB524D" w:rsidP="003C37AC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факт</w:t>
            </w:r>
          </w:p>
        </w:tc>
      </w:tr>
      <w:tr w:rsidR="00BB524D" w:rsidRPr="000C576D" w:rsidTr="00E1121F">
        <w:trPr>
          <w:trHeight w:val="837"/>
        </w:trPr>
        <w:tc>
          <w:tcPr>
            <w:tcW w:w="16651" w:type="dxa"/>
            <w:gridSpan w:val="10"/>
          </w:tcPr>
          <w:p w:rsidR="00BB524D" w:rsidRPr="000C576D" w:rsidRDefault="00BB524D" w:rsidP="00867703">
            <w:pPr>
              <w:jc w:val="center"/>
              <w:rPr>
                <w:b/>
              </w:rPr>
            </w:pPr>
          </w:p>
          <w:p w:rsidR="00BB524D" w:rsidRPr="000C576D" w:rsidRDefault="00BB524D" w:rsidP="00867703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Тема 5.4. Северная Америка (6 ч).</w:t>
            </w:r>
          </w:p>
          <w:p w:rsidR="00BB524D" w:rsidRPr="000C576D" w:rsidRDefault="00BB524D" w:rsidP="003C37AC">
            <w:pPr>
              <w:rPr>
                <w:i/>
              </w:rPr>
            </w:pPr>
          </w:p>
        </w:tc>
      </w:tr>
      <w:tr w:rsidR="00BB524D" w:rsidRPr="000C576D" w:rsidTr="00867703">
        <w:trPr>
          <w:trHeight w:val="837"/>
        </w:trPr>
        <w:tc>
          <w:tcPr>
            <w:tcW w:w="1933" w:type="dxa"/>
          </w:tcPr>
          <w:p w:rsidR="00BB524D" w:rsidRPr="000C576D" w:rsidRDefault="00BB524D" w:rsidP="003C37AC">
            <w:r w:rsidRPr="000C576D">
              <w:rPr>
                <w:sz w:val="22"/>
                <w:szCs w:val="22"/>
              </w:rPr>
              <w:t>1.Территория и население Северной Америки.</w:t>
            </w:r>
          </w:p>
        </w:tc>
        <w:tc>
          <w:tcPr>
            <w:tcW w:w="900" w:type="dxa"/>
          </w:tcPr>
          <w:p w:rsidR="00BB524D" w:rsidRPr="000C576D" w:rsidRDefault="00BB524D" w:rsidP="003C37AC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370" w:type="dxa"/>
          </w:tcPr>
          <w:p w:rsidR="00BB524D" w:rsidRPr="000C576D" w:rsidRDefault="00BB524D" w:rsidP="003C37AC">
            <w:r w:rsidRPr="000C576D">
              <w:rPr>
                <w:sz w:val="22"/>
                <w:szCs w:val="22"/>
              </w:rPr>
              <w:t>Особенности географического положения, истории открытия и освоения,  населения, культуры, современных проблем развития  стран Северной Америки.</w:t>
            </w:r>
          </w:p>
        </w:tc>
        <w:tc>
          <w:tcPr>
            <w:tcW w:w="4635" w:type="dxa"/>
          </w:tcPr>
          <w:p w:rsidR="00BB524D" w:rsidRPr="000C576D" w:rsidRDefault="00BB524D" w:rsidP="003C37AC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3C37AC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Численность и динамику населения отдельных стран Северной Америки, их этногеографическую специфику.</w:t>
            </w:r>
          </w:p>
          <w:p w:rsidR="00BB524D" w:rsidRPr="000C576D" w:rsidRDefault="00BB524D" w:rsidP="003C37AC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Основные направления внешних и внутренних миграций.</w:t>
            </w:r>
          </w:p>
          <w:p w:rsidR="00BB524D" w:rsidRPr="000C576D" w:rsidRDefault="00BB524D" w:rsidP="003C37AC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C576D" w:rsidRDefault="00BB524D" w:rsidP="003C37AC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 xml:space="preserve">Оценивать и объяснять </w:t>
            </w:r>
            <w:r w:rsidRPr="000C576D">
              <w:rPr>
                <w:b/>
                <w:sz w:val="22"/>
                <w:szCs w:val="22"/>
              </w:rPr>
              <w:t xml:space="preserve">уровни урбанизации и территориальной концентрации населения и производства; </w:t>
            </w:r>
          </w:p>
          <w:p w:rsidR="00BB524D" w:rsidRDefault="00BB524D" w:rsidP="003C37AC">
            <w:pPr>
              <w:rPr>
                <w:b/>
                <w:i/>
              </w:rPr>
            </w:pPr>
          </w:p>
          <w:p w:rsidR="00BB524D" w:rsidRDefault="00BB524D" w:rsidP="003C37AC">
            <w:pPr>
              <w:rPr>
                <w:b/>
                <w:i/>
              </w:rPr>
            </w:pPr>
          </w:p>
          <w:p w:rsidR="00BB524D" w:rsidRPr="000C576D" w:rsidRDefault="00BB524D" w:rsidP="003C37AC">
            <w:pPr>
              <w:rPr>
                <w:b/>
                <w:i/>
              </w:rPr>
            </w:pPr>
          </w:p>
        </w:tc>
        <w:tc>
          <w:tcPr>
            <w:tcW w:w="1294" w:type="dxa"/>
          </w:tcPr>
          <w:p w:rsidR="00BB524D" w:rsidRPr="000C576D" w:rsidRDefault="00BB524D" w:rsidP="003C37AC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3C37AC"/>
        </w:tc>
        <w:tc>
          <w:tcPr>
            <w:tcW w:w="1095" w:type="dxa"/>
          </w:tcPr>
          <w:p w:rsidR="00BB524D" w:rsidRPr="000C576D" w:rsidRDefault="00BB524D" w:rsidP="003C37AC">
            <w:r w:rsidRPr="000C576D">
              <w:rPr>
                <w:sz w:val="22"/>
                <w:szCs w:val="22"/>
              </w:rPr>
              <w:t>Практикум</w:t>
            </w:r>
          </w:p>
          <w:p w:rsidR="00BB524D" w:rsidRPr="000C576D" w:rsidRDefault="00BB524D" w:rsidP="003C37AC"/>
          <w:p w:rsidR="00BB524D" w:rsidRPr="000C576D" w:rsidRDefault="00BB524D" w:rsidP="003C37AC"/>
        </w:tc>
        <w:tc>
          <w:tcPr>
            <w:tcW w:w="1149" w:type="dxa"/>
          </w:tcPr>
          <w:p w:rsidR="00BB524D" w:rsidRPr="000C576D" w:rsidRDefault="00BB524D" w:rsidP="003C37AC">
            <w:r w:rsidRPr="000C576D">
              <w:rPr>
                <w:sz w:val="22"/>
                <w:szCs w:val="22"/>
              </w:rPr>
              <w:t xml:space="preserve">180 стран мира </w:t>
            </w:r>
            <w:r w:rsidRPr="000C576D">
              <w:rPr>
                <w:sz w:val="22"/>
                <w:szCs w:val="22"/>
                <w:lang w:val="en-US"/>
              </w:rPr>
              <w:t>http</w:t>
            </w:r>
            <w:r w:rsidRPr="000C576D">
              <w:rPr>
                <w:sz w:val="22"/>
                <w:szCs w:val="22"/>
              </w:rPr>
              <w:t>://</w:t>
            </w:r>
            <w:r w:rsidRPr="000C576D">
              <w:rPr>
                <w:sz w:val="22"/>
                <w:szCs w:val="22"/>
                <w:lang w:val="en-US"/>
              </w:rPr>
              <w:t>www</w:t>
            </w:r>
            <w:r w:rsidRPr="000C576D">
              <w:rPr>
                <w:sz w:val="22"/>
                <w:szCs w:val="22"/>
              </w:rPr>
              <w:t>.</w:t>
            </w:r>
            <w:r w:rsidRPr="000C576D">
              <w:rPr>
                <w:sz w:val="22"/>
                <w:szCs w:val="22"/>
                <w:lang w:val="en-US"/>
              </w:rPr>
              <w:t>infa</w:t>
            </w:r>
            <w:r w:rsidRPr="000C576D">
              <w:rPr>
                <w:sz w:val="22"/>
                <w:szCs w:val="22"/>
              </w:rPr>
              <w:t>/</w:t>
            </w:r>
            <w:r w:rsidRPr="000C576D">
              <w:rPr>
                <w:sz w:val="22"/>
                <w:szCs w:val="22"/>
                <w:lang w:val="en-US"/>
              </w:rPr>
              <w:t>ru</w:t>
            </w:r>
            <w:r w:rsidRPr="000C576D">
              <w:rPr>
                <w:sz w:val="22"/>
                <w:szCs w:val="22"/>
              </w:rPr>
              <w:t>/</w:t>
            </w:r>
            <w:r w:rsidRPr="000C576D">
              <w:rPr>
                <w:sz w:val="22"/>
                <w:szCs w:val="22"/>
                <w:lang w:val="en-US"/>
              </w:rPr>
              <w:t>map</w:t>
            </w:r>
            <w:r w:rsidRPr="000C576D">
              <w:rPr>
                <w:sz w:val="22"/>
                <w:szCs w:val="22"/>
              </w:rPr>
              <w:t>/</w:t>
            </w:r>
            <w:r w:rsidRPr="000C576D">
              <w:rPr>
                <w:sz w:val="22"/>
                <w:szCs w:val="22"/>
                <w:lang w:val="en-US"/>
              </w:rPr>
              <w:t>world</w:t>
            </w:r>
            <w:r w:rsidRPr="000C576D">
              <w:rPr>
                <w:sz w:val="22"/>
                <w:szCs w:val="22"/>
              </w:rPr>
              <w:t>/</w:t>
            </w:r>
            <w:r w:rsidRPr="000C576D">
              <w:rPr>
                <w:sz w:val="22"/>
                <w:szCs w:val="22"/>
                <w:lang w:val="en-US"/>
              </w:rPr>
              <w:t>index</w:t>
            </w:r>
            <w:r w:rsidRPr="000C576D">
              <w:rPr>
                <w:sz w:val="22"/>
                <w:szCs w:val="22"/>
              </w:rPr>
              <w:t>.</w:t>
            </w:r>
            <w:r w:rsidRPr="000C576D">
              <w:rPr>
                <w:sz w:val="22"/>
                <w:szCs w:val="22"/>
                <w:lang w:val="en-US"/>
              </w:rPr>
              <w:t>html</w:t>
            </w:r>
          </w:p>
        </w:tc>
        <w:tc>
          <w:tcPr>
            <w:tcW w:w="1973" w:type="dxa"/>
          </w:tcPr>
          <w:p w:rsidR="00BB524D" w:rsidRPr="000C576D" w:rsidRDefault="00BB524D" w:rsidP="003C37AC">
            <w:pPr>
              <w:rPr>
                <w:i/>
              </w:rPr>
            </w:pPr>
          </w:p>
        </w:tc>
        <w:tc>
          <w:tcPr>
            <w:tcW w:w="842" w:type="dxa"/>
          </w:tcPr>
          <w:p w:rsidR="00BB524D" w:rsidRPr="000C576D" w:rsidRDefault="00BB524D" w:rsidP="003C37AC">
            <w:pPr>
              <w:rPr>
                <w:i/>
              </w:rPr>
            </w:pPr>
          </w:p>
        </w:tc>
        <w:tc>
          <w:tcPr>
            <w:tcW w:w="460" w:type="dxa"/>
          </w:tcPr>
          <w:p w:rsidR="00BB524D" w:rsidRPr="000C576D" w:rsidRDefault="00BB524D" w:rsidP="003C37AC">
            <w:pPr>
              <w:rPr>
                <w:i/>
              </w:rPr>
            </w:pPr>
          </w:p>
        </w:tc>
      </w:tr>
      <w:tr w:rsidR="00BB524D" w:rsidRPr="001F3A7B" w:rsidTr="00867703">
        <w:trPr>
          <w:trHeight w:val="837"/>
        </w:trPr>
        <w:tc>
          <w:tcPr>
            <w:tcW w:w="1933" w:type="dxa"/>
          </w:tcPr>
          <w:p w:rsidR="00BB524D" w:rsidRPr="000C576D" w:rsidRDefault="00BB524D" w:rsidP="003C37AC">
            <w:r w:rsidRPr="000C576D">
              <w:rPr>
                <w:sz w:val="22"/>
                <w:szCs w:val="22"/>
              </w:rPr>
              <w:t>2. Природные ресурсы и добывающие отрасли Канады и США.</w:t>
            </w:r>
          </w:p>
          <w:p w:rsidR="00BB524D" w:rsidRPr="000C576D" w:rsidRDefault="00BB524D" w:rsidP="003C37AC"/>
        </w:tc>
        <w:tc>
          <w:tcPr>
            <w:tcW w:w="900" w:type="dxa"/>
          </w:tcPr>
          <w:p w:rsidR="00BB524D" w:rsidRPr="000C576D" w:rsidRDefault="00BB524D" w:rsidP="003C37AC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370" w:type="dxa"/>
          </w:tcPr>
          <w:p w:rsidR="00BB524D" w:rsidRPr="000C576D" w:rsidRDefault="00BB524D" w:rsidP="003C37AC">
            <w:r w:rsidRPr="000C576D">
              <w:rPr>
                <w:sz w:val="22"/>
                <w:szCs w:val="22"/>
              </w:rPr>
              <w:t>Особенности географического положения, природно-ресурсного потенциала стран Северной Америки.</w:t>
            </w:r>
          </w:p>
        </w:tc>
        <w:tc>
          <w:tcPr>
            <w:tcW w:w="4635" w:type="dxa"/>
          </w:tcPr>
          <w:p w:rsidR="00BB524D" w:rsidRPr="000C576D" w:rsidRDefault="00BB524D" w:rsidP="003C37AC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3C37AC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Географическую специфику региона Северная Америка и отдельных стран: США, Канада, их различия по уровню социально-экономического развития, специализации в системе МГРТ.</w:t>
            </w:r>
          </w:p>
          <w:p w:rsidR="00BB524D" w:rsidRPr="000C576D" w:rsidRDefault="00BB524D" w:rsidP="003C37AC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C576D" w:rsidRDefault="00BB524D" w:rsidP="003C37AC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>Составлять</w:t>
            </w:r>
            <w:r w:rsidRPr="000C576D">
              <w:rPr>
                <w:b/>
                <w:sz w:val="22"/>
                <w:szCs w:val="22"/>
              </w:rPr>
              <w:t xml:space="preserve"> комплексную географическую характеристику региона Северная Америка;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      </w:r>
          </w:p>
          <w:p w:rsidR="00BB524D" w:rsidRDefault="00BB524D" w:rsidP="003C37AC">
            <w:pPr>
              <w:rPr>
                <w:b/>
                <w:i/>
              </w:rPr>
            </w:pPr>
          </w:p>
          <w:p w:rsidR="00BB524D" w:rsidRPr="000C576D" w:rsidRDefault="00BB524D" w:rsidP="003C37AC">
            <w:pPr>
              <w:rPr>
                <w:b/>
                <w:i/>
              </w:rPr>
            </w:pPr>
          </w:p>
        </w:tc>
        <w:tc>
          <w:tcPr>
            <w:tcW w:w="1294" w:type="dxa"/>
          </w:tcPr>
          <w:p w:rsidR="00BB524D" w:rsidRPr="000C576D" w:rsidRDefault="00BB524D" w:rsidP="003C37AC">
            <w:r w:rsidRPr="000C576D">
              <w:rPr>
                <w:sz w:val="22"/>
                <w:szCs w:val="22"/>
              </w:rPr>
              <w:t>ИНМ</w:t>
            </w:r>
          </w:p>
        </w:tc>
        <w:tc>
          <w:tcPr>
            <w:tcW w:w="1095" w:type="dxa"/>
          </w:tcPr>
          <w:p w:rsidR="00BB524D" w:rsidRPr="000C576D" w:rsidRDefault="00BB524D" w:rsidP="003C37AC"/>
        </w:tc>
        <w:tc>
          <w:tcPr>
            <w:tcW w:w="1149" w:type="dxa"/>
          </w:tcPr>
          <w:p w:rsidR="00BB524D" w:rsidRPr="001F3A7B" w:rsidRDefault="00BB524D" w:rsidP="00AD7830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ММД</w:t>
            </w:r>
          </w:p>
          <w:p w:rsidR="00BB524D" w:rsidRPr="001F3A7B" w:rsidRDefault="00BB524D" w:rsidP="00AD7830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ЭКП</w:t>
            </w:r>
          </w:p>
          <w:p w:rsidR="00BB524D" w:rsidRPr="001F3A7B" w:rsidRDefault="00BB524D" w:rsidP="00AD7830">
            <w:pPr>
              <w:rPr>
                <w:lang w:val="en-US"/>
              </w:rPr>
            </w:pPr>
            <w:hyperlink r:id="rId44" w:tgtFrame="_blank" w:history="1">
              <w:r w:rsidRPr="001F3A7B">
                <w:rPr>
                  <w:rStyle w:val="Hyperlink"/>
                  <w:i/>
                  <w:iCs/>
                  <w:lang w:val="en-US"/>
                </w:rPr>
                <w:t>terravision.ru/country/view/201</w:t>
              </w:r>
            </w:hyperlink>
            <w:r w:rsidRPr="001F3A7B">
              <w:rPr>
                <w:rStyle w:val="HTMLCite"/>
                <w:lang w:val="en-US"/>
              </w:rPr>
              <w:t xml:space="preserve"> </w:t>
            </w:r>
            <w:hyperlink r:id="rId45" w:tgtFrame="_blank" w:history="1">
              <w:r>
                <w:rPr>
                  <w:rStyle w:val="Hyperlink"/>
                </w:rPr>
                <w:t>копия</w:t>
              </w:r>
            </w:hyperlink>
            <w:r w:rsidRPr="001F3A7B">
              <w:rPr>
                <w:lang w:val="en-US"/>
              </w:rPr>
              <w:t xml:space="preserve"> </w:t>
            </w:r>
          </w:p>
          <w:p w:rsidR="00BB524D" w:rsidRPr="001F3A7B" w:rsidRDefault="00BB524D" w:rsidP="00AD7830">
            <w:pPr>
              <w:rPr>
                <w:lang w:val="en-US"/>
              </w:rPr>
            </w:pPr>
          </w:p>
        </w:tc>
        <w:tc>
          <w:tcPr>
            <w:tcW w:w="1973" w:type="dxa"/>
          </w:tcPr>
          <w:p w:rsidR="00BB524D" w:rsidRPr="001F3A7B" w:rsidRDefault="00BB524D" w:rsidP="003C37AC">
            <w:pPr>
              <w:rPr>
                <w:i/>
                <w:lang w:val="en-US"/>
              </w:rPr>
            </w:pPr>
          </w:p>
        </w:tc>
        <w:tc>
          <w:tcPr>
            <w:tcW w:w="842" w:type="dxa"/>
          </w:tcPr>
          <w:p w:rsidR="00BB524D" w:rsidRPr="001F3A7B" w:rsidRDefault="00BB524D" w:rsidP="003C37AC">
            <w:pPr>
              <w:rPr>
                <w:i/>
                <w:lang w:val="en-US"/>
              </w:rPr>
            </w:pPr>
          </w:p>
        </w:tc>
        <w:tc>
          <w:tcPr>
            <w:tcW w:w="460" w:type="dxa"/>
          </w:tcPr>
          <w:p w:rsidR="00BB524D" w:rsidRPr="001F3A7B" w:rsidRDefault="00BB524D" w:rsidP="003C37AC">
            <w:pPr>
              <w:rPr>
                <w:i/>
                <w:lang w:val="en-US"/>
              </w:rPr>
            </w:pPr>
          </w:p>
        </w:tc>
      </w:tr>
      <w:tr w:rsidR="00BB524D" w:rsidRPr="000C576D" w:rsidTr="00867703">
        <w:trPr>
          <w:trHeight w:val="837"/>
        </w:trPr>
        <w:tc>
          <w:tcPr>
            <w:tcW w:w="1933" w:type="dxa"/>
          </w:tcPr>
          <w:p w:rsidR="00BB524D" w:rsidRPr="000C576D" w:rsidRDefault="00BB524D" w:rsidP="003C37AC">
            <w:r w:rsidRPr="000C576D">
              <w:rPr>
                <w:sz w:val="22"/>
                <w:szCs w:val="22"/>
              </w:rPr>
              <w:t>3-4. Обрабатывающая промышленность США и Канады.</w:t>
            </w:r>
          </w:p>
          <w:p w:rsidR="00BB524D" w:rsidRPr="000C576D" w:rsidRDefault="00BB524D" w:rsidP="003C37AC"/>
        </w:tc>
        <w:tc>
          <w:tcPr>
            <w:tcW w:w="900" w:type="dxa"/>
          </w:tcPr>
          <w:p w:rsidR="00BB524D" w:rsidRPr="000C576D" w:rsidRDefault="00BB524D" w:rsidP="003C37AC">
            <w:pPr>
              <w:jc w:val="center"/>
            </w:pPr>
            <w:r w:rsidRPr="000C576D">
              <w:rPr>
                <w:sz w:val="22"/>
                <w:szCs w:val="22"/>
              </w:rPr>
              <w:t>2</w:t>
            </w:r>
          </w:p>
        </w:tc>
        <w:tc>
          <w:tcPr>
            <w:tcW w:w="2370" w:type="dxa"/>
          </w:tcPr>
          <w:p w:rsidR="00BB524D" w:rsidRPr="000C576D" w:rsidRDefault="00BB524D" w:rsidP="003C37AC">
            <w:r w:rsidRPr="000C576D">
              <w:rPr>
                <w:sz w:val="22"/>
                <w:szCs w:val="22"/>
              </w:rPr>
              <w:t>Особенности хозяйства стран Северной Америки.</w:t>
            </w:r>
          </w:p>
        </w:tc>
        <w:tc>
          <w:tcPr>
            <w:tcW w:w="4635" w:type="dxa"/>
          </w:tcPr>
          <w:p w:rsidR="00BB524D" w:rsidRPr="000C576D" w:rsidRDefault="00BB524D" w:rsidP="003C37AC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3C37AC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Географическую специфику региона Северная Америка и отдельных стран: США, Канада, их различия по уровню социально-экономического развития, специализации в системе МГРТ.</w:t>
            </w:r>
          </w:p>
          <w:p w:rsidR="00BB524D" w:rsidRPr="000C576D" w:rsidRDefault="00BB524D" w:rsidP="003C37AC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C576D" w:rsidRDefault="00BB524D" w:rsidP="003C37AC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>Составлять</w:t>
            </w:r>
            <w:r w:rsidRPr="000C576D">
              <w:rPr>
                <w:b/>
                <w:sz w:val="22"/>
                <w:szCs w:val="22"/>
              </w:rPr>
              <w:t xml:space="preserve"> комплексную географическую характеристику региона Северная Америка;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      </w:r>
          </w:p>
          <w:p w:rsidR="00BB524D" w:rsidRPr="000C576D" w:rsidRDefault="00BB524D" w:rsidP="003C37AC">
            <w:pPr>
              <w:rPr>
                <w:b/>
                <w:i/>
              </w:rPr>
            </w:pPr>
          </w:p>
        </w:tc>
        <w:tc>
          <w:tcPr>
            <w:tcW w:w="1294" w:type="dxa"/>
          </w:tcPr>
          <w:p w:rsidR="00BB524D" w:rsidRPr="000C576D" w:rsidRDefault="00BB524D" w:rsidP="003C37AC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3C37AC"/>
        </w:tc>
        <w:tc>
          <w:tcPr>
            <w:tcW w:w="1095" w:type="dxa"/>
          </w:tcPr>
          <w:p w:rsidR="00BB524D" w:rsidRPr="000C576D" w:rsidRDefault="00BB524D" w:rsidP="003C37AC">
            <w:r w:rsidRPr="000C576D">
              <w:rPr>
                <w:sz w:val="22"/>
                <w:szCs w:val="22"/>
              </w:rPr>
              <w:t>Групповая работа</w:t>
            </w:r>
          </w:p>
          <w:p w:rsidR="00BB524D" w:rsidRPr="000C576D" w:rsidRDefault="00BB524D" w:rsidP="003C37AC"/>
          <w:p w:rsidR="00BB524D" w:rsidRPr="000C576D" w:rsidRDefault="00BB524D" w:rsidP="003C37AC"/>
        </w:tc>
        <w:tc>
          <w:tcPr>
            <w:tcW w:w="1149" w:type="dxa"/>
          </w:tcPr>
          <w:p w:rsidR="00BB524D" w:rsidRPr="001F3A7B" w:rsidRDefault="00BB524D" w:rsidP="00AD7830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ММД</w:t>
            </w:r>
          </w:p>
          <w:p w:rsidR="00BB524D" w:rsidRPr="001F3A7B" w:rsidRDefault="00BB524D" w:rsidP="00AD7830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ЭКП</w:t>
            </w:r>
          </w:p>
          <w:p w:rsidR="00BB524D" w:rsidRPr="001F3A7B" w:rsidRDefault="00BB524D" w:rsidP="00AD7830">
            <w:pPr>
              <w:rPr>
                <w:lang w:val="en-US"/>
              </w:rPr>
            </w:pPr>
            <w:hyperlink r:id="rId46" w:tgtFrame="_blank" w:history="1">
              <w:r w:rsidRPr="001F3A7B">
                <w:rPr>
                  <w:rStyle w:val="Hyperlink"/>
                  <w:i/>
                  <w:iCs/>
                  <w:lang w:val="en-US"/>
                </w:rPr>
                <w:t>terravision.ru/country/view/201</w:t>
              </w:r>
            </w:hyperlink>
            <w:r w:rsidRPr="001F3A7B">
              <w:rPr>
                <w:rStyle w:val="HTMLCite"/>
                <w:lang w:val="en-US"/>
              </w:rPr>
              <w:t xml:space="preserve"> </w:t>
            </w:r>
            <w:hyperlink r:id="rId47" w:tgtFrame="_blank" w:history="1">
              <w:r>
                <w:rPr>
                  <w:rStyle w:val="Hyperlink"/>
                </w:rPr>
                <w:t>копия</w:t>
              </w:r>
            </w:hyperlink>
            <w:r w:rsidRPr="001F3A7B">
              <w:rPr>
                <w:lang w:val="en-US"/>
              </w:rPr>
              <w:t xml:space="preserve"> </w:t>
            </w:r>
          </w:p>
          <w:p w:rsidR="00BB524D" w:rsidRPr="001F3A7B" w:rsidRDefault="00BB524D" w:rsidP="00AD7830">
            <w:pPr>
              <w:rPr>
                <w:lang w:val="en-US"/>
              </w:rPr>
            </w:pPr>
          </w:p>
        </w:tc>
        <w:tc>
          <w:tcPr>
            <w:tcW w:w="1973" w:type="dxa"/>
          </w:tcPr>
          <w:p w:rsidR="00BB524D" w:rsidRPr="000C576D" w:rsidRDefault="00BB524D" w:rsidP="003C37AC">
            <w:pPr>
              <w:rPr>
                <w:i/>
              </w:rPr>
            </w:pPr>
            <w:r w:rsidRPr="000C576D">
              <w:rPr>
                <w:b/>
                <w:sz w:val="22"/>
                <w:szCs w:val="22"/>
              </w:rPr>
              <w:t>№13 Характеристика особенностей размещения и хозяйства Канады</w:t>
            </w:r>
            <w:r w:rsidRPr="000C576D">
              <w:rPr>
                <w:sz w:val="22"/>
                <w:szCs w:val="22"/>
              </w:rPr>
              <w:t>.</w:t>
            </w:r>
          </w:p>
        </w:tc>
        <w:tc>
          <w:tcPr>
            <w:tcW w:w="842" w:type="dxa"/>
          </w:tcPr>
          <w:p w:rsidR="00BB524D" w:rsidRPr="000C576D" w:rsidRDefault="00BB524D" w:rsidP="003C37AC">
            <w:pPr>
              <w:rPr>
                <w:i/>
              </w:rPr>
            </w:pPr>
          </w:p>
        </w:tc>
        <w:tc>
          <w:tcPr>
            <w:tcW w:w="460" w:type="dxa"/>
          </w:tcPr>
          <w:p w:rsidR="00BB524D" w:rsidRPr="000C576D" w:rsidRDefault="00BB524D" w:rsidP="003C37AC">
            <w:pPr>
              <w:rPr>
                <w:i/>
              </w:rPr>
            </w:pPr>
          </w:p>
        </w:tc>
      </w:tr>
      <w:tr w:rsidR="00BB524D" w:rsidRPr="000C576D" w:rsidTr="00867703">
        <w:trPr>
          <w:trHeight w:val="837"/>
        </w:trPr>
        <w:tc>
          <w:tcPr>
            <w:tcW w:w="1933" w:type="dxa"/>
          </w:tcPr>
          <w:p w:rsidR="00BB524D" w:rsidRPr="000C576D" w:rsidRDefault="00BB524D" w:rsidP="003C37AC">
            <w:r w:rsidRPr="000C576D">
              <w:rPr>
                <w:sz w:val="22"/>
                <w:szCs w:val="22"/>
              </w:rPr>
              <w:t>5. Фермерское сельское хозяйство и его специализация.</w:t>
            </w:r>
          </w:p>
          <w:p w:rsidR="00BB524D" w:rsidRPr="000C576D" w:rsidRDefault="00BB524D" w:rsidP="003C37AC"/>
        </w:tc>
        <w:tc>
          <w:tcPr>
            <w:tcW w:w="900" w:type="dxa"/>
          </w:tcPr>
          <w:p w:rsidR="00BB524D" w:rsidRPr="000C576D" w:rsidRDefault="00BB524D" w:rsidP="003C37AC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370" w:type="dxa"/>
          </w:tcPr>
          <w:p w:rsidR="00BB524D" w:rsidRPr="000C576D" w:rsidRDefault="00BB524D" w:rsidP="003C37AC">
            <w:r w:rsidRPr="000C576D">
              <w:rPr>
                <w:sz w:val="22"/>
                <w:szCs w:val="22"/>
              </w:rPr>
              <w:t>Особенности хозяйства стран Северной Америки.</w:t>
            </w:r>
          </w:p>
        </w:tc>
        <w:tc>
          <w:tcPr>
            <w:tcW w:w="4635" w:type="dxa"/>
          </w:tcPr>
          <w:p w:rsidR="00BB524D" w:rsidRPr="000C576D" w:rsidRDefault="00BB524D" w:rsidP="003C37AC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C576D" w:rsidRDefault="00BB524D" w:rsidP="003C37AC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 xml:space="preserve">Оценивать и объяснять </w:t>
            </w:r>
            <w:r w:rsidRPr="000C576D">
              <w:rPr>
                <w:b/>
                <w:sz w:val="22"/>
                <w:szCs w:val="22"/>
              </w:rPr>
              <w:t>степень природных, антропогенных и техногенных изменений отдельных территорий.</w:t>
            </w:r>
          </w:p>
          <w:p w:rsidR="00BB524D" w:rsidRPr="000C576D" w:rsidRDefault="00BB524D" w:rsidP="003C37AC">
            <w:pPr>
              <w:rPr>
                <w:b/>
                <w:i/>
              </w:rPr>
            </w:pPr>
          </w:p>
        </w:tc>
        <w:tc>
          <w:tcPr>
            <w:tcW w:w="1294" w:type="dxa"/>
          </w:tcPr>
          <w:p w:rsidR="00BB524D" w:rsidRPr="000C576D" w:rsidRDefault="00BB524D" w:rsidP="003C37AC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3C37AC"/>
        </w:tc>
        <w:tc>
          <w:tcPr>
            <w:tcW w:w="1095" w:type="dxa"/>
          </w:tcPr>
          <w:p w:rsidR="00BB524D" w:rsidRPr="000C576D" w:rsidRDefault="00BB524D" w:rsidP="003C37AC">
            <w:r w:rsidRPr="000C576D">
              <w:rPr>
                <w:sz w:val="22"/>
                <w:szCs w:val="22"/>
              </w:rPr>
              <w:t>Практикум</w:t>
            </w:r>
          </w:p>
          <w:p w:rsidR="00BB524D" w:rsidRPr="000C576D" w:rsidRDefault="00BB524D" w:rsidP="003C37AC"/>
          <w:p w:rsidR="00BB524D" w:rsidRPr="000C576D" w:rsidRDefault="00BB524D" w:rsidP="003C37AC"/>
        </w:tc>
        <w:tc>
          <w:tcPr>
            <w:tcW w:w="1149" w:type="dxa"/>
          </w:tcPr>
          <w:p w:rsidR="00BB524D" w:rsidRDefault="00BB524D" w:rsidP="00AD7830">
            <w:r>
              <w:rPr>
                <w:sz w:val="22"/>
                <w:szCs w:val="22"/>
              </w:rPr>
              <w:t>ММД</w:t>
            </w:r>
          </w:p>
          <w:p w:rsidR="00BB524D" w:rsidRPr="000C576D" w:rsidRDefault="00BB524D" w:rsidP="00AD7830">
            <w:r>
              <w:rPr>
                <w:sz w:val="22"/>
                <w:szCs w:val="22"/>
              </w:rPr>
              <w:t>ЭКП</w:t>
            </w:r>
          </w:p>
        </w:tc>
        <w:tc>
          <w:tcPr>
            <w:tcW w:w="1973" w:type="dxa"/>
          </w:tcPr>
          <w:p w:rsidR="00BB524D" w:rsidRPr="000C576D" w:rsidRDefault="00BB524D" w:rsidP="003C37AC">
            <w:pPr>
              <w:rPr>
                <w:i/>
              </w:rPr>
            </w:pPr>
          </w:p>
        </w:tc>
        <w:tc>
          <w:tcPr>
            <w:tcW w:w="842" w:type="dxa"/>
          </w:tcPr>
          <w:p w:rsidR="00BB524D" w:rsidRPr="000C576D" w:rsidRDefault="00BB524D" w:rsidP="003C37AC">
            <w:pPr>
              <w:rPr>
                <w:i/>
              </w:rPr>
            </w:pPr>
          </w:p>
        </w:tc>
        <w:tc>
          <w:tcPr>
            <w:tcW w:w="460" w:type="dxa"/>
          </w:tcPr>
          <w:p w:rsidR="00BB524D" w:rsidRPr="000C576D" w:rsidRDefault="00BB524D" w:rsidP="003C37AC">
            <w:pPr>
              <w:rPr>
                <w:i/>
              </w:rPr>
            </w:pPr>
          </w:p>
        </w:tc>
      </w:tr>
      <w:tr w:rsidR="00BB524D" w:rsidRPr="001F3A7B" w:rsidTr="00867703">
        <w:trPr>
          <w:trHeight w:val="837"/>
        </w:trPr>
        <w:tc>
          <w:tcPr>
            <w:tcW w:w="1933" w:type="dxa"/>
          </w:tcPr>
          <w:p w:rsidR="00BB524D" w:rsidRPr="000C576D" w:rsidRDefault="00BB524D" w:rsidP="003C37AC">
            <w:r w:rsidRPr="000C576D">
              <w:rPr>
                <w:sz w:val="22"/>
                <w:szCs w:val="22"/>
              </w:rPr>
              <w:t>6. Транспорт и внешние экономические связи США и Канады.</w:t>
            </w:r>
          </w:p>
          <w:p w:rsidR="00BB524D" w:rsidRPr="000C576D" w:rsidRDefault="00BB524D" w:rsidP="003C37AC"/>
        </w:tc>
        <w:tc>
          <w:tcPr>
            <w:tcW w:w="900" w:type="dxa"/>
          </w:tcPr>
          <w:p w:rsidR="00BB524D" w:rsidRPr="000C576D" w:rsidRDefault="00BB524D" w:rsidP="003C37AC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370" w:type="dxa"/>
          </w:tcPr>
          <w:p w:rsidR="00BB524D" w:rsidRPr="000C576D" w:rsidRDefault="00BB524D" w:rsidP="003C37AC">
            <w:r w:rsidRPr="000C576D">
              <w:rPr>
                <w:sz w:val="22"/>
                <w:szCs w:val="22"/>
              </w:rPr>
              <w:t>Особенности хозяйства стран Северной Америки.</w:t>
            </w:r>
          </w:p>
        </w:tc>
        <w:tc>
          <w:tcPr>
            <w:tcW w:w="4635" w:type="dxa"/>
          </w:tcPr>
          <w:p w:rsidR="00BB524D" w:rsidRPr="000C576D" w:rsidRDefault="00BB524D" w:rsidP="003C37AC"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>географические карты различной тематики</w:t>
            </w:r>
            <w:r w:rsidRPr="000C576D">
              <w:rPr>
                <w:sz w:val="22"/>
                <w:szCs w:val="22"/>
              </w:rPr>
              <w:t xml:space="preserve"> для составления географических характеристик отраслей региона и отдельных стран.</w:t>
            </w:r>
          </w:p>
          <w:p w:rsidR="00BB524D" w:rsidRPr="000C576D" w:rsidRDefault="00BB524D" w:rsidP="003C37AC">
            <w:pPr>
              <w:rPr>
                <w:b/>
                <w:i/>
              </w:rPr>
            </w:pPr>
          </w:p>
        </w:tc>
        <w:tc>
          <w:tcPr>
            <w:tcW w:w="1294" w:type="dxa"/>
          </w:tcPr>
          <w:p w:rsidR="00BB524D" w:rsidRPr="000C576D" w:rsidRDefault="00BB524D" w:rsidP="003C37AC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3C37AC"/>
        </w:tc>
        <w:tc>
          <w:tcPr>
            <w:tcW w:w="1095" w:type="dxa"/>
          </w:tcPr>
          <w:p w:rsidR="00BB524D" w:rsidRPr="000C576D" w:rsidRDefault="00BB524D" w:rsidP="003C37AC"/>
        </w:tc>
        <w:tc>
          <w:tcPr>
            <w:tcW w:w="1149" w:type="dxa"/>
          </w:tcPr>
          <w:p w:rsidR="00BB524D" w:rsidRDefault="00BB524D" w:rsidP="00AD7830">
            <w:r>
              <w:rPr>
                <w:sz w:val="22"/>
                <w:szCs w:val="22"/>
              </w:rPr>
              <w:t>ММД</w:t>
            </w:r>
          </w:p>
          <w:p w:rsidR="00BB524D" w:rsidRDefault="00BB524D" w:rsidP="00AD7830">
            <w:r>
              <w:rPr>
                <w:sz w:val="22"/>
                <w:szCs w:val="22"/>
              </w:rPr>
              <w:t>ЭКП</w:t>
            </w:r>
          </w:p>
          <w:p w:rsidR="00BB524D" w:rsidRPr="001F3A7B" w:rsidRDefault="00BB524D" w:rsidP="00AD7830">
            <w:pPr>
              <w:rPr>
                <w:lang w:val="en-US"/>
              </w:rPr>
            </w:pPr>
            <w:hyperlink r:id="rId48" w:tgtFrame="_blank" w:history="1">
              <w:r w:rsidRPr="001F3A7B">
                <w:rPr>
                  <w:rStyle w:val="Hyperlink"/>
                  <w:i/>
                  <w:iCs/>
                  <w:lang w:val="en-US"/>
                </w:rPr>
                <w:t>economy-web.org/?p=367</w:t>
              </w:r>
            </w:hyperlink>
            <w:r w:rsidRPr="001F3A7B">
              <w:rPr>
                <w:rStyle w:val="HTMLCite"/>
                <w:lang w:val="en-US"/>
              </w:rPr>
              <w:t xml:space="preserve"> </w:t>
            </w:r>
            <w:hyperlink r:id="rId49" w:tgtFrame="_blank" w:history="1">
              <w:r>
                <w:rPr>
                  <w:rStyle w:val="Hyperlink"/>
                </w:rPr>
                <w:t>копия</w:t>
              </w:r>
            </w:hyperlink>
            <w:r w:rsidRPr="001F3A7B">
              <w:rPr>
                <w:lang w:val="en-US"/>
              </w:rPr>
              <w:t xml:space="preserve"> </w:t>
            </w:r>
          </w:p>
          <w:p w:rsidR="00BB524D" w:rsidRPr="001F3A7B" w:rsidRDefault="00BB524D" w:rsidP="00AD7830">
            <w:pPr>
              <w:rPr>
                <w:lang w:val="en-US"/>
              </w:rPr>
            </w:pPr>
          </w:p>
        </w:tc>
        <w:tc>
          <w:tcPr>
            <w:tcW w:w="1973" w:type="dxa"/>
          </w:tcPr>
          <w:p w:rsidR="00BB524D" w:rsidRPr="001F3A7B" w:rsidRDefault="00BB524D" w:rsidP="003C37AC">
            <w:pPr>
              <w:rPr>
                <w:i/>
                <w:lang w:val="en-US"/>
              </w:rPr>
            </w:pPr>
          </w:p>
        </w:tc>
        <w:tc>
          <w:tcPr>
            <w:tcW w:w="842" w:type="dxa"/>
          </w:tcPr>
          <w:p w:rsidR="00BB524D" w:rsidRPr="001F3A7B" w:rsidRDefault="00BB524D" w:rsidP="003C37AC">
            <w:pPr>
              <w:rPr>
                <w:i/>
                <w:lang w:val="en-US"/>
              </w:rPr>
            </w:pPr>
          </w:p>
        </w:tc>
        <w:tc>
          <w:tcPr>
            <w:tcW w:w="460" w:type="dxa"/>
          </w:tcPr>
          <w:p w:rsidR="00BB524D" w:rsidRPr="001F3A7B" w:rsidRDefault="00BB524D" w:rsidP="003C37AC">
            <w:pPr>
              <w:rPr>
                <w:i/>
                <w:lang w:val="en-US"/>
              </w:rPr>
            </w:pPr>
          </w:p>
        </w:tc>
      </w:tr>
    </w:tbl>
    <w:p w:rsidR="00BB524D" w:rsidRPr="001F3A7B" w:rsidRDefault="00BB524D" w:rsidP="00922C10">
      <w:pPr>
        <w:rPr>
          <w:sz w:val="22"/>
          <w:szCs w:val="22"/>
          <w:lang w:val="en-US"/>
        </w:rPr>
      </w:pPr>
    </w:p>
    <w:p w:rsidR="00BB524D" w:rsidRPr="001F3A7B" w:rsidRDefault="00BB524D" w:rsidP="000569CA">
      <w:pPr>
        <w:outlineLvl w:val="0"/>
        <w:rPr>
          <w:sz w:val="22"/>
          <w:szCs w:val="22"/>
          <w:lang w:val="en-US"/>
        </w:rPr>
      </w:pPr>
      <w:r w:rsidRPr="001F3A7B">
        <w:rPr>
          <w:sz w:val="22"/>
          <w:szCs w:val="22"/>
          <w:lang w:val="en-US"/>
        </w:rPr>
        <w:t xml:space="preserve">                                  </w:t>
      </w:r>
    </w:p>
    <w:p w:rsidR="00BB524D" w:rsidRPr="001F3A7B" w:rsidRDefault="00BB524D" w:rsidP="000569CA">
      <w:pPr>
        <w:outlineLvl w:val="0"/>
        <w:rPr>
          <w:sz w:val="22"/>
          <w:szCs w:val="22"/>
          <w:lang w:val="en-US"/>
        </w:rPr>
      </w:pPr>
    </w:p>
    <w:p w:rsidR="00BB524D" w:rsidRPr="001F3A7B" w:rsidRDefault="00BB524D" w:rsidP="000569CA">
      <w:pPr>
        <w:outlineLvl w:val="0"/>
        <w:rPr>
          <w:sz w:val="22"/>
          <w:szCs w:val="22"/>
          <w:lang w:val="en-US"/>
        </w:rPr>
      </w:pPr>
    </w:p>
    <w:p w:rsidR="00BB524D" w:rsidRPr="001F3A7B" w:rsidRDefault="00BB524D" w:rsidP="000569CA">
      <w:pPr>
        <w:outlineLvl w:val="0"/>
        <w:rPr>
          <w:sz w:val="22"/>
          <w:szCs w:val="22"/>
          <w:lang w:val="en-US"/>
        </w:rPr>
      </w:pPr>
    </w:p>
    <w:p w:rsidR="00BB524D" w:rsidRPr="001F3A7B" w:rsidRDefault="00BB524D" w:rsidP="000569CA">
      <w:pPr>
        <w:outlineLvl w:val="0"/>
        <w:rPr>
          <w:sz w:val="22"/>
          <w:szCs w:val="22"/>
          <w:lang w:val="en-US"/>
        </w:rPr>
      </w:pPr>
    </w:p>
    <w:p w:rsidR="00BB524D" w:rsidRPr="001F3A7B" w:rsidRDefault="00BB524D" w:rsidP="000569CA">
      <w:pPr>
        <w:outlineLvl w:val="0"/>
        <w:rPr>
          <w:sz w:val="22"/>
          <w:szCs w:val="22"/>
          <w:lang w:val="en-US"/>
        </w:rPr>
      </w:pPr>
    </w:p>
    <w:p w:rsidR="00BB524D" w:rsidRPr="001F3A7B" w:rsidRDefault="00BB524D" w:rsidP="000569CA">
      <w:pPr>
        <w:outlineLvl w:val="0"/>
        <w:rPr>
          <w:sz w:val="22"/>
          <w:szCs w:val="22"/>
          <w:lang w:val="en-US"/>
        </w:rPr>
      </w:pPr>
      <w:r w:rsidRPr="001F3A7B">
        <w:rPr>
          <w:sz w:val="22"/>
          <w:szCs w:val="22"/>
          <w:lang w:val="en-US"/>
        </w:rPr>
        <w:t xml:space="preserve">                                          </w:t>
      </w:r>
    </w:p>
    <w:p w:rsidR="00BB524D" w:rsidRPr="001F3A7B" w:rsidRDefault="00BB524D" w:rsidP="000569CA">
      <w:pPr>
        <w:outlineLvl w:val="0"/>
        <w:rPr>
          <w:sz w:val="22"/>
          <w:szCs w:val="22"/>
          <w:lang w:val="en-US"/>
        </w:rPr>
      </w:pPr>
    </w:p>
    <w:p w:rsidR="00BB524D" w:rsidRPr="001F3A7B" w:rsidRDefault="00BB524D" w:rsidP="000569CA">
      <w:pPr>
        <w:outlineLvl w:val="0"/>
        <w:rPr>
          <w:sz w:val="22"/>
          <w:szCs w:val="22"/>
          <w:lang w:val="en-US"/>
        </w:rPr>
      </w:pPr>
    </w:p>
    <w:p w:rsidR="00BB524D" w:rsidRPr="001F3A7B" w:rsidRDefault="00BB524D" w:rsidP="000569CA">
      <w:pPr>
        <w:outlineLvl w:val="0"/>
        <w:rPr>
          <w:sz w:val="22"/>
          <w:szCs w:val="22"/>
          <w:lang w:val="en-US"/>
        </w:rPr>
      </w:pPr>
    </w:p>
    <w:p w:rsidR="00BB524D" w:rsidRPr="001F3A7B" w:rsidRDefault="00BB524D" w:rsidP="000569CA">
      <w:pPr>
        <w:outlineLvl w:val="0"/>
        <w:rPr>
          <w:sz w:val="22"/>
          <w:szCs w:val="22"/>
          <w:lang w:val="en-US"/>
        </w:rPr>
      </w:pPr>
    </w:p>
    <w:p w:rsidR="00BB524D" w:rsidRPr="001F3A7B" w:rsidRDefault="00BB524D" w:rsidP="006007F9">
      <w:pPr>
        <w:rPr>
          <w:b/>
          <w:sz w:val="22"/>
          <w:szCs w:val="22"/>
          <w:lang w:val="en-US"/>
        </w:rPr>
      </w:pPr>
    </w:p>
    <w:p w:rsidR="00BB524D" w:rsidRPr="000C576D" w:rsidRDefault="00BB524D" w:rsidP="006007F9">
      <w:pPr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Тема 5.5. Латинская Америка.</w:t>
      </w:r>
    </w:p>
    <w:p w:rsidR="00BB524D" w:rsidRPr="000C576D" w:rsidRDefault="00BB524D" w:rsidP="006007F9">
      <w:pPr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Содержание темы:</w:t>
      </w:r>
    </w:p>
    <w:p w:rsidR="00BB524D" w:rsidRPr="00AD7830" w:rsidRDefault="00BB524D" w:rsidP="00761B17">
      <w:pPr>
        <w:rPr>
          <w:sz w:val="22"/>
          <w:szCs w:val="22"/>
        </w:rPr>
      </w:pPr>
      <w:r w:rsidRPr="00AD7830">
        <w:rPr>
          <w:sz w:val="22"/>
          <w:szCs w:val="22"/>
        </w:rPr>
        <w:t>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регионов и стран Латинской Америки .</w:t>
      </w:r>
    </w:p>
    <w:p w:rsidR="00BB524D" w:rsidRPr="000C576D" w:rsidRDefault="00BB524D" w:rsidP="006007F9">
      <w:pPr>
        <w:rPr>
          <w:sz w:val="22"/>
          <w:szCs w:val="22"/>
        </w:rPr>
      </w:pPr>
      <w:r w:rsidRPr="000C576D">
        <w:rPr>
          <w:sz w:val="22"/>
          <w:szCs w:val="22"/>
        </w:rPr>
        <w:t>Принципы выделения региона, его состав. Историко-географические особенности формирования региона. Основные черты расселения населения и географии промышленности, сельского хозяйства и транспорта.</w:t>
      </w:r>
    </w:p>
    <w:p w:rsidR="00BB524D" w:rsidRPr="000C576D" w:rsidRDefault="00BB524D" w:rsidP="006007F9">
      <w:pPr>
        <w:rPr>
          <w:sz w:val="22"/>
          <w:szCs w:val="22"/>
        </w:rPr>
      </w:pPr>
      <w:r w:rsidRPr="000C576D">
        <w:rPr>
          <w:sz w:val="22"/>
          <w:szCs w:val="22"/>
        </w:rPr>
        <w:t>Субрегионы Латинской Америки: Мезоамерика, Южная Америка: Андские и Приатлантические страны. Общая характеристика и внутренние различия.</w:t>
      </w:r>
    </w:p>
    <w:p w:rsidR="00BB524D" w:rsidRPr="000C576D" w:rsidRDefault="00BB524D" w:rsidP="006007F9">
      <w:pPr>
        <w:rPr>
          <w:sz w:val="22"/>
          <w:szCs w:val="22"/>
        </w:rPr>
      </w:pPr>
      <w:r w:rsidRPr="000C576D">
        <w:rPr>
          <w:sz w:val="22"/>
          <w:szCs w:val="22"/>
        </w:rPr>
        <w:t>Изучение стран Латинской Америки (Бразилия, Мексика).</w:t>
      </w: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8C4B83">
      <w:pPr>
        <w:outlineLvl w:val="0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675"/>
        <w:tblW w:w="16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84"/>
        <w:gridCol w:w="1104"/>
        <w:gridCol w:w="2373"/>
        <w:gridCol w:w="4965"/>
        <w:gridCol w:w="968"/>
        <w:gridCol w:w="1187"/>
        <w:gridCol w:w="1387"/>
        <w:gridCol w:w="1694"/>
        <w:gridCol w:w="462"/>
        <w:gridCol w:w="463"/>
      </w:tblGrid>
      <w:tr w:rsidR="00BB524D" w:rsidRPr="000C576D" w:rsidTr="003807B6">
        <w:trPr>
          <w:trHeight w:val="457"/>
        </w:trPr>
        <w:tc>
          <w:tcPr>
            <w:tcW w:w="1784" w:type="dxa"/>
            <w:vMerge w:val="restart"/>
          </w:tcPr>
          <w:p w:rsidR="00BB524D" w:rsidRPr="000C576D" w:rsidRDefault="00BB524D" w:rsidP="000D4A82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</w:t>
            </w:r>
          </w:p>
        </w:tc>
        <w:tc>
          <w:tcPr>
            <w:tcW w:w="1104" w:type="dxa"/>
            <w:vMerge w:val="restart"/>
          </w:tcPr>
          <w:p w:rsidR="00BB524D" w:rsidRPr="000C576D" w:rsidRDefault="00BB524D" w:rsidP="000D4A82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Кол-во</w:t>
            </w:r>
          </w:p>
          <w:p w:rsidR="00BB524D" w:rsidRPr="000C576D" w:rsidRDefault="00BB524D" w:rsidP="000D4A82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2373" w:type="dxa"/>
            <w:vMerge w:val="restart"/>
          </w:tcPr>
          <w:p w:rsidR="00BB524D" w:rsidRPr="000C576D" w:rsidRDefault="00BB524D" w:rsidP="000D4A82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Элементы содержания изучаемого материала в соответствии с ФКГОС ОО</w:t>
            </w:r>
          </w:p>
        </w:tc>
        <w:tc>
          <w:tcPr>
            <w:tcW w:w="4965" w:type="dxa"/>
            <w:vMerge w:val="restart"/>
          </w:tcPr>
          <w:p w:rsidR="00BB524D" w:rsidRPr="000C576D" w:rsidRDefault="00BB524D" w:rsidP="000D4A82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 xml:space="preserve">Требования к уровню подготовки </w:t>
            </w:r>
          </w:p>
          <w:p w:rsidR="00BB524D" w:rsidRPr="000C576D" w:rsidRDefault="00BB524D" w:rsidP="000D4A82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968" w:type="dxa"/>
            <w:vMerge w:val="restart"/>
          </w:tcPr>
          <w:p w:rsidR="00BB524D" w:rsidRPr="000C576D" w:rsidRDefault="00BB524D" w:rsidP="000D4A82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 xml:space="preserve">Тип </w:t>
            </w:r>
          </w:p>
          <w:p w:rsidR="00BB524D" w:rsidRPr="000C576D" w:rsidRDefault="00BB524D" w:rsidP="000D4A82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187" w:type="dxa"/>
            <w:vMerge w:val="restart"/>
          </w:tcPr>
          <w:p w:rsidR="00BB524D" w:rsidRPr="000C576D" w:rsidRDefault="00BB524D" w:rsidP="000D4A82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Форма</w:t>
            </w:r>
          </w:p>
          <w:p w:rsidR="00BB524D" w:rsidRPr="000C576D" w:rsidRDefault="00BB524D" w:rsidP="000D4A82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387" w:type="dxa"/>
            <w:vMerge w:val="restart"/>
          </w:tcPr>
          <w:p w:rsidR="00BB524D" w:rsidRPr="000C576D" w:rsidRDefault="00BB524D" w:rsidP="000D4A82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Информ.</w:t>
            </w:r>
          </w:p>
          <w:p w:rsidR="00BB524D" w:rsidRPr="000C576D" w:rsidRDefault="00BB524D" w:rsidP="000D4A82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сопрово-</w:t>
            </w:r>
          </w:p>
          <w:p w:rsidR="00BB524D" w:rsidRPr="000C576D" w:rsidRDefault="00BB524D" w:rsidP="000D4A82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ждение</w:t>
            </w:r>
          </w:p>
        </w:tc>
        <w:tc>
          <w:tcPr>
            <w:tcW w:w="1694" w:type="dxa"/>
            <w:vMerge w:val="restart"/>
          </w:tcPr>
          <w:p w:rsidR="00BB524D" w:rsidRPr="000C576D" w:rsidRDefault="00BB524D" w:rsidP="000D4A82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Практические</w:t>
            </w:r>
          </w:p>
          <w:p w:rsidR="00BB524D" w:rsidRPr="000C576D" w:rsidRDefault="00BB524D" w:rsidP="000D4A82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925" w:type="dxa"/>
            <w:gridSpan w:val="2"/>
          </w:tcPr>
          <w:p w:rsidR="00BB524D" w:rsidRPr="000C576D" w:rsidRDefault="00BB524D" w:rsidP="000D4A82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Дата</w:t>
            </w:r>
          </w:p>
        </w:tc>
      </w:tr>
      <w:tr w:rsidR="00BB524D" w:rsidRPr="000C576D" w:rsidTr="003807B6">
        <w:trPr>
          <w:trHeight w:val="456"/>
        </w:trPr>
        <w:tc>
          <w:tcPr>
            <w:tcW w:w="1784" w:type="dxa"/>
            <w:vMerge/>
          </w:tcPr>
          <w:p w:rsidR="00BB524D" w:rsidRPr="000C576D" w:rsidRDefault="00BB524D" w:rsidP="000D4A82">
            <w:pPr>
              <w:jc w:val="center"/>
              <w:rPr>
                <w:b/>
              </w:rPr>
            </w:pPr>
          </w:p>
        </w:tc>
        <w:tc>
          <w:tcPr>
            <w:tcW w:w="1104" w:type="dxa"/>
            <w:vMerge/>
          </w:tcPr>
          <w:p w:rsidR="00BB524D" w:rsidRPr="000C576D" w:rsidRDefault="00BB524D" w:rsidP="000D4A82">
            <w:pPr>
              <w:jc w:val="center"/>
              <w:rPr>
                <w:b/>
              </w:rPr>
            </w:pPr>
          </w:p>
        </w:tc>
        <w:tc>
          <w:tcPr>
            <w:tcW w:w="2373" w:type="dxa"/>
            <w:vMerge/>
          </w:tcPr>
          <w:p w:rsidR="00BB524D" w:rsidRPr="000C576D" w:rsidRDefault="00BB524D" w:rsidP="000D4A82">
            <w:pPr>
              <w:jc w:val="center"/>
              <w:rPr>
                <w:b/>
              </w:rPr>
            </w:pPr>
          </w:p>
        </w:tc>
        <w:tc>
          <w:tcPr>
            <w:tcW w:w="4965" w:type="dxa"/>
            <w:vMerge/>
          </w:tcPr>
          <w:p w:rsidR="00BB524D" w:rsidRPr="000C576D" w:rsidRDefault="00BB524D" w:rsidP="000D4A82">
            <w:pPr>
              <w:jc w:val="center"/>
              <w:rPr>
                <w:b/>
              </w:rPr>
            </w:pPr>
          </w:p>
        </w:tc>
        <w:tc>
          <w:tcPr>
            <w:tcW w:w="968" w:type="dxa"/>
            <w:vMerge/>
          </w:tcPr>
          <w:p w:rsidR="00BB524D" w:rsidRPr="000C576D" w:rsidRDefault="00BB524D" w:rsidP="000D4A82">
            <w:pPr>
              <w:jc w:val="center"/>
              <w:rPr>
                <w:b/>
              </w:rPr>
            </w:pPr>
          </w:p>
        </w:tc>
        <w:tc>
          <w:tcPr>
            <w:tcW w:w="1187" w:type="dxa"/>
            <w:vMerge/>
          </w:tcPr>
          <w:p w:rsidR="00BB524D" w:rsidRPr="000C576D" w:rsidRDefault="00BB524D" w:rsidP="000D4A82">
            <w:pPr>
              <w:jc w:val="center"/>
              <w:rPr>
                <w:b/>
              </w:rPr>
            </w:pPr>
          </w:p>
        </w:tc>
        <w:tc>
          <w:tcPr>
            <w:tcW w:w="1387" w:type="dxa"/>
            <w:vMerge/>
          </w:tcPr>
          <w:p w:rsidR="00BB524D" w:rsidRPr="000C576D" w:rsidRDefault="00BB524D" w:rsidP="000D4A82">
            <w:pPr>
              <w:jc w:val="center"/>
              <w:rPr>
                <w:b/>
              </w:rPr>
            </w:pPr>
          </w:p>
        </w:tc>
        <w:tc>
          <w:tcPr>
            <w:tcW w:w="1694" w:type="dxa"/>
            <w:vMerge/>
          </w:tcPr>
          <w:p w:rsidR="00BB524D" w:rsidRPr="000C576D" w:rsidRDefault="00BB524D" w:rsidP="000D4A82">
            <w:pPr>
              <w:jc w:val="center"/>
              <w:rPr>
                <w:b/>
              </w:rPr>
            </w:pPr>
          </w:p>
        </w:tc>
        <w:tc>
          <w:tcPr>
            <w:tcW w:w="462" w:type="dxa"/>
          </w:tcPr>
          <w:p w:rsidR="00BB524D" w:rsidRPr="000C576D" w:rsidRDefault="00BB524D" w:rsidP="000D4A82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463" w:type="dxa"/>
          </w:tcPr>
          <w:p w:rsidR="00BB524D" w:rsidRPr="000C576D" w:rsidRDefault="00BB524D" w:rsidP="000D4A82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факт</w:t>
            </w:r>
          </w:p>
        </w:tc>
      </w:tr>
      <w:tr w:rsidR="00BB524D" w:rsidRPr="000C576D" w:rsidTr="0041528D">
        <w:trPr>
          <w:trHeight w:val="1062"/>
        </w:trPr>
        <w:tc>
          <w:tcPr>
            <w:tcW w:w="16387" w:type="dxa"/>
            <w:gridSpan w:val="10"/>
          </w:tcPr>
          <w:p w:rsidR="00BB524D" w:rsidRPr="000C576D" w:rsidRDefault="00BB524D" w:rsidP="003807B6">
            <w:pPr>
              <w:jc w:val="center"/>
              <w:rPr>
                <w:b/>
              </w:rPr>
            </w:pPr>
          </w:p>
          <w:p w:rsidR="00BB524D" w:rsidRPr="000C576D" w:rsidRDefault="00BB524D" w:rsidP="003807B6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Тема 5.5. Латинская Америка (5 ч).</w:t>
            </w:r>
          </w:p>
          <w:p w:rsidR="00BB524D" w:rsidRPr="000C576D" w:rsidRDefault="00BB524D" w:rsidP="000D4A82"/>
        </w:tc>
      </w:tr>
      <w:tr w:rsidR="00BB524D" w:rsidRPr="001F3A7B" w:rsidTr="003807B6">
        <w:trPr>
          <w:trHeight w:val="1062"/>
        </w:trPr>
        <w:tc>
          <w:tcPr>
            <w:tcW w:w="1784" w:type="dxa"/>
          </w:tcPr>
          <w:p w:rsidR="00BB524D" w:rsidRPr="000C576D" w:rsidRDefault="00BB524D" w:rsidP="000D4A82">
            <w:r w:rsidRPr="000C576D">
              <w:rPr>
                <w:sz w:val="22"/>
                <w:szCs w:val="22"/>
              </w:rPr>
              <w:t>1. Вест-Индия.</w:t>
            </w:r>
          </w:p>
          <w:p w:rsidR="00BB524D" w:rsidRPr="000C576D" w:rsidRDefault="00BB524D" w:rsidP="000D4A82"/>
        </w:tc>
        <w:tc>
          <w:tcPr>
            <w:tcW w:w="1104" w:type="dxa"/>
          </w:tcPr>
          <w:p w:rsidR="00BB524D" w:rsidRPr="000C576D" w:rsidRDefault="00BB524D" w:rsidP="000D4A82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373" w:type="dxa"/>
          </w:tcPr>
          <w:p w:rsidR="00BB524D" w:rsidRPr="000C576D" w:rsidRDefault="00BB524D" w:rsidP="000D4A82">
            <w:r w:rsidRPr="000C576D">
              <w:rPr>
                <w:sz w:val="22"/>
                <w:szCs w:val="22"/>
              </w:rPr>
              <w:t>Особенности географического положения, истории открытия и освоения,  природно-ресурсного потенциала, населения, хозяйства, культуры, современных проблем развития Вест-Индии.</w:t>
            </w:r>
          </w:p>
        </w:tc>
        <w:tc>
          <w:tcPr>
            <w:tcW w:w="4965" w:type="dxa"/>
          </w:tcPr>
          <w:p w:rsidR="00BB524D" w:rsidRPr="000C576D" w:rsidRDefault="00BB524D" w:rsidP="000D4A82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0D4A82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Численность и динамику населения Вест-Индии, её этногеографическую специфику.</w:t>
            </w:r>
          </w:p>
          <w:p w:rsidR="00BB524D" w:rsidRPr="000C576D" w:rsidRDefault="00BB524D" w:rsidP="000D4A82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Основные направления внешних и внутренних миграций.</w:t>
            </w:r>
          </w:p>
          <w:p w:rsidR="00BB524D" w:rsidRPr="000C576D" w:rsidRDefault="00BB524D" w:rsidP="000D4A82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Географическую специфику региона Латинская Америка,  различия региона по уровню социально-экономического развития, специализации в системе МГРТ.</w:t>
            </w:r>
          </w:p>
          <w:p w:rsidR="00BB524D" w:rsidRPr="000C576D" w:rsidRDefault="00BB524D" w:rsidP="000D4A82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C576D" w:rsidRDefault="00BB524D" w:rsidP="000D4A82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>Составлять</w:t>
            </w:r>
            <w:r w:rsidRPr="000C576D">
              <w:rPr>
                <w:b/>
                <w:sz w:val="22"/>
                <w:szCs w:val="22"/>
              </w:rPr>
              <w:t xml:space="preserve"> комплексную географическую характеристику региона;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      </w:r>
          </w:p>
          <w:p w:rsidR="00BB524D" w:rsidRPr="000C576D" w:rsidRDefault="00BB524D" w:rsidP="000D4A82"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>географические карты различной тематики</w:t>
            </w:r>
            <w:r w:rsidRPr="000C576D">
              <w:rPr>
                <w:sz w:val="22"/>
                <w:szCs w:val="22"/>
              </w:rPr>
              <w:t xml:space="preserve"> для составления географических характеристик населения, отраслей региона и отдельных стран.</w:t>
            </w:r>
          </w:p>
          <w:p w:rsidR="00BB524D" w:rsidRPr="000C576D" w:rsidRDefault="00BB524D" w:rsidP="000D4A82">
            <w:pPr>
              <w:rPr>
                <w:b/>
                <w:i/>
              </w:rPr>
            </w:pPr>
          </w:p>
        </w:tc>
        <w:tc>
          <w:tcPr>
            <w:tcW w:w="968" w:type="dxa"/>
          </w:tcPr>
          <w:p w:rsidR="00BB524D" w:rsidRPr="000C576D" w:rsidRDefault="00BB524D" w:rsidP="000D4A82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0D4A82"/>
        </w:tc>
        <w:tc>
          <w:tcPr>
            <w:tcW w:w="1187" w:type="dxa"/>
          </w:tcPr>
          <w:p w:rsidR="00BB524D" w:rsidRPr="000C576D" w:rsidRDefault="00BB524D" w:rsidP="000D4A82">
            <w:r w:rsidRPr="000C576D">
              <w:rPr>
                <w:sz w:val="22"/>
                <w:szCs w:val="22"/>
              </w:rPr>
              <w:t>Лекция</w:t>
            </w:r>
          </w:p>
        </w:tc>
        <w:tc>
          <w:tcPr>
            <w:tcW w:w="1387" w:type="dxa"/>
          </w:tcPr>
          <w:p w:rsidR="00BB524D" w:rsidRPr="000C576D" w:rsidRDefault="00BB524D" w:rsidP="000D4A82">
            <w:r w:rsidRPr="000C576D">
              <w:rPr>
                <w:sz w:val="22"/>
                <w:szCs w:val="22"/>
              </w:rPr>
              <w:t>Страны мирагеографический справочник</w:t>
            </w:r>
          </w:p>
          <w:p w:rsidR="00BB524D" w:rsidRPr="001F3A7B" w:rsidRDefault="00BB524D" w:rsidP="000D4A82">
            <w:pPr>
              <w:rPr>
                <w:lang w:val="en-US"/>
              </w:rPr>
            </w:pPr>
            <w:hyperlink r:id="rId50" w:history="1">
              <w:r w:rsidRPr="000C576D">
                <w:rPr>
                  <w:rStyle w:val="Hyperlink"/>
                  <w:sz w:val="22"/>
                  <w:szCs w:val="22"/>
                  <w:lang w:val="en-US"/>
                </w:rPr>
                <w:t>http</w:t>
              </w:r>
              <w:r w:rsidRPr="001F3A7B">
                <w:rPr>
                  <w:rStyle w:val="Hyperlink"/>
                  <w:sz w:val="22"/>
                  <w:szCs w:val="22"/>
                  <w:lang w:val="en-US"/>
                </w:rPr>
                <w:t>://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geo</w:t>
              </w:r>
            </w:hyperlink>
            <w:r w:rsidRPr="001F3A7B">
              <w:rPr>
                <w:sz w:val="22"/>
                <w:szCs w:val="22"/>
                <w:lang w:val="en-US"/>
              </w:rPr>
              <w:t xml:space="preserve"> </w:t>
            </w:r>
            <w:r w:rsidRPr="000C576D">
              <w:rPr>
                <w:sz w:val="22"/>
                <w:szCs w:val="22"/>
                <w:lang w:val="en-US"/>
              </w:rPr>
              <w:t>historic</w:t>
            </w:r>
            <w:r w:rsidRPr="001F3A7B">
              <w:rPr>
                <w:sz w:val="22"/>
                <w:szCs w:val="22"/>
                <w:lang w:val="en-US"/>
              </w:rPr>
              <w:t>.</w:t>
            </w:r>
            <w:r w:rsidRPr="000C576D">
              <w:rPr>
                <w:sz w:val="22"/>
                <w:szCs w:val="22"/>
                <w:lang w:val="en-US"/>
              </w:rPr>
              <w:t>ru</w:t>
            </w:r>
            <w:r w:rsidRPr="001F3A7B">
              <w:rPr>
                <w:sz w:val="22"/>
                <w:szCs w:val="22"/>
                <w:lang w:val="en-US"/>
              </w:rPr>
              <w:t>/</w:t>
            </w:r>
          </w:p>
          <w:p w:rsidR="00BB524D" w:rsidRPr="001F3A7B" w:rsidRDefault="00BB524D" w:rsidP="00AD7830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ММД</w:t>
            </w:r>
          </w:p>
          <w:p w:rsidR="00BB524D" w:rsidRPr="001F3A7B" w:rsidRDefault="00BB524D" w:rsidP="00AD7830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ЭКП</w:t>
            </w:r>
          </w:p>
          <w:p w:rsidR="00BB524D" w:rsidRPr="001F3A7B" w:rsidRDefault="00BB524D" w:rsidP="000D4A82">
            <w:pPr>
              <w:rPr>
                <w:lang w:val="en-US"/>
              </w:rPr>
            </w:pPr>
          </w:p>
        </w:tc>
        <w:tc>
          <w:tcPr>
            <w:tcW w:w="1694" w:type="dxa"/>
          </w:tcPr>
          <w:p w:rsidR="00BB524D" w:rsidRPr="001F3A7B" w:rsidRDefault="00BB524D" w:rsidP="000D4A82">
            <w:pPr>
              <w:rPr>
                <w:lang w:val="en-US"/>
              </w:rPr>
            </w:pPr>
          </w:p>
        </w:tc>
        <w:tc>
          <w:tcPr>
            <w:tcW w:w="462" w:type="dxa"/>
          </w:tcPr>
          <w:p w:rsidR="00BB524D" w:rsidRPr="001F3A7B" w:rsidRDefault="00BB524D" w:rsidP="000D4A82">
            <w:pPr>
              <w:rPr>
                <w:lang w:val="en-US"/>
              </w:rPr>
            </w:pPr>
          </w:p>
        </w:tc>
        <w:tc>
          <w:tcPr>
            <w:tcW w:w="463" w:type="dxa"/>
          </w:tcPr>
          <w:p w:rsidR="00BB524D" w:rsidRPr="001F3A7B" w:rsidRDefault="00BB524D" w:rsidP="000D4A82">
            <w:pPr>
              <w:rPr>
                <w:lang w:val="en-US"/>
              </w:rPr>
            </w:pPr>
          </w:p>
        </w:tc>
      </w:tr>
      <w:tr w:rsidR="00BB524D" w:rsidRPr="001F3A7B" w:rsidTr="003807B6">
        <w:trPr>
          <w:trHeight w:val="1062"/>
        </w:trPr>
        <w:tc>
          <w:tcPr>
            <w:tcW w:w="1784" w:type="dxa"/>
          </w:tcPr>
          <w:p w:rsidR="00BB524D" w:rsidRPr="000C576D" w:rsidRDefault="00BB524D" w:rsidP="000D4A82">
            <w:r w:rsidRPr="000C576D">
              <w:rPr>
                <w:sz w:val="22"/>
                <w:szCs w:val="22"/>
              </w:rPr>
              <w:t>2. Центральная Америка.</w:t>
            </w:r>
          </w:p>
          <w:p w:rsidR="00BB524D" w:rsidRPr="000C576D" w:rsidRDefault="00BB524D" w:rsidP="000D4A82"/>
        </w:tc>
        <w:tc>
          <w:tcPr>
            <w:tcW w:w="1104" w:type="dxa"/>
          </w:tcPr>
          <w:p w:rsidR="00BB524D" w:rsidRPr="000C576D" w:rsidRDefault="00BB524D" w:rsidP="000D4A82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373" w:type="dxa"/>
          </w:tcPr>
          <w:p w:rsidR="00BB524D" w:rsidRPr="000C576D" w:rsidRDefault="00BB524D" w:rsidP="000D4A82">
            <w:r w:rsidRPr="000C576D">
              <w:rPr>
                <w:sz w:val="22"/>
                <w:szCs w:val="22"/>
              </w:rPr>
              <w:t>Особенности географического положения, истории открытия и освоения,  природно-ресурсного потенциала, населения, хозяйства, культуры, современных проблем развития Центральной Америки.</w:t>
            </w:r>
          </w:p>
        </w:tc>
        <w:tc>
          <w:tcPr>
            <w:tcW w:w="4965" w:type="dxa"/>
          </w:tcPr>
          <w:p w:rsidR="00BB524D" w:rsidRPr="000C576D" w:rsidRDefault="00BB524D" w:rsidP="000D4A82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0D4A82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Численность и динамику населения Центральной Америки,  этногеографическую специфику региона.</w:t>
            </w:r>
          </w:p>
          <w:p w:rsidR="00BB524D" w:rsidRPr="000C576D" w:rsidRDefault="00BB524D" w:rsidP="000D4A82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Основные направления внешних и внутренних миграций.</w:t>
            </w:r>
          </w:p>
          <w:p w:rsidR="00BB524D" w:rsidRPr="000C576D" w:rsidRDefault="00BB524D" w:rsidP="000D4A82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Географическую специфику региона Латинская Америка,  различия региона по уровню социально-экономического развития, специализации в системе МГРТ.</w:t>
            </w:r>
          </w:p>
          <w:p w:rsidR="00BB524D" w:rsidRPr="000C576D" w:rsidRDefault="00BB524D" w:rsidP="000D4A82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C576D" w:rsidRDefault="00BB524D" w:rsidP="000D4A82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>Составлять</w:t>
            </w:r>
            <w:r w:rsidRPr="000C576D">
              <w:rPr>
                <w:b/>
                <w:sz w:val="22"/>
                <w:szCs w:val="22"/>
              </w:rPr>
              <w:t xml:space="preserve"> комплексную географическую характеристику региона;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      </w:r>
          </w:p>
          <w:p w:rsidR="00BB524D" w:rsidRPr="000C576D" w:rsidRDefault="00BB524D" w:rsidP="000D4A82">
            <w:pPr>
              <w:rPr>
                <w:b/>
                <w:i/>
              </w:rPr>
            </w:pPr>
          </w:p>
        </w:tc>
        <w:tc>
          <w:tcPr>
            <w:tcW w:w="968" w:type="dxa"/>
          </w:tcPr>
          <w:p w:rsidR="00BB524D" w:rsidRPr="000C576D" w:rsidRDefault="00BB524D" w:rsidP="000D4A82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0D4A82"/>
        </w:tc>
        <w:tc>
          <w:tcPr>
            <w:tcW w:w="1187" w:type="dxa"/>
          </w:tcPr>
          <w:p w:rsidR="00BB524D" w:rsidRPr="000C576D" w:rsidRDefault="00BB524D" w:rsidP="000D4A82">
            <w:r w:rsidRPr="000C576D">
              <w:rPr>
                <w:sz w:val="22"/>
                <w:szCs w:val="22"/>
              </w:rPr>
              <w:t>Лекция</w:t>
            </w:r>
          </w:p>
        </w:tc>
        <w:tc>
          <w:tcPr>
            <w:tcW w:w="1387" w:type="dxa"/>
          </w:tcPr>
          <w:p w:rsidR="00BB524D" w:rsidRPr="000C576D" w:rsidRDefault="00BB524D" w:rsidP="000D4A82">
            <w:r w:rsidRPr="000C576D">
              <w:rPr>
                <w:sz w:val="22"/>
                <w:szCs w:val="22"/>
              </w:rPr>
              <w:t>Страны мира географический справочник</w:t>
            </w:r>
          </w:p>
          <w:p w:rsidR="00BB524D" w:rsidRPr="001F3A7B" w:rsidRDefault="00BB524D" w:rsidP="000D4A82">
            <w:pPr>
              <w:rPr>
                <w:lang w:val="en-US"/>
              </w:rPr>
            </w:pPr>
            <w:hyperlink r:id="rId51" w:history="1">
              <w:r w:rsidRPr="000C576D">
                <w:rPr>
                  <w:rStyle w:val="Hyperlink"/>
                  <w:sz w:val="22"/>
                  <w:szCs w:val="22"/>
                  <w:lang w:val="en-US"/>
                </w:rPr>
                <w:t>http</w:t>
              </w:r>
              <w:r w:rsidRPr="001F3A7B">
                <w:rPr>
                  <w:rStyle w:val="Hyperlink"/>
                  <w:sz w:val="22"/>
                  <w:szCs w:val="22"/>
                  <w:lang w:val="en-US"/>
                </w:rPr>
                <w:t>://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geo</w:t>
              </w:r>
            </w:hyperlink>
            <w:r w:rsidRPr="001F3A7B">
              <w:rPr>
                <w:sz w:val="22"/>
                <w:szCs w:val="22"/>
                <w:lang w:val="en-US"/>
              </w:rPr>
              <w:t xml:space="preserve"> </w:t>
            </w:r>
            <w:r w:rsidRPr="000C576D">
              <w:rPr>
                <w:sz w:val="22"/>
                <w:szCs w:val="22"/>
                <w:lang w:val="en-US"/>
              </w:rPr>
              <w:t>historic</w:t>
            </w:r>
            <w:r w:rsidRPr="001F3A7B">
              <w:rPr>
                <w:sz w:val="22"/>
                <w:szCs w:val="22"/>
                <w:lang w:val="en-US"/>
              </w:rPr>
              <w:t>.</w:t>
            </w:r>
            <w:r w:rsidRPr="000C576D">
              <w:rPr>
                <w:sz w:val="22"/>
                <w:szCs w:val="22"/>
                <w:lang w:val="en-US"/>
              </w:rPr>
              <w:t>ru</w:t>
            </w:r>
            <w:r w:rsidRPr="001F3A7B">
              <w:rPr>
                <w:sz w:val="22"/>
                <w:szCs w:val="22"/>
                <w:lang w:val="en-US"/>
              </w:rPr>
              <w:t>/</w:t>
            </w:r>
          </w:p>
          <w:p w:rsidR="00BB524D" w:rsidRPr="001F3A7B" w:rsidRDefault="00BB524D" w:rsidP="00AD7830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ММД</w:t>
            </w:r>
          </w:p>
          <w:p w:rsidR="00BB524D" w:rsidRPr="001F3A7B" w:rsidRDefault="00BB524D" w:rsidP="00AD7830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ЭКП</w:t>
            </w:r>
          </w:p>
          <w:p w:rsidR="00BB524D" w:rsidRPr="001F3A7B" w:rsidRDefault="00BB524D" w:rsidP="000D4A82">
            <w:pPr>
              <w:rPr>
                <w:lang w:val="en-US"/>
              </w:rPr>
            </w:pPr>
          </w:p>
        </w:tc>
        <w:tc>
          <w:tcPr>
            <w:tcW w:w="1694" w:type="dxa"/>
          </w:tcPr>
          <w:p w:rsidR="00BB524D" w:rsidRPr="001F3A7B" w:rsidRDefault="00BB524D" w:rsidP="000D4A82">
            <w:pPr>
              <w:rPr>
                <w:lang w:val="en-US"/>
              </w:rPr>
            </w:pPr>
          </w:p>
        </w:tc>
        <w:tc>
          <w:tcPr>
            <w:tcW w:w="462" w:type="dxa"/>
          </w:tcPr>
          <w:p w:rsidR="00BB524D" w:rsidRPr="001F3A7B" w:rsidRDefault="00BB524D" w:rsidP="000D4A82">
            <w:pPr>
              <w:rPr>
                <w:lang w:val="en-US"/>
              </w:rPr>
            </w:pPr>
          </w:p>
        </w:tc>
        <w:tc>
          <w:tcPr>
            <w:tcW w:w="463" w:type="dxa"/>
          </w:tcPr>
          <w:p w:rsidR="00BB524D" w:rsidRPr="001F3A7B" w:rsidRDefault="00BB524D" w:rsidP="000D4A82">
            <w:pPr>
              <w:rPr>
                <w:lang w:val="en-US"/>
              </w:rPr>
            </w:pPr>
          </w:p>
        </w:tc>
      </w:tr>
      <w:tr w:rsidR="00BB524D" w:rsidRPr="001F3A7B" w:rsidTr="003807B6">
        <w:trPr>
          <w:trHeight w:val="1062"/>
        </w:trPr>
        <w:tc>
          <w:tcPr>
            <w:tcW w:w="1784" w:type="dxa"/>
          </w:tcPr>
          <w:p w:rsidR="00BB524D" w:rsidRPr="000C576D" w:rsidRDefault="00BB524D" w:rsidP="000D4A82">
            <w:r w:rsidRPr="000C576D">
              <w:rPr>
                <w:sz w:val="22"/>
                <w:szCs w:val="22"/>
              </w:rPr>
              <w:t>3. Природные ресурсы и население Южной Америки.</w:t>
            </w:r>
          </w:p>
          <w:p w:rsidR="00BB524D" w:rsidRPr="000C576D" w:rsidRDefault="00BB524D" w:rsidP="000D4A82"/>
        </w:tc>
        <w:tc>
          <w:tcPr>
            <w:tcW w:w="1104" w:type="dxa"/>
          </w:tcPr>
          <w:p w:rsidR="00BB524D" w:rsidRPr="000C576D" w:rsidRDefault="00BB524D" w:rsidP="000D4A82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373" w:type="dxa"/>
          </w:tcPr>
          <w:p w:rsidR="00BB524D" w:rsidRPr="000C576D" w:rsidRDefault="00BB524D" w:rsidP="000D4A82">
            <w:r w:rsidRPr="000C576D">
              <w:rPr>
                <w:sz w:val="22"/>
                <w:szCs w:val="22"/>
              </w:rPr>
              <w:t>Особенности географического положения, истории открытия и освоения,  природно-ресурсного потенциала, населения, хозяйства, культуры, современных проблем развития Южной Америки.</w:t>
            </w:r>
          </w:p>
        </w:tc>
        <w:tc>
          <w:tcPr>
            <w:tcW w:w="4965" w:type="dxa"/>
          </w:tcPr>
          <w:p w:rsidR="00BB524D" w:rsidRPr="000C576D" w:rsidRDefault="00BB524D" w:rsidP="000D4A82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0D4A82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Численность и динамику населения  Южной Америки,  этногеографическую специфику региона.</w:t>
            </w:r>
          </w:p>
          <w:p w:rsidR="00BB524D" w:rsidRPr="000C576D" w:rsidRDefault="00BB524D" w:rsidP="000D4A82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Основные направления внешних и внутренних миграций.</w:t>
            </w:r>
          </w:p>
          <w:p w:rsidR="00BB524D" w:rsidRPr="000C576D" w:rsidRDefault="00BB524D" w:rsidP="000D4A82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Географическую специфику региона Латинская Америка  и отдельных стран: Бразилия, Мексика.</w:t>
            </w:r>
          </w:p>
          <w:p w:rsidR="00BB524D" w:rsidRPr="000C576D" w:rsidRDefault="00BB524D" w:rsidP="000D4A82"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>географические карты различной тематики</w:t>
            </w:r>
            <w:r w:rsidRPr="000C576D">
              <w:rPr>
                <w:sz w:val="22"/>
                <w:szCs w:val="22"/>
              </w:rPr>
              <w:t xml:space="preserve"> для составления географических характеристик населения, отраслей региона и отдельных стран.</w:t>
            </w:r>
          </w:p>
          <w:p w:rsidR="00BB524D" w:rsidRPr="000C576D" w:rsidRDefault="00BB524D" w:rsidP="000D4A82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AD7830" w:rsidRDefault="00BB524D" w:rsidP="000D4A82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 xml:space="preserve">Оценивать и объяснять </w:t>
            </w:r>
            <w:r w:rsidRPr="000C576D">
              <w:rPr>
                <w:b/>
                <w:sz w:val="22"/>
                <w:szCs w:val="22"/>
              </w:rPr>
              <w:t>уровни урбанизации и территориальной концентрации населения, степень природных, антропогенных и техногенных изменений отдельных территорий.</w:t>
            </w:r>
          </w:p>
        </w:tc>
        <w:tc>
          <w:tcPr>
            <w:tcW w:w="968" w:type="dxa"/>
          </w:tcPr>
          <w:p w:rsidR="00BB524D" w:rsidRPr="000C576D" w:rsidRDefault="00BB524D" w:rsidP="000D4A82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0D4A82"/>
        </w:tc>
        <w:tc>
          <w:tcPr>
            <w:tcW w:w="1187" w:type="dxa"/>
          </w:tcPr>
          <w:p w:rsidR="00BB524D" w:rsidRPr="000C576D" w:rsidRDefault="00BB524D" w:rsidP="000D4A82">
            <w:r w:rsidRPr="000C576D">
              <w:rPr>
                <w:sz w:val="22"/>
                <w:szCs w:val="22"/>
              </w:rPr>
              <w:t>Защита презентаций</w:t>
            </w:r>
          </w:p>
        </w:tc>
        <w:tc>
          <w:tcPr>
            <w:tcW w:w="1387" w:type="dxa"/>
          </w:tcPr>
          <w:p w:rsidR="00BB524D" w:rsidRDefault="00BB524D" w:rsidP="00AD7830">
            <w:r>
              <w:rPr>
                <w:sz w:val="22"/>
                <w:szCs w:val="22"/>
              </w:rPr>
              <w:t>ММД</w:t>
            </w:r>
          </w:p>
          <w:p w:rsidR="00BB524D" w:rsidRDefault="00BB524D" w:rsidP="00AD7830">
            <w:r>
              <w:rPr>
                <w:sz w:val="22"/>
                <w:szCs w:val="22"/>
              </w:rPr>
              <w:t>ЭКП</w:t>
            </w:r>
          </w:p>
          <w:p w:rsidR="00BB524D" w:rsidRPr="001F3A7B" w:rsidRDefault="00BB524D" w:rsidP="00AD7830">
            <w:pPr>
              <w:rPr>
                <w:lang w:val="en-US"/>
              </w:rPr>
            </w:pPr>
            <w:hyperlink r:id="rId52" w:tgtFrame="_blank" w:history="1">
              <w:r w:rsidRPr="001F3A7B">
                <w:rPr>
                  <w:rStyle w:val="Hyperlink"/>
                  <w:i/>
                  <w:iCs/>
                  <w:lang w:val="en-US"/>
                </w:rPr>
                <w:t>world.geo-site.ru/node/63</w:t>
              </w:r>
            </w:hyperlink>
            <w:r w:rsidRPr="001F3A7B">
              <w:rPr>
                <w:rStyle w:val="HTMLCite"/>
                <w:lang w:val="en-US"/>
              </w:rPr>
              <w:t xml:space="preserve"> </w:t>
            </w:r>
            <w:hyperlink r:id="rId53" w:tgtFrame="_blank" w:history="1">
              <w:r>
                <w:rPr>
                  <w:rStyle w:val="Hyperlink"/>
                </w:rPr>
                <w:t>копия</w:t>
              </w:r>
            </w:hyperlink>
            <w:r w:rsidRPr="001F3A7B">
              <w:rPr>
                <w:lang w:val="en-US"/>
              </w:rPr>
              <w:t xml:space="preserve"> </w:t>
            </w:r>
          </w:p>
          <w:p w:rsidR="00BB524D" w:rsidRPr="001F3A7B" w:rsidRDefault="00BB524D" w:rsidP="000D4A82">
            <w:pPr>
              <w:rPr>
                <w:lang w:val="en-US"/>
              </w:rPr>
            </w:pPr>
          </w:p>
        </w:tc>
        <w:tc>
          <w:tcPr>
            <w:tcW w:w="1694" w:type="dxa"/>
          </w:tcPr>
          <w:p w:rsidR="00BB524D" w:rsidRPr="001F3A7B" w:rsidRDefault="00BB524D" w:rsidP="000D4A82">
            <w:pPr>
              <w:rPr>
                <w:lang w:val="en-US"/>
              </w:rPr>
            </w:pPr>
          </w:p>
        </w:tc>
        <w:tc>
          <w:tcPr>
            <w:tcW w:w="462" w:type="dxa"/>
          </w:tcPr>
          <w:p w:rsidR="00BB524D" w:rsidRPr="001F3A7B" w:rsidRDefault="00BB524D" w:rsidP="000D4A82">
            <w:pPr>
              <w:rPr>
                <w:lang w:val="en-US"/>
              </w:rPr>
            </w:pPr>
          </w:p>
        </w:tc>
        <w:tc>
          <w:tcPr>
            <w:tcW w:w="463" w:type="dxa"/>
          </w:tcPr>
          <w:p w:rsidR="00BB524D" w:rsidRPr="001F3A7B" w:rsidRDefault="00BB524D" w:rsidP="000D4A82">
            <w:pPr>
              <w:rPr>
                <w:lang w:val="en-US"/>
              </w:rPr>
            </w:pPr>
          </w:p>
        </w:tc>
      </w:tr>
      <w:tr w:rsidR="00BB524D" w:rsidRPr="000C576D" w:rsidTr="003807B6">
        <w:trPr>
          <w:trHeight w:val="1062"/>
        </w:trPr>
        <w:tc>
          <w:tcPr>
            <w:tcW w:w="1784" w:type="dxa"/>
          </w:tcPr>
          <w:p w:rsidR="00BB524D" w:rsidRPr="000C576D" w:rsidRDefault="00BB524D" w:rsidP="000D4A82">
            <w:r w:rsidRPr="000C576D">
              <w:rPr>
                <w:sz w:val="22"/>
                <w:szCs w:val="22"/>
              </w:rPr>
              <w:t>4.  Экономическое пространство Южной Америки.</w:t>
            </w:r>
          </w:p>
          <w:p w:rsidR="00BB524D" w:rsidRPr="000C576D" w:rsidRDefault="00BB524D" w:rsidP="000D4A82"/>
        </w:tc>
        <w:tc>
          <w:tcPr>
            <w:tcW w:w="1104" w:type="dxa"/>
          </w:tcPr>
          <w:p w:rsidR="00BB524D" w:rsidRPr="000C576D" w:rsidRDefault="00BB524D" w:rsidP="000D4A82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373" w:type="dxa"/>
          </w:tcPr>
          <w:p w:rsidR="00BB524D" w:rsidRPr="000C576D" w:rsidRDefault="00BB524D" w:rsidP="000D4A82">
            <w:r w:rsidRPr="000C576D">
              <w:rPr>
                <w:sz w:val="22"/>
                <w:szCs w:val="22"/>
              </w:rPr>
              <w:t>Особенности природно-ресурсного потенциала, хозяйства Южной Америки.</w:t>
            </w:r>
          </w:p>
        </w:tc>
        <w:tc>
          <w:tcPr>
            <w:tcW w:w="4965" w:type="dxa"/>
          </w:tcPr>
          <w:p w:rsidR="00BB524D" w:rsidRPr="000C576D" w:rsidRDefault="00BB524D" w:rsidP="000D4A82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0D4A82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Географическую специфику региона Латинская Америка  и отдельных стран: Бразилия, Мексика, их различия по уровню социально-экономического развития, специализации в системе МГРТ.</w:t>
            </w:r>
          </w:p>
          <w:p w:rsidR="00BB524D" w:rsidRPr="000C576D" w:rsidRDefault="00BB524D" w:rsidP="000D4A82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AD7830" w:rsidRDefault="00BB524D" w:rsidP="000D4A82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 xml:space="preserve">Оценивать и объяснять </w:t>
            </w:r>
            <w:r w:rsidRPr="000C576D">
              <w:rPr>
                <w:b/>
                <w:sz w:val="22"/>
                <w:szCs w:val="22"/>
              </w:rPr>
              <w:t>уровни территориальной концентрации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968" w:type="dxa"/>
          </w:tcPr>
          <w:p w:rsidR="00BB524D" w:rsidRPr="000C576D" w:rsidRDefault="00BB524D" w:rsidP="000D4A82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0D4A82"/>
        </w:tc>
        <w:tc>
          <w:tcPr>
            <w:tcW w:w="1187" w:type="dxa"/>
          </w:tcPr>
          <w:p w:rsidR="00BB524D" w:rsidRPr="000C576D" w:rsidRDefault="00BB524D" w:rsidP="000D4A82"/>
        </w:tc>
        <w:tc>
          <w:tcPr>
            <w:tcW w:w="1387" w:type="dxa"/>
          </w:tcPr>
          <w:p w:rsidR="00BB524D" w:rsidRDefault="00BB524D" w:rsidP="00AD7830">
            <w:r>
              <w:rPr>
                <w:sz w:val="22"/>
                <w:szCs w:val="22"/>
              </w:rPr>
              <w:t>ММД</w:t>
            </w:r>
          </w:p>
          <w:p w:rsidR="00BB524D" w:rsidRDefault="00BB524D" w:rsidP="00AD7830">
            <w:r>
              <w:rPr>
                <w:sz w:val="22"/>
                <w:szCs w:val="22"/>
              </w:rPr>
              <w:t>ЭКП</w:t>
            </w:r>
          </w:p>
          <w:p w:rsidR="00BB524D" w:rsidRPr="000C576D" w:rsidRDefault="00BB524D" w:rsidP="000D4A82"/>
        </w:tc>
        <w:tc>
          <w:tcPr>
            <w:tcW w:w="1694" w:type="dxa"/>
          </w:tcPr>
          <w:p w:rsidR="00BB524D" w:rsidRPr="000C576D" w:rsidRDefault="00BB524D" w:rsidP="000D4A82"/>
        </w:tc>
        <w:tc>
          <w:tcPr>
            <w:tcW w:w="462" w:type="dxa"/>
          </w:tcPr>
          <w:p w:rsidR="00BB524D" w:rsidRPr="000C576D" w:rsidRDefault="00BB524D" w:rsidP="000D4A82"/>
        </w:tc>
        <w:tc>
          <w:tcPr>
            <w:tcW w:w="463" w:type="dxa"/>
          </w:tcPr>
          <w:p w:rsidR="00BB524D" w:rsidRPr="000C576D" w:rsidRDefault="00BB524D" w:rsidP="000D4A82"/>
        </w:tc>
      </w:tr>
      <w:tr w:rsidR="00BB524D" w:rsidRPr="000C576D" w:rsidTr="003807B6">
        <w:trPr>
          <w:trHeight w:val="1062"/>
        </w:trPr>
        <w:tc>
          <w:tcPr>
            <w:tcW w:w="1784" w:type="dxa"/>
          </w:tcPr>
          <w:p w:rsidR="00BB524D" w:rsidRPr="000C576D" w:rsidRDefault="00BB524D" w:rsidP="000D4A82">
            <w:r w:rsidRPr="000C576D">
              <w:rPr>
                <w:sz w:val="22"/>
                <w:szCs w:val="22"/>
              </w:rPr>
              <w:t>5.  Бразилия</w:t>
            </w:r>
          </w:p>
        </w:tc>
        <w:tc>
          <w:tcPr>
            <w:tcW w:w="1104" w:type="dxa"/>
          </w:tcPr>
          <w:p w:rsidR="00BB524D" w:rsidRPr="000C576D" w:rsidRDefault="00BB524D" w:rsidP="000D4A82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373" w:type="dxa"/>
          </w:tcPr>
          <w:p w:rsidR="00BB524D" w:rsidRPr="000C576D" w:rsidRDefault="00BB524D" w:rsidP="000D4A82">
            <w:r w:rsidRPr="000C576D">
              <w:rPr>
                <w:sz w:val="22"/>
                <w:szCs w:val="22"/>
              </w:rPr>
              <w:t>Особенности географического положения, истории открытия и освоения,  природно-ресурсного потенциала, населения, хозяйства, культуры, современных проблем развития Бразилии.</w:t>
            </w:r>
          </w:p>
        </w:tc>
        <w:tc>
          <w:tcPr>
            <w:tcW w:w="4965" w:type="dxa"/>
          </w:tcPr>
          <w:p w:rsidR="00BB524D" w:rsidRPr="000C576D" w:rsidRDefault="00BB524D" w:rsidP="000D4A82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0D4A82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Численность и динамику населения Бразилии, этногеографическую специфику страны.</w:t>
            </w:r>
          </w:p>
          <w:p w:rsidR="00BB524D" w:rsidRPr="000C576D" w:rsidRDefault="00BB524D" w:rsidP="000D4A82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Основные направления внешних и внутренних миграций.</w:t>
            </w:r>
          </w:p>
          <w:p w:rsidR="00BB524D" w:rsidRPr="000C576D" w:rsidRDefault="00BB524D" w:rsidP="000D4A82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Географическую специфику Бразилии уровень её социально-экономического развития, специализация в системе МГРТ.</w:t>
            </w:r>
          </w:p>
          <w:p w:rsidR="00BB524D" w:rsidRPr="000C576D" w:rsidRDefault="00BB524D" w:rsidP="000D4A82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C576D" w:rsidRDefault="00BB524D" w:rsidP="000D4A82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>Составлять</w:t>
            </w:r>
            <w:r w:rsidRPr="000C576D">
              <w:rPr>
                <w:b/>
                <w:sz w:val="22"/>
                <w:szCs w:val="22"/>
              </w:rPr>
              <w:t xml:space="preserve"> комплексную географическую характеристику страны;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      </w:r>
          </w:p>
          <w:p w:rsidR="00BB524D" w:rsidRPr="000C576D" w:rsidRDefault="00BB524D" w:rsidP="000D4A82">
            <w:pPr>
              <w:rPr>
                <w:b/>
                <w:i/>
              </w:rPr>
            </w:pPr>
          </w:p>
        </w:tc>
        <w:tc>
          <w:tcPr>
            <w:tcW w:w="968" w:type="dxa"/>
          </w:tcPr>
          <w:p w:rsidR="00BB524D" w:rsidRPr="000C576D" w:rsidRDefault="00BB524D" w:rsidP="000D4A82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0D4A82"/>
        </w:tc>
        <w:tc>
          <w:tcPr>
            <w:tcW w:w="1187" w:type="dxa"/>
          </w:tcPr>
          <w:p w:rsidR="00BB524D" w:rsidRPr="000C576D" w:rsidRDefault="00BB524D" w:rsidP="000D4A82">
            <w:r w:rsidRPr="000C576D">
              <w:rPr>
                <w:sz w:val="22"/>
                <w:szCs w:val="22"/>
              </w:rPr>
              <w:t>Защита презентаций</w:t>
            </w:r>
          </w:p>
        </w:tc>
        <w:tc>
          <w:tcPr>
            <w:tcW w:w="1387" w:type="dxa"/>
          </w:tcPr>
          <w:p w:rsidR="00BB524D" w:rsidRPr="000C576D" w:rsidRDefault="00BB524D" w:rsidP="000D4A82">
            <w:r w:rsidRPr="000C576D">
              <w:rPr>
                <w:sz w:val="22"/>
                <w:szCs w:val="22"/>
              </w:rPr>
              <w:t xml:space="preserve">180 стран мира </w:t>
            </w:r>
            <w:hyperlink r:id="rId54" w:history="1">
              <w:r w:rsidRPr="000C576D">
                <w:rPr>
                  <w:rStyle w:val="Hyperlink"/>
                  <w:sz w:val="22"/>
                  <w:szCs w:val="22"/>
                  <w:lang w:val="en-US"/>
                </w:rPr>
                <w:t>http</w:t>
              </w:r>
              <w:r w:rsidRPr="000C576D">
                <w:rPr>
                  <w:rStyle w:val="Hyperlink"/>
                  <w:sz w:val="22"/>
                  <w:szCs w:val="22"/>
                </w:rPr>
                <w:t>://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www</w:t>
              </w:r>
              <w:r w:rsidRPr="000C576D">
                <w:rPr>
                  <w:rStyle w:val="Hyperlink"/>
                  <w:sz w:val="22"/>
                  <w:szCs w:val="22"/>
                </w:rPr>
                <w:t>.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infa</w:t>
              </w:r>
              <w:r w:rsidRPr="000C576D">
                <w:rPr>
                  <w:rStyle w:val="Hyperlink"/>
                  <w:sz w:val="22"/>
                  <w:szCs w:val="22"/>
                </w:rPr>
                <w:t>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ru</w:t>
              </w:r>
              <w:r w:rsidRPr="000C576D">
                <w:rPr>
                  <w:rStyle w:val="Hyperlink"/>
                  <w:sz w:val="22"/>
                  <w:szCs w:val="22"/>
                </w:rPr>
                <w:t>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map</w:t>
              </w:r>
              <w:r w:rsidRPr="000C576D">
                <w:rPr>
                  <w:rStyle w:val="Hyperlink"/>
                  <w:sz w:val="22"/>
                  <w:szCs w:val="22"/>
                </w:rPr>
                <w:t>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world</w:t>
              </w:r>
              <w:r w:rsidRPr="000C576D">
                <w:rPr>
                  <w:rStyle w:val="Hyperlink"/>
                  <w:sz w:val="22"/>
                  <w:szCs w:val="22"/>
                </w:rPr>
                <w:t>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index</w:t>
              </w:r>
              <w:r w:rsidRPr="000C576D">
                <w:rPr>
                  <w:rStyle w:val="Hyperlink"/>
                  <w:sz w:val="22"/>
                  <w:szCs w:val="22"/>
                </w:rPr>
                <w:t>.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html</w:t>
              </w:r>
            </w:hyperlink>
          </w:p>
          <w:p w:rsidR="00BB524D" w:rsidRDefault="00BB524D" w:rsidP="00AD7830">
            <w:r>
              <w:rPr>
                <w:sz w:val="22"/>
                <w:szCs w:val="22"/>
              </w:rPr>
              <w:t>ММД</w:t>
            </w:r>
          </w:p>
          <w:p w:rsidR="00BB524D" w:rsidRDefault="00BB524D" w:rsidP="00AD7830">
            <w:r>
              <w:rPr>
                <w:sz w:val="22"/>
                <w:szCs w:val="22"/>
              </w:rPr>
              <w:t>ЭКП</w:t>
            </w:r>
          </w:p>
          <w:p w:rsidR="00BB524D" w:rsidRPr="000C576D" w:rsidRDefault="00BB524D" w:rsidP="000D4A82"/>
        </w:tc>
        <w:tc>
          <w:tcPr>
            <w:tcW w:w="1694" w:type="dxa"/>
          </w:tcPr>
          <w:p w:rsidR="00BB524D" w:rsidRPr="000C576D" w:rsidRDefault="00BB524D" w:rsidP="000D4A82"/>
        </w:tc>
        <w:tc>
          <w:tcPr>
            <w:tcW w:w="462" w:type="dxa"/>
          </w:tcPr>
          <w:p w:rsidR="00BB524D" w:rsidRPr="000C576D" w:rsidRDefault="00BB524D" w:rsidP="000D4A82"/>
        </w:tc>
        <w:tc>
          <w:tcPr>
            <w:tcW w:w="463" w:type="dxa"/>
          </w:tcPr>
          <w:p w:rsidR="00BB524D" w:rsidRPr="000C576D" w:rsidRDefault="00BB524D" w:rsidP="000D4A82"/>
        </w:tc>
      </w:tr>
    </w:tbl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D43ABE">
      <w:pPr>
        <w:rPr>
          <w:b/>
          <w:sz w:val="22"/>
          <w:szCs w:val="22"/>
        </w:rPr>
      </w:pPr>
    </w:p>
    <w:p w:rsidR="00BB524D" w:rsidRPr="000C576D" w:rsidRDefault="00BB524D" w:rsidP="00D43ABE">
      <w:pPr>
        <w:rPr>
          <w:b/>
          <w:sz w:val="22"/>
          <w:szCs w:val="22"/>
        </w:rPr>
      </w:pPr>
    </w:p>
    <w:p w:rsidR="00BB524D" w:rsidRDefault="00BB524D" w:rsidP="00D43ABE">
      <w:pPr>
        <w:rPr>
          <w:b/>
          <w:sz w:val="22"/>
          <w:szCs w:val="22"/>
        </w:rPr>
      </w:pPr>
    </w:p>
    <w:p w:rsidR="00BB524D" w:rsidRDefault="00BB524D" w:rsidP="00D43ABE">
      <w:pPr>
        <w:rPr>
          <w:b/>
          <w:sz w:val="22"/>
          <w:szCs w:val="22"/>
        </w:rPr>
      </w:pPr>
    </w:p>
    <w:p w:rsidR="00BB524D" w:rsidRDefault="00BB524D" w:rsidP="00D43ABE">
      <w:pPr>
        <w:rPr>
          <w:b/>
          <w:sz w:val="22"/>
          <w:szCs w:val="22"/>
        </w:rPr>
      </w:pPr>
    </w:p>
    <w:p w:rsidR="00BB524D" w:rsidRDefault="00BB524D" w:rsidP="00D43ABE">
      <w:pPr>
        <w:rPr>
          <w:b/>
          <w:sz w:val="22"/>
          <w:szCs w:val="22"/>
        </w:rPr>
      </w:pPr>
    </w:p>
    <w:p w:rsidR="00BB524D" w:rsidRPr="000C576D" w:rsidRDefault="00BB524D" w:rsidP="00D43ABE">
      <w:pPr>
        <w:rPr>
          <w:b/>
          <w:sz w:val="22"/>
          <w:szCs w:val="22"/>
        </w:rPr>
      </w:pPr>
    </w:p>
    <w:p w:rsidR="00BB524D" w:rsidRPr="000C576D" w:rsidRDefault="00BB524D" w:rsidP="00D43ABE">
      <w:pPr>
        <w:rPr>
          <w:b/>
          <w:sz w:val="22"/>
          <w:szCs w:val="22"/>
        </w:rPr>
      </w:pPr>
    </w:p>
    <w:p w:rsidR="00BB524D" w:rsidRPr="000C576D" w:rsidRDefault="00BB524D" w:rsidP="00D43ABE">
      <w:pPr>
        <w:rPr>
          <w:b/>
          <w:sz w:val="22"/>
          <w:szCs w:val="22"/>
        </w:rPr>
      </w:pPr>
    </w:p>
    <w:p w:rsidR="00BB524D" w:rsidRPr="000C576D" w:rsidRDefault="00BB524D" w:rsidP="00D43ABE">
      <w:pPr>
        <w:rPr>
          <w:b/>
          <w:sz w:val="22"/>
          <w:szCs w:val="22"/>
        </w:rPr>
      </w:pPr>
    </w:p>
    <w:p w:rsidR="00BB524D" w:rsidRDefault="00BB524D" w:rsidP="00D43ABE">
      <w:pPr>
        <w:rPr>
          <w:b/>
          <w:sz w:val="22"/>
          <w:szCs w:val="22"/>
        </w:rPr>
      </w:pPr>
    </w:p>
    <w:p w:rsidR="00BB524D" w:rsidRDefault="00BB524D" w:rsidP="00D43ABE">
      <w:pPr>
        <w:rPr>
          <w:b/>
          <w:sz w:val="22"/>
          <w:szCs w:val="22"/>
        </w:rPr>
      </w:pPr>
    </w:p>
    <w:p w:rsidR="00BB524D" w:rsidRDefault="00BB524D" w:rsidP="00D43ABE">
      <w:pPr>
        <w:rPr>
          <w:b/>
          <w:sz w:val="22"/>
          <w:szCs w:val="22"/>
        </w:rPr>
      </w:pPr>
    </w:p>
    <w:p w:rsidR="00BB524D" w:rsidRDefault="00BB524D" w:rsidP="00D43ABE">
      <w:pPr>
        <w:rPr>
          <w:b/>
          <w:sz w:val="22"/>
          <w:szCs w:val="22"/>
        </w:rPr>
      </w:pPr>
    </w:p>
    <w:p w:rsidR="00BB524D" w:rsidRDefault="00BB524D" w:rsidP="00D43ABE">
      <w:pPr>
        <w:rPr>
          <w:b/>
          <w:sz w:val="22"/>
          <w:szCs w:val="22"/>
        </w:rPr>
      </w:pPr>
    </w:p>
    <w:p w:rsidR="00BB524D" w:rsidRPr="000C576D" w:rsidRDefault="00BB524D" w:rsidP="00D43ABE">
      <w:pPr>
        <w:rPr>
          <w:b/>
          <w:sz w:val="22"/>
          <w:szCs w:val="22"/>
        </w:rPr>
      </w:pPr>
    </w:p>
    <w:p w:rsidR="00BB524D" w:rsidRPr="000C576D" w:rsidRDefault="00BB524D" w:rsidP="00D43ABE">
      <w:pPr>
        <w:rPr>
          <w:b/>
          <w:sz w:val="22"/>
          <w:szCs w:val="22"/>
        </w:rPr>
      </w:pPr>
    </w:p>
    <w:p w:rsidR="00BB524D" w:rsidRPr="000C576D" w:rsidRDefault="00BB524D" w:rsidP="00D43ABE">
      <w:pPr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Тема 5.6. Австралия и Океания.</w:t>
      </w:r>
    </w:p>
    <w:p w:rsidR="00BB524D" w:rsidRPr="000C576D" w:rsidRDefault="00BB524D" w:rsidP="00D43ABE">
      <w:pPr>
        <w:rPr>
          <w:b/>
          <w:sz w:val="22"/>
          <w:szCs w:val="22"/>
        </w:rPr>
      </w:pPr>
    </w:p>
    <w:p w:rsidR="00BB524D" w:rsidRPr="000C576D" w:rsidRDefault="00BB524D" w:rsidP="00D43ABE">
      <w:pPr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Содержание темы:</w:t>
      </w:r>
    </w:p>
    <w:p w:rsidR="00BB524D" w:rsidRPr="000C576D" w:rsidRDefault="00BB524D" w:rsidP="00D43ABE">
      <w:pPr>
        <w:rPr>
          <w:b/>
          <w:sz w:val="22"/>
          <w:szCs w:val="22"/>
        </w:rPr>
      </w:pPr>
    </w:p>
    <w:p w:rsidR="00BB524D" w:rsidRPr="000C576D" w:rsidRDefault="00BB524D" w:rsidP="002E1B2F">
      <w:pPr>
        <w:rPr>
          <w:color w:val="FF0000"/>
          <w:sz w:val="22"/>
          <w:szCs w:val="22"/>
        </w:rPr>
      </w:pPr>
      <w:r w:rsidRPr="00037544">
        <w:rPr>
          <w:sz w:val="22"/>
          <w:szCs w:val="22"/>
        </w:rPr>
        <w:t>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Австралии и Океании</w:t>
      </w:r>
      <w:r w:rsidRPr="000C576D">
        <w:rPr>
          <w:color w:val="FF0000"/>
          <w:sz w:val="22"/>
          <w:szCs w:val="22"/>
        </w:rPr>
        <w:t>.</w:t>
      </w:r>
    </w:p>
    <w:p w:rsidR="00BB524D" w:rsidRPr="000C576D" w:rsidRDefault="00BB524D" w:rsidP="00D43ABE">
      <w:pPr>
        <w:rPr>
          <w:sz w:val="22"/>
          <w:szCs w:val="22"/>
        </w:rPr>
      </w:pPr>
      <w:r w:rsidRPr="000C576D">
        <w:rPr>
          <w:sz w:val="22"/>
          <w:szCs w:val="22"/>
        </w:rPr>
        <w:t>Географическое положение. Географические следствия изолированности региона. Природные условия и ресурсы. Население. Хозяйство. Динамика развития, характеристика отраслей хозяйства. Внутрирегиональные контрасты. Перспективы развития.</w:t>
      </w:r>
    </w:p>
    <w:tbl>
      <w:tblPr>
        <w:tblpPr w:leftFromText="180" w:rightFromText="180" w:vertAnchor="text" w:horzAnchor="margin" w:tblpXSpec="center" w:tblpY="516"/>
        <w:tblW w:w="15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92"/>
        <w:gridCol w:w="924"/>
        <w:gridCol w:w="2308"/>
        <w:gridCol w:w="4154"/>
        <w:gridCol w:w="1077"/>
        <w:gridCol w:w="1231"/>
        <w:gridCol w:w="1385"/>
        <w:gridCol w:w="1811"/>
        <w:gridCol w:w="326"/>
        <w:gridCol w:w="326"/>
      </w:tblGrid>
      <w:tr w:rsidR="00BB524D" w:rsidRPr="000C576D" w:rsidTr="008022B7">
        <w:trPr>
          <w:trHeight w:val="768"/>
        </w:trPr>
        <w:tc>
          <w:tcPr>
            <w:tcW w:w="2292" w:type="dxa"/>
            <w:vMerge w:val="restart"/>
          </w:tcPr>
          <w:p w:rsidR="00BB524D" w:rsidRPr="000C576D" w:rsidRDefault="00BB524D" w:rsidP="008022B7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</w:t>
            </w:r>
          </w:p>
        </w:tc>
        <w:tc>
          <w:tcPr>
            <w:tcW w:w="924" w:type="dxa"/>
            <w:vMerge w:val="restart"/>
          </w:tcPr>
          <w:p w:rsidR="00BB524D" w:rsidRPr="000C576D" w:rsidRDefault="00BB524D" w:rsidP="008022B7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Кол-во</w:t>
            </w:r>
          </w:p>
          <w:p w:rsidR="00BB524D" w:rsidRPr="000C576D" w:rsidRDefault="00BB524D" w:rsidP="008022B7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2308" w:type="dxa"/>
            <w:vMerge w:val="restart"/>
          </w:tcPr>
          <w:p w:rsidR="00BB524D" w:rsidRPr="000C576D" w:rsidRDefault="00BB524D" w:rsidP="008022B7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Элементы содержания изучаемого материала в соответствии с ФКГОС ОО</w:t>
            </w:r>
          </w:p>
        </w:tc>
        <w:tc>
          <w:tcPr>
            <w:tcW w:w="4154" w:type="dxa"/>
            <w:vMerge w:val="restart"/>
          </w:tcPr>
          <w:p w:rsidR="00BB524D" w:rsidRPr="000C576D" w:rsidRDefault="00BB524D" w:rsidP="008022B7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 xml:space="preserve">Требования к уровню подготовки </w:t>
            </w:r>
          </w:p>
          <w:p w:rsidR="00BB524D" w:rsidRPr="000C576D" w:rsidRDefault="00BB524D" w:rsidP="008022B7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077" w:type="dxa"/>
            <w:vMerge w:val="restart"/>
          </w:tcPr>
          <w:p w:rsidR="00BB524D" w:rsidRPr="000C576D" w:rsidRDefault="00BB524D" w:rsidP="008022B7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 xml:space="preserve">Тип </w:t>
            </w:r>
          </w:p>
          <w:p w:rsidR="00BB524D" w:rsidRPr="000C576D" w:rsidRDefault="00BB524D" w:rsidP="008022B7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231" w:type="dxa"/>
            <w:vMerge w:val="restart"/>
          </w:tcPr>
          <w:p w:rsidR="00BB524D" w:rsidRPr="000C576D" w:rsidRDefault="00BB524D" w:rsidP="008022B7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Форма</w:t>
            </w:r>
          </w:p>
          <w:p w:rsidR="00BB524D" w:rsidRPr="000C576D" w:rsidRDefault="00BB524D" w:rsidP="008022B7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385" w:type="dxa"/>
            <w:vMerge w:val="restart"/>
          </w:tcPr>
          <w:p w:rsidR="00BB524D" w:rsidRPr="000C576D" w:rsidRDefault="00BB524D" w:rsidP="008022B7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Информ.</w:t>
            </w:r>
          </w:p>
          <w:p w:rsidR="00BB524D" w:rsidRPr="000C576D" w:rsidRDefault="00BB524D" w:rsidP="008022B7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сопрово-</w:t>
            </w:r>
          </w:p>
          <w:p w:rsidR="00BB524D" w:rsidRPr="000C576D" w:rsidRDefault="00BB524D" w:rsidP="008022B7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ждение</w:t>
            </w:r>
          </w:p>
        </w:tc>
        <w:tc>
          <w:tcPr>
            <w:tcW w:w="1811" w:type="dxa"/>
            <w:vMerge w:val="restart"/>
          </w:tcPr>
          <w:p w:rsidR="00BB524D" w:rsidRPr="000C576D" w:rsidRDefault="00BB524D" w:rsidP="008022B7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Практические</w:t>
            </w:r>
          </w:p>
          <w:p w:rsidR="00BB524D" w:rsidRPr="000C576D" w:rsidRDefault="00BB524D" w:rsidP="008022B7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652" w:type="dxa"/>
            <w:gridSpan w:val="2"/>
          </w:tcPr>
          <w:p w:rsidR="00BB524D" w:rsidRPr="000C576D" w:rsidRDefault="00BB524D" w:rsidP="008022B7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Дата</w:t>
            </w:r>
          </w:p>
        </w:tc>
      </w:tr>
      <w:tr w:rsidR="00BB524D" w:rsidRPr="000C576D" w:rsidTr="008022B7">
        <w:trPr>
          <w:trHeight w:val="767"/>
        </w:trPr>
        <w:tc>
          <w:tcPr>
            <w:tcW w:w="2292" w:type="dxa"/>
            <w:vMerge/>
          </w:tcPr>
          <w:p w:rsidR="00BB524D" w:rsidRPr="000C576D" w:rsidRDefault="00BB524D" w:rsidP="008022B7">
            <w:pPr>
              <w:jc w:val="center"/>
              <w:rPr>
                <w:b/>
              </w:rPr>
            </w:pPr>
          </w:p>
        </w:tc>
        <w:tc>
          <w:tcPr>
            <w:tcW w:w="924" w:type="dxa"/>
            <w:vMerge/>
          </w:tcPr>
          <w:p w:rsidR="00BB524D" w:rsidRPr="000C576D" w:rsidRDefault="00BB524D" w:rsidP="008022B7">
            <w:pPr>
              <w:jc w:val="center"/>
              <w:rPr>
                <w:b/>
              </w:rPr>
            </w:pPr>
          </w:p>
        </w:tc>
        <w:tc>
          <w:tcPr>
            <w:tcW w:w="2308" w:type="dxa"/>
            <w:vMerge/>
          </w:tcPr>
          <w:p w:rsidR="00BB524D" w:rsidRPr="000C576D" w:rsidRDefault="00BB524D" w:rsidP="008022B7">
            <w:pPr>
              <w:jc w:val="center"/>
              <w:rPr>
                <w:b/>
              </w:rPr>
            </w:pPr>
          </w:p>
        </w:tc>
        <w:tc>
          <w:tcPr>
            <w:tcW w:w="4154" w:type="dxa"/>
            <w:vMerge/>
          </w:tcPr>
          <w:p w:rsidR="00BB524D" w:rsidRPr="000C576D" w:rsidRDefault="00BB524D" w:rsidP="008022B7">
            <w:pPr>
              <w:jc w:val="center"/>
              <w:rPr>
                <w:b/>
              </w:rPr>
            </w:pPr>
          </w:p>
        </w:tc>
        <w:tc>
          <w:tcPr>
            <w:tcW w:w="1077" w:type="dxa"/>
            <w:vMerge/>
          </w:tcPr>
          <w:p w:rsidR="00BB524D" w:rsidRPr="000C576D" w:rsidRDefault="00BB524D" w:rsidP="008022B7">
            <w:pPr>
              <w:jc w:val="center"/>
              <w:rPr>
                <w:b/>
              </w:rPr>
            </w:pPr>
          </w:p>
        </w:tc>
        <w:tc>
          <w:tcPr>
            <w:tcW w:w="1231" w:type="dxa"/>
            <w:vMerge/>
          </w:tcPr>
          <w:p w:rsidR="00BB524D" w:rsidRPr="000C576D" w:rsidRDefault="00BB524D" w:rsidP="008022B7">
            <w:pPr>
              <w:jc w:val="center"/>
              <w:rPr>
                <w:b/>
              </w:rPr>
            </w:pPr>
          </w:p>
        </w:tc>
        <w:tc>
          <w:tcPr>
            <w:tcW w:w="1385" w:type="dxa"/>
            <w:vMerge/>
          </w:tcPr>
          <w:p w:rsidR="00BB524D" w:rsidRPr="000C576D" w:rsidRDefault="00BB524D" w:rsidP="008022B7">
            <w:pPr>
              <w:jc w:val="center"/>
              <w:rPr>
                <w:b/>
              </w:rPr>
            </w:pPr>
          </w:p>
        </w:tc>
        <w:tc>
          <w:tcPr>
            <w:tcW w:w="1811" w:type="dxa"/>
            <w:vMerge/>
          </w:tcPr>
          <w:p w:rsidR="00BB524D" w:rsidRPr="000C576D" w:rsidRDefault="00BB524D" w:rsidP="008022B7">
            <w:pPr>
              <w:jc w:val="center"/>
              <w:rPr>
                <w:b/>
              </w:rPr>
            </w:pPr>
          </w:p>
        </w:tc>
        <w:tc>
          <w:tcPr>
            <w:tcW w:w="326" w:type="dxa"/>
          </w:tcPr>
          <w:p w:rsidR="00BB524D" w:rsidRPr="000C576D" w:rsidRDefault="00BB524D" w:rsidP="008022B7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326" w:type="dxa"/>
          </w:tcPr>
          <w:p w:rsidR="00BB524D" w:rsidRPr="000C576D" w:rsidRDefault="00BB524D" w:rsidP="008022B7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факт</w:t>
            </w:r>
          </w:p>
        </w:tc>
      </w:tr>
      <w:tr w:rsidR="00BB524D" w:rsidRPr="000C576D" w:rsidTr="00037544">
        <w:trPr>
          <w:trHeight w:val="897"/>
        </w:trPr>
        <w:tc>
          <w:tcPr>
            <w:tcW w:w="15834" w:type="dxa"/>
            <w:gridSpan w:val="10"/>
          </w:tcPr>
          <w:p w:rsidR="00BB524D" w:rsidRPr="000C576D" w:rsidRDefault="00BB524D" w:rsidP="008022B7">
            <w:pPr>
              <w:jc w:val="center"/>
              <w:rPr>
                <w:b/>
              </w:rPr>
            </w:pPr>
          </w:p>
          <w:p w:rsidR="00BB524D" w:rsidRPr="000C576D" w:rsidRDefault="00BB524D" w:rsidP="008022B7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Тема 5.6. Австралия и Океания (2 ч).</w:t>
            </w:r>
          </w:p>
          <w:p w:rsidR="00BB524D" w:rsidRPr="000C576D" w:rsidRDefault="00BB524D" w:rsidP="008022B7">
            <w:pPr>
              <w:rPr>
                <w:b/>
              </w:rPr>
            </w:pPr>
          </w:p>
          <w:p w:rsidR="00BB524D" w:rsidRPr="000C576D" w:rsidRDefault="00BB524D" w:rsidP="008022B7"/>
        </w:tc>
      </w:tr>
      <w:tr w:rsidR="00BB524D" w:rsidRPr="000C576D" w:rsidTr="008022B7">
        <w:trPr>
          <w:trHeight w:val="1176"/>
        </w:trPr>
        <w:tc>
          <w:tcPr>
            <w:tcW w:w="2292" w:type="dxa"/>
          </w:tcPr>
          <w:p w:rsidR="00BB524D" w:rsidRPr="000C576D" w:rsidRDefault="00BB524D" w:rsidP="008022B7">
            <w:r w:rsidRPr="000C576D">
              <w:rPr>
                <w:sz w:val="22"/>
                <w:szCs w:val="22"/>
              </w:rPr>
              <w:t>1. Географические особенности Австралии и Океании.</w:t>
            </w:r>
          </w:p>
          <w:p w:rsidR="00BB524D" w:rsidRPr="000C576D" w:rsidRDefault="00BB524D" w:rsidP="008022B7"/>
        </w:tc>
        <w:tc>
          <w:tcPr>
            <w:tcW w:w="924" w:type="dxa"/>
          </w:tcPr>
          <w:p w:rsidR="00BB524D" w:rsidRPr="000C576D" w:rsidRDefault="00BB524D" w:rsidP="008022B7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308" w:type="dxa"/>
          </w:tcPr>
          <w:p w:rsidR="00BB524D" w:rsidRPr="000C576D" w:rsidRDefault="00BB524D" w:rsidP="008022B7">
            <w:r w:rsidRPr="000C576D">
              <w:rPr>
                <w:sz w:val="22"/>
                <w:szCs w:val="22"/>
              </w:rPr>
              <w:t>Особенности географического положения, истории открытия и освоения,  природно-ресурсного потенциала, населения, культуры, современных проблем развития Австралии и Океании.</w:t>
            </w:r>
          </w:p>
        </w:tc>
        <w:tc>
          <w:tcPr>
            <w:tcW w:w="4154" w:type="dxa"/>
          </w:tcPr>
          <w:p w:rsidR="00BB524D" w:rsidRPr="000C576D" w:rsidRDefault="00BB524D" w:rsidP="008022B7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8022B7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Численность и динамику населения  стран Австралии и Океании, их этногеографическую специфику.</w:t>
            </w:r>
          </w:p>
          <w:p w:rsidR="00BB524D" w:rsidRPr="000C576D" w:rsidRDefault="00BB524D" w:rsidP="008022B7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Основные направления внешних и внутренних миграций.</w:t>
            </w:r>
          </w:p>
          <w:p w:rsidR="00BB524D" w:rsidRPr="000C576D" w:rsidRDefault="00BB524D" w:rsidP="008022B7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Географическую специфику региона Австралия.</w:t>
            </w:r>
          </w:p>
          <w:p w:rsidR="00BB524D" w:rsidRPr="000C576D" w:rsidRDefault="00BB524D" w:rsidP="008022B7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C576D" w:rsidRDefault="00BB524D" w:rsidP="008022B7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 xml:space="preserve">Оценивать и объяснять </w:t>
            </w:r>
            <w:r w:rsidRPr="000C576D">
              <w:rPr>
                <w:b/>
                <w:sz w:val="22"/>
                <w:szCs w:val="22"/>
              </w:rPr>
              <w:t>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  <w:p w:rsidR="00BB524D" w:rsidRPr="00037544" w:rsidRDefault="00BB524D" w:rsidP="008022B7"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 xml:space="preserve">географические карты различной тематики </w:t>
            </w:r>
            <w:r w:rsidRPr="000C576D">
              <w:rPr>
                <w:sz w:val="22"/>
                <w:szCs w:val="22"/>
              </w:rPr>
              <w:t>для составления географических характеристик населения, отраслей региона.</w:t>
            </w:r>
          </w:p>
        </w:tc>
        <w:tc>
          <w:tcPr>
            <w:tcW w:w="1077" w:type="dxa"/>
          </w:tcPr>
          <w:p w:rsidR="00BB524D" w:rsidRPr="000C576D" w:rsidRDefault="00BB524D" w:rsidP="008022B7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8022B7"/>
        </w:tc>
        <w:tc>
          <w:tcPr>
            <w:tcW w:w="1231" w:type="dxa"/>
          </w:tcPr>
          <w:p w:rsidR="00BB524D" w:rsidRPr="000C576D" w:rsidRDefault="00BB524D" w:rsidP="008022B7">
            <w:r w:rsidRPr="000C576D">
              <w:rPr>
                <w:sz w:val="22"/>
                <w:szCs w:val="22"/>
              </w:rPr>
              <w:t>Практикум</w:t>
            </w:r>
          </w:p>
          <w:p w:rsidR="00BB524D" w:rsidRPr="000C576D" w:rsidRDefault="00BB524D" w:rsidP="008022B7"/>
        </w:tc>
        <w:tc>
          <w:tcPr>
            <w:tcW w:w="1385" w:type="dxa"/>
          </w:tcPr>
          <w:p w:rsidR="00BB524D" w:rsidRPr="000C576D" w:rsidRDefault="00BB524D" w:rsidP="008022B7">
            <w:r w:rsidRPr="000C576D">
              <w:rPr>
                <w:sz w:val="22"/>
                <w:szCs w:val="22"/>
              </w:rPr>
              <w:t xml:space="preserve">180 стран мира </w:t>
            </w:r>
            <w:hyperlink r:id="rId55" w:history="1">
              <w:r w:rsidRPr="000C576D">
                <w:rPr>
                  <w:rStyle w:val="Hyperlink"/>
                  <w:sz w:val="22"/>
                  <w:szCs w:val="22"/>
                  <w:lang w:val="en-US"/>
                </w:rPr>
                <w:t>http</w:t>
              </w:r>
              <w:r w:rsidRPr="000C576D">
                <w:rPr>
                  <w:rStyle w:val="Hyperlink"/>
                  <w:sz w:val="22"/>
                  <w:szCs w:val="22"/>
                </w:rPr>
                <w:t>://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www</w:t>
              </w:r>
              <w:r w:rsidRPr="000C576D">
                <w:rPr>
                  <w:rStyle w:val="Hyperlink"/>
                  <w:sz w:val="22"/>
                  <w:szCs w:val="22"/>
                </w:rPr>
                <w:t>.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infa</w:t>
              </w:r>
              <w:r w:rsidRPr="000C576D">
                <w:rPr>
                  <w:rStyle w:val="Hyperlink"/>
                  <w:sz w:val="22"/>
                  <w:szCs w:val="22"/>
                </w:rPr>
                <w:t>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ru</w:t>
              </w:r>
              <w:r w:rsidRPr="000C576D">
                <w:rPr>
                  <w:rStyle w:val="Hyperlink"/>
                  <w:sz w:val="22"/>
                  <w:szCs w:val="22"/>
                </w:rPr>
                <w:t>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map</w:t>
              </w:r>
              <w:r w:rsidRPr="000C576D">
                <w:rPr>
                  <w:rStyle w:val="Hyperlink"/>
                  <w:sz w:val="22"/>
                  <w:szCs w:val="22"/>
                </w:rPr>
                <w:t>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world</w:t>
              </w:r>
              <w:r w:rsidRPr="000C576D">
                <w:rPr>
                  <w:rStyle w:val="Hyperlink"/>
                  <w:sz w:val="22"/>
                  <w:szCs w:val="22"/>
                </w:rPr>
                <w:t>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index</w:t>
              </w:r>
              <w:r w:rsidRPr="000C576D">
                <w:rPr>
                  <w:rStyle w:val="Hyperlink"/>
                  <w:sz w:val="22"/>
                  <w:szCs w:val="22"/>
                </w:rPr>
                <w:t>.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html</w:t>
              </w:r>
            </w:hyperlink>
          </w:p>
          <w:p w:rsidR="00BB524D" w:rsidRPr="000C576D" w:rsidRDefault="00BB524D" w:rsidP="008022B7"/>
        </w:tc>
        <w:tc>
          <w:tcPr>
            <w:tcW w:w="1811" w:type="dxa"/>
          </w:tcPr>
          <w:p w:rsidR="00BB524D" w:rsidRPr="000C576D" w:rsidRDefault="00BB524D" w:rsidP="008022B7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№ 14  Анализ политической и экономических карт с целью определения м/н специализации Австралии, её участие в международном географическом разделении труда (карта-схема).</w:t>
            </w:r>
          </w:p>
        </w:tc>
        <w:tc>
          <w:tcPr>
            <w:tcW w:w="326" w:type="dxa"/>
          </w:tcPr>
          <w:p w:rsidR="00BB524D" w:rsidRPr="000C576D" w:rsidRDefault="00BB524D" w:rsidP="008022B7"/>
        </w:tc>
        <w:tc>
          <w:tcPr>
            <w:tcW w:w="326" w:type="dxa"/>
          </w:tcPr>
          <w:p w:rsidR="00BB524D" w:rsidRPr="000C576D" w:rsidRDefault="00BB524D" w:rsidP="008022B7"/>
        </w:tc>
      </w:tr>
      <w:tr w:rsidR="00BB524D" w:rsidRPr="000C576D" w:rsidTr="008022B7">
        <w:trPr>
          <w:trHeight w:val="918"/>
        </w:trPr>
        <w:tc>
          <w:tcPr>
            <w:tcW w:w="2292" w:type="dxa"/>
          </w:tcPr>
          <w:p w:rsidR="00BB524D" w:rsidRPr="000C576D" w:rsidRDefault="00BB524D" w:rsidP="008022B7">
            <w:r w:rsidRPr="000C576D">
              <w:rPr>
                <w:sz w:val="22"/>
                <w:szCs w:val="22"/>
              </w:rPr>
              <w:t>2. Динамика развития хозяйства Австралии и Океании.</w:t>
            </w:r>
          </w:p>
        </w:tc>
        <w:tc>
          <w:tcPr>
            <w:tcW w:w="924" w:type="dxa"/>
          </w:tcPr>
          <w:p w:rsidR="00BB524D" w:rsidRPr="000C576D" w:rsidRDefault="00BB524D" w:rsidP="008022B7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308" w:type="dxa"/>
          </w:tcPr>
          <w:p w:rsidR="00BB524D" w:rsidRPr="000C576D" w:rsidRDefault="00BB524D" w:rsidP="008022B7">
            <w:r w:rsidRPr="000C576D">
              <w:rPr>
                <w:sz w:val="22"/>
                <w:szCs w:val="22"/>
              </w:rPr>
              <w:t>Особенности природно-ресурсного потенциала, хозяйства, современных проблем развития Австралии и Океании.</w:t>
            </w:r>
          </w:p>
        </w:tc>
        <w:tc>
          <w:tcPr>
            <w:tcW w:w="4154" w:type="dxa"/>
          </w:tcPr>
          <w:p w:rsidR="00BB524D" w:rsidRPr="000C576D" w:rsidRDefault="00BB524D" w:rsidP="008022B7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8022B7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Географическую специфику региона Австралия,  уровень социально-экономического развития, специализации в системе МГРТ.</w:t>
            </w:r>
          </w:p>
          <w:p w:rsidR="00BB524D" w:rsidRPr="000C576D" w:rsidRDefault="00BB524D" w:rsidP="008022B7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C576D" w:rsidRDefault="00BB524D" w:rsidP="008022B7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>Составлять</w:t>
            </w:r>
            <w:r w:rsidRPr="000C576D">
              <w:rPr>
                <w:b/>
                <w:sz w:val="22"/>
                <w:szCs w:val="22"/>
              </w:rPr>
              <w:t xml:space="preserve"> комплексную географическую характеристику региона Австралия;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      </w:r>
          </w:p>
          <w:p w:rsidR="00BB524D" w:rsidRPr="000C576D" w:rsidRDefault="00BB524D" w:rsidP="008022B7"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 xml:space="preserve">географические карты различной тематики </w:t>
            </w:r>
            <w:r w:rsidRPr="000C576D">
              <w:rPr>
                <w:sz w:val="22"/>
                <w:szCs w:val="22"/>
              </w:rPr>
              <w:t>для составления географических характеристик населения, отраслей региона.</w:t>
            </w:r>
          </w:p>
          <w:p w:rsidR="00BB524D" w:rsidRPr="000C576D" w:rsidRDefault="00BB524D" w:rsidP="008022B7">
            <w:pPr>
              <w:rPr>
                <w:b/>
                <w:i/>
              </w:rPr>
            </w:pPr>
          </w:p>
        </w:tc>
        <w:tc>
          <w:tcPr>
            <w:tcW w:w="1077" w:type="dxa"/>
          </w:tcPr>
          <w:p w:rsidR="00BB524D" w:rsidRPr="000C576D" w:rsidRDefault="00BB524D" w:rsidP="008022B7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8022B7"/>
        </w:tc>
        <w:tc>
          <w:tcPr>
            <w:tcW w:w="1231" w:type="dxa"/>
          </w:tcPr>
          <w:p w:rsidR="00BB524D" w:rsidRPr="000C576D" w:rsidRDefault="00BB524D" w:rsidP="008022B7">
            <w:r w:rsidRPr="000C576D">
              <w:rPr>
                <w:sz w:val="22"/>
                <w:szCs w:val="22"/>
              </w:rPr>
              <w:t>Лекция</w:t>
            </w:r>
          </w:p>
        </w:tc>
        <w:tc>
          <w:tcPr>
            <w:tcW w:w="1385" w:type="dxa"/>
          </w:tcPr>
          <w:p w:rsidR="00BB524D" w:rsidRPr="000C576D" w:rsidRDefault="00BB524D" w:rsidP="008022B7">
            <w:r w:rsidRPr="000C576D">
              <w:rPr>
                <w:sz w:val="22"/>
                <w:szCs w:val="22"/>
              </w:rPr>
              <w:t xml:space="preserve">180 стран мира </w:t>
            </w:r>
            <w:hyperlink r:id="rId56" w:history="1">
              <w:r w:rsidRPr="000C576D">
                <w:rPr>
                  <w:rStyle w:val="Hyperlink"/>
                  <w:sz w:val="22"/>
                  <w:szCs w:val="22"/>
                  <w:lang w:val="en-US"/>
                </w:rPr>
                <w:t>http</w:t>
              </w:r>
              <w:r w:rsidRPr="000C576D">
                <w:rPr>
                  <w:rStyle w:val="Hyperlink"/>
                  <w:sz w:val="22"/>
                  <w:szCs w:val="22"/>
                </w:rPr>
                <w:t>://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www</w:t>
              </w:r>
              <w:r w:rsidRPr="000C576D">
                <w:rPr>
                  <w:rStyle w:val="Hyperlink"/>
                  <w:sz w:val="22"/>
                  <w:szCs w:val="22"/>
                </w:rPr>
                <w:t>.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infa</w:t>
              </w:r>
              <w:r w:rsidRPr="000C576D">
                <w:rPr>
                  <w:rStyle w:val="Hyperlink"/>
                  <w:sz w:val="22"/>
                  <w:szCs w:val="22"/>
                </w:rPr>
                <w:t>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ru</w:t>
              </w:r>
              <w:r w:rsidRPr="000C576D">
                <w:rPr>
                  <w:rStyle w:val="Hyperlink"/>
                  <w:sz w:val="22"/>
                  <w:szCs w:val="22"/>
                </w:rPr>
                <w:t>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map</w:t>
              </w:r>
              <w:r w:rsidRPr="000C576D">
                <w:rPr>
                  <w:rStyle w:val="Hyperlink"/>
                  <w:sz w:val="22"/>
                  <w:szCs w:val="22"/>
                </w:rPr>
                <w:t>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world</w:t>
              </w:r>
              <w:r w:rsidRPr="000C576D">
                <w:rPr>
                  <w:rStyle w:val="Hyperlink"/>
                  <w:sz w:val="22"/>
                  <w:szCs w:val="22"/>
                </w:rPr>
                <w:t>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index</w:t>
              </w:r>
              <w:r w:rsidRPr="000C576D">
                <w:rPr>
                  <w:rStyle w:val="Hyperlink"/>
                  <w:sz w:val="22"/>
                  <w:szCs w:val="22"/>
                </w:rPr>
                <w:t>.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html</w:t>
              </w:r>
            </w:hyperlink>
          </w:p>
          <w:p w:rsidR="00BB524D" w:rsidRPr="000C576D" w:rsidRDefault="00BB524D" w:rsidP="008022B7"/>
        </w:tc>
        <w:tc>
          <w:tcPr>
            <w:tcW w:w="1811" w:type="dxa"/>
          </w:tcPr>
          <w:p w:rsidR="00BB524D" w:rsidRPr="000C576D" w:rsidRDefault="00BB524D" w:rsidP="008022B7">
            <w:pPr>
              <w:rPr>
                <w:b/>
              </w:rPr>
            </w:pPr>
          </w:p>
        </w:tc>
        <w:tc>
          <w:tcPr>
            <w:tcW w:w="326" w:type="dxa"/>
          </w:tcPr>
          <w:p w:rsidR="00BB524D" w:rsidRPr="000C576D" w:rsidRDefault="00BB524D" w:rsidP="008022B7"/>
        </w:tc>
        <w:tc>
          <w:tcPr>
            <w:tcW w:w="326" w:type="dxa"/>
          </w:tcPr>
          <w:p w:rsidR="00BB524D" w:rsidRPr="000C576D" w:rsidRDefault="00BB524D" w:rsidP="008022B7"/>
        </w:tc>
      </w:tr>
    </w:tbl>
    <w:p w:rsidR="00BB524D" w:rsidRPr="000C576D" w:rsidRDefault="00BB524D" w:rsidP="00F069D5">
      <w:pPr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EA5385">
      <w:pPr>
        <w:rPr>
          <w:b/>
          <w:sz w:val="22"/>
          <w:szCs w:val="22"/>
        </w:rPr>
      </w:pPr>
    </w:p>
    <w:p w:rsidR="00BB524D" w:rsidRPr="000C576D" w:rsidRDefault="00BB524D" w:rsidP="00EA5385">
      <w:pPr>
        <w:rPr>
          <w:b/>
          <w:sz w:val="22"/>
          <w:szCs w:val="22"/>
        </w:rPr>
      </w:pPr>
    </w:p>
    <w:p w:rsidR="00BB524D" w:rsidRPr="000C576D" w:rsidRDefault="00BB524D" w:rsidP="00EA5385">
      <w:pPr>
        <w:rPr>
          <w:b/>
          <w:sz w:val="22"/>
          <w:szCs w:val="22"/>
        </w:rPr>
      </w:pPr>
    </w:p>
    <w:p w:rsidR="00BB524D" w:rsidRPr="000C576D" w:rsidRDefault="00BB524D" w:rsidP="00EA5385">
      <w:pPr>
        <w:rPr>
          <w:b/>
          <w:sz w:val="22"/>
          <w:szCs w:val="22"/>
        </w:rPr>
      </w:pPr>
    </w:p>
    <w:p w:rsidR="00BB524D" w:rsidRPr="000C576D" w:rsidRDefault="00BB524D" w:rsidP="00EA5385">
      <w:pPr>
        <w:rPr>
          <w:b/>
          <w:sz w:val="22"/>
          <w:szCs w:val="22"/>
        </w:rPr>
      </w:pPr>
    </w:p>
    <w:p w:rsidR="00BB524D" w:rsidRPr="000C576D" w:rsidRDefault="00BB524D" w:rsidP="00EA5385">
      <w:pPr>
        <w:rPr>
          <w:b/>
          <w:sz w:val="22"/>
          <w:szCs w:val="22"/>
        </w:rPr>
      </w:pPr>
    </w:p>
    <w:p w:rsidR="00BB524D" w:rsidRPr="000C576D" w:rsidRDefault="00BB524D" w:rsidP="00EA5385">
      <w:pPr>
        <w:rPr>
          <w:b/>
          <w:sz w:val="22"/>
          <w:szCs w:val="22"/>
        </w:rPr>
      </w:pPr>
    </w:p>
    <w:p w:rsidR="00BB524D" w:rsidRPr="000C576D" w:rsidRDefault="00BB524D" w:rsidP="00EA5385">
      <w:pPr>
        <w:rPr>
          <w:b/>
          <w:sz w:val="22"/>
          <w:szCs w:val="22"/>
        </w:rPr>
      </w:pPr>
    </w:p>
    <w:p w:rsidR="00BB524D" w:rsidRPr="000C576D" w:rsidRDefault="00BB524D" w:rsidP="00EA5385">
      <w:pPr>
        <w:rPr>
          <w:b/>
          <w:sz w:val="22"/>
          <w:szCs w:val="22"/>
        </w:rPr>
      </w:pPr>
    </w:p>
    <w:p w:rsidR="00BB524D" w:rsidRPr="000C576D" w:rsidRDefault="00BB524D" w:rsidP="00EA5385">
      <w:pPr>
        <w:rPr>
          <w:b/>
          <w:sz w:val="22"/>
          <w:szCs w:val="22"/>
        </w:rPr>
      </w:pPr>
    </w:p>
    <w:p w:rsidR="00BB524D" w:rsidRDefault="00BB524D" w:rsidP="00EA5385">
      <w:pPr>
        <w:rPr>
          <w:b/>
          <w:sz w:val="22"/>
          <w:szCs w:val="22"/>
        </w:rPr>
      </w:pPr>
    </w:p>
    <w:p w:rsidR="00BB524D" w:rsidRDefault="00BB524D" w:rsidP="00EA5385">
      <w:pPr>
        <w:rPr>
          <w:b/>
          <w:sz w:val="22"/>
          <w:szCs w:val="22"/>
        </w:rPr>
      </w:pPr>
    </w:p>
    <w:p w:rsidR="00BB524D" w:rsidRDefault="00BB524D" w:rsidP="00EA5385">
      <w:pPr>
        <w:rPr>
          <w:b/>
          <w:sz w:val="22"/>
          <w:szCs w:val="22"/>
        </w:rPr>
      </w:pPr>
    </w:p>
    <w:p w:rsidR="00BB524D" w:rsidRDefault="00BB524D" w:rsidP="00EA5385">
      <w:pPr>
        <w:rPr>
          <w:b/>
          <w:sz w:val="22"/>
          <w:szCs w:val="22"/>
        </w:rPr>
      </w:pPr>
    </w:p>
    <w:p w:rsidR="00BB524D" w:rsidRDefault="00BB524D" w:rsidP="00EA5385">
      <w:pPr>
        <w:rPr>
          <w:b/>
          <w:sz w:val="22"/>
          <w:szCs w:val="22"/>
        </w:rPr>
      </w:pPr>
    </w:p>
    <w:p w:rsidR="00BB524D" w:rsidRDefault="00BB524D" w:rsidP="00EA5385">
      <w:pPr>
        <w:rPr>
          <w:b/>
          <w:sz w:val="22"/>
          <w:szCs w:val="22"/>
        </w:rPr>
      </w:pPr>
    </w:p>
    <w:p w:rsidR="00BB524D" w:rsidRPr="000C576D" w:rsidRDefault="00BB524D" w:rsidP="00EA5385">
      <w:pPr>
        <w:rPr>
          <w:b/>
          <w:sz w:val="22"/>
          <w:szCs w:val="22"/>
        </w:rPr>
      </w:pPr>
    </w:p>
    <w:p w:rsidR="00BB524D" w:rsidRPr="000C576D" w:rsidRDefault="00BB524D" w:rsidP="00EA5385">
      <w:pPr>
        <w:rPr>
          <w:b/>
          <w:sz w:val="22"/>
          <w:szCs w:val="22"/>
        </w:rPr>
      </w:pPr>
    </w:p>
    <w:p w:rsidR="00BB524D" w:rsidRPr="000C576D" w:rsidRDefault="00BB524D" w:rsidP="00EA5385">
      <w:pPr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Тема 5.7. Африка.</w:t>
      </w:r>
    </w:p>
    <w:p w:rsidR="00BB524D" w:rsidRPr="000C576D" w:rsidRDefault="00BB524D" w:rsidP="00EA5385">
      <w:pPr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Содержание темы:</w:t>
      </w:r>
    </w:p>
    <w:p w:rsidR="00BB524D" w:rsidRPr="00037544" w:rsidRDefault="00BB524D" w:rsidP="00EA5385">
      <w:pPr>
        <w:rPr>
          <w:sz w:val="22"/>
          <w:szCs w:val="22"/>
        </w:rPr>
      </w:pPr>
      <w:r w:rsidRPr="00037544">
        <w:rPr>
          <w:sz w:val="22"/>
          <w:szCs w:val="22"/>
        </w:rPr>
        <w:t>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стран Африки.</w:t>
      </w:r>
    </w:p>
    <w:p w:rsidR="00BB524D" w:rsidRPr="000C576D" w:rsidRDefault="00BB524D" w:rsidP="00EA5385">
      <w:pPr>
        <w:rPr>
          <w:sz w:val="22"/>
          <w:szCs w:val="22"/>
        </w:rPr>
      </w:pPr>
      <w:r w:rsidRPr="000C576D">
        <w:rPr>
          <w:sz w:val="22"/>
          <w:szCs w:val="22"/>
        </w:rPr>
        <w:t>Африканские страны в современном мире. Однобокость развития как следствие колониального прошлого. Природные условия и ресурсы. Общая характеристика населения, хозяйства африканских стран.</w:t>
      </w:r>
    </w:p>
    <w:p w:rsidR="00BB524D" w:rsidRPr="000C576D" w:rsidRDefault="00BB524D" w:rsidP="00EA5385">
      <w:pPr>
        <w:rPr>
          <w:sz w:val="22"/>
          <w:szCs w:val="22"/>
        </w:rPr>
      </w:pPr>
      <w:r w:rsidRPr="000C576D">
        <w:rPr>
          <w:sz w:val="22"/>
          <w:szCs w:val="22"/>
        </w:rPr>
        <w:t>Субрегионы: Северная, Западная, Восточная и Южная Африка. Изучение стран Африки: Египет, Нигерия, ЮАР. Проблемы преодоления отсталости развивающихся стран. Географические аспекты качества жизни. Проблема отсталости. Её географические аспекты. Долговой кризис.</w:t>
      </w:r>
    </w:p>
    <w:tbl>
      <w:tblPr>
        <w:tblpPr w:leftFromText="180" w:rightFromText="180" w:vertAnchor="text" w:horzAnchor="margin" w:tblpXSpec="center" w:tblpY="516"/>
        <w:tblW w:w="16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8"/>
        <w:gridCol w:w="900"/>
        <w:gridCol w:w="2159"/>
        <w:gridCol w:w="4687"/>
        <w:gridCol w:w="968"/>
        <w:gridCol w:w="1475"/>
        <w:gridCol w:w="1431"/>
        <w:gridCol w:w="1871"/>
        <w:gridCol w:w="336"/>
        <w:gridCol w:w="337"/>
      </w:tblGrid>
      <w:tr w:rsidR="00BB524D" w:rsidRPr="000C576D" w:rsidTr="006159B5">
        <w:trPr>
          <w:trHeight w:val="764"/>
        </w:trPr>
        <w:tc>
          <w:tcPr>
            <w:tcW w:w="1908" w:type="dxa"/>
            <w:vMerge w:val="restart"/>
          </w:tcPr>
          <w:p w:rsidR="00BB524D" w:rsidRPr="000C576D" w:rsidRDefault="00BB524D" w:rsidP="00E44BD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</w:t>
            </w:r>
          </w:p>
        </w:tc>
        <w:tc>
          <w:tcPr>
            <w:tcW w:w="900" w:type="dxa"/>
            <w:vMerge w:val="restart"/>
          </w:tcPr>
          <w:p w:rsidR="00BB524D" w:rsidRPr="000C576D" w:rsidRDefault="00BB524D" w:rsidP="00E44BD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Кол-во</w:t>
            </w:r>
          </w:p>
          <w:p w:rsidR="00BB524D" w:rsidRPr="000C576D" w:rsidRDefault="00BB524D" w:rsidP="00E44BD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2159" w:type="dxa"/>
            <w:vMerge w:val="restart"/>
          </w:tcPr>
          <w:p w:rsidR="00BB524D" w:rsidRPr="000C576D" w:rsidRDefault="00BB524D" w:rsidP="00E44BD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Элементы содержания изучаемого материала в соответствии с ФКГОС ОО</w:t>
            </w:r>
          </w:p>
        </w:tc>
        <w:tc>
          <w:tcPr>
            <w:tcW w:w="4687" w:type="dxa"/>
            <w:vMerge w:val="restart"/>
          </w:tcPr>
          <w:p w:rsidR="00BB524D" w:rsidRPr="000C576D" w:rsidRDefault="00BB524D" w:rsidP="00E44BD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 xml:space="preserve">Требования к уровню подготовки </w:t>
            </w:r>
          </w:p>
          <w:p w:rsidR="00BB524D" w:rsidRPr="000C576D" w:rsidRDefault="00BB524D" w:rsidP="00E44BD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968" w:type="dxa"/>
            <w:vMerge w:val="restart"/>
          </w:tcPr>
          <w:p w:rsidR="00BB524D" w:rsidRPr="000C576D" w:rsidRDefault="00BB524D" w:rsidP="00E44BD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 xml:space="preserve">Тип </w:t>
            </w:r>
          </w:p>
          <w:p w:rsidR="00BB524D" w:rsidRPr="000C576D" w:rsidRDefault="00BB524D" w:rsidP="00E44BD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475" w:type="dxa"/>
            <w:vMerge w:val="restart"/>
          </w:tcPr>
          <w:p w:rsidR="00BB524D" w:rsidRPr="000C576D" w:rsidRDefault="00BB524D" w:rsidP="00E44BD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Форма</w:t>
            </w:r>
          </w:p>
          <w:p w:rsidR="00BB524D" w:rsidRPr="000C576D" w:rsidRDefault="00BB524D" w:rsidP="00E44BD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431" w:type="dxa"/>
            <w:vMerge w:val="restart"/>
          </w:tcPr>
          <w:p w:rsidR="00BB524D" w:rsidRPr="000C576D" w:rsidRDefault="00BB524D" w:rsidP="00E44BD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Информ.</w:t>
            </w:r>
          </w:p>
          <w:p w:rsidR="00BB524D" w:rsidRPr="000C576D" w:rsidRDefault="00BB524D" w:rsidP="00E44BD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сопрово-</w:t>
            </w:r>
          </w:p>
          <w:p w:rsidR="00BB524D" w:rsidRPr="000C576D" w:rsidRDefault="00BB524D" w:rsidP="00E44BD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ждение</w:t>
            </w:r>
          </w:p>
        </w:tc>
        <w:tc>
          <w:tcPr>
            <w:tcW w:w="1871" w:type="dxa"/>
            <w:vMerge w:val="restart"/>
          </w:tcPr>
          <w:p w:rsidR="00BB524D" w:rsidRPr="000C576D" w:rsidRDefault="00BB524D" w:rsidP="00E44BD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Практические</w:t>
            </w:r>
          </w:p>
          <w:p w:rsidR="00BB524D" w:rsidRPr="000C576D" w:rsidRDefault="00BB524D" w:rsidP="00E44BD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673" w:type="dxa"/>
            <w:gridSpan w:val="2"/>
          </w:tcPr>
          <w:p w:rsidR="00BB524D" w:rsidRPr="000C576D" w:rsidRDefault="00BB524D" w:rsidP="00E44BD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Дата</w:t>
            </w:r>
          </w:p>
        </w:tc>
      </w:tr>
      <w:tr w:rsidR="00BB524D" w:rsidRPr="000C576D" w:rsidTr="006159B5">
        <w:trPr>
          <w:trHeight w:val="763"/>
        </w:trPr>
        <w:tc>
          <w:tcPr>
            <w:tcW w:w="1908" w:type="dxa"/>
            <w:vMerge/>
          </w:tcPr>
          <w:p w:rsidR="00BB524D" w:rsidRPr="000C576D" w:rsidRDefault="00BB524D" w:rsidP="00E44BDA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BB524D" w:rsidRPr="000C576D" w:rsidRDefault="00BB524D" w:rsidP="00E44BDA">
            <w:pPr>
              <w:jc w:val="center"/>
              <w:rPr>
                <w:b/>
              </w:rPr>
            </w:pPr>
          </w:p>
        </w:tc>
        <w:tc>
          <w:tcPr>
            <w:tcW w:w="2159" w:type="dxa"/>
            <w:vMerge/>
          </w:tcPr>
          <w:p w:rsidR="00BB524D" w:rsidRPr="000C576D" w:rsidRDefault="00BB524D" w:rsidP="00E44BDA">
            <w:pPr>
              <w:jc w:val="center"/>
              <w:rPr>
                <w:b/>
              </w:rPr>
            </w:pPr>
          </w:p>
        </w:tc>
        <w:tc>
          <w:tcPr>
            <w:tcW w:w="4687" w:type="dxa"/>
            <w:vMerge/>
          </w:tcPr>
          <w:p w:rsidR="00BB524D" w:rsidRPr="000C576D" w:rsidRDefault="00BB524D" w:rsidP="00E44BDA">
            <w:pPr>
              <w:jc w:val="center"/>
              <w:rPr>
                <w:b/>
              </w:rPr>
            </w:pPr>
          </w:p>
        </w:tc>
        <w:tc>
          <w:tcPr>
            <w:tcW w:w="968" w:type="dxa"/>
            <w:vMerge/>
          </w:tcPr>
          <w:p w:rsidR="00BB524D" w:rsidRPr="000C576D" w:rsidRDefault="00BB524D" w:rsidP="00E44BDA">
            <w:pPr>
              <w:jc w:val="center"/>
              <w:rPr>
                <w:b/>
              </w:rPr>
            </w:pPr>
          </w:p>
        </w:tc>
        <w:tc>
          <w:tcPr>
            <w:tcW w:w="1475" w:type="dxa"/>
            <w:vMerge/>
          </w:tcPr>
          <w:p w:rsidR="00BB524D" w:rsidRPr="000C576D" w:rsidRDefault="00BB524D" w:rsidP="00E44BDA">
            <w:pPr>
              <w:jc w:val="center"/>
              <w:rPr>
                <w:b/>
              </w:rPr>
            </w:pPr>
          </w:p>
        </w:tc>
        <w:tc>
          <w:tcPr>
            <w:tcW w:w="1431" w:type="dxa"/>
            <w:vMerge/>
          </w:tcPr>
          <w:p w:rsidR="00BB524D" w:rsidRPr="000C576D" w:rsidRDefault="00BB524D" w:rsidP="00E44BD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</w:tcPr>
          <w:p w:rsidR="00BB524D" w:rsidRPr="000C576D" w:rsidRDefault="00BB524D" w:rsidP="00E44BDA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:rsidR="00BB524D" w:rsidRPr="000C576D" w:rsidRDefault="00BB524D" w:rsidP="00E44BD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337" w:type="dxa"/>
          </w:tcPr>
          <w:p w:rsidR="00BB524D" w:rsidRPr="000C576D" w:rsidRDefault="00BB524D" w:rsidP="00E44BDA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факт</w:t>
            </w:r>
          </w:p>
        </w:tc>
      </w:tr>
      <w:tr w:rsidR="00BB524D" w:rsidRPr="000C576D" w:rsidTr="006159B5">
        <w:trPr>
          <w:trHeight w:val="980"/>
        </w:trPr>
        <w:tc>
          <w:tcPr>
            <w:tcW w:w="16072" w:type="dxa"/>
            <w:gridSpan w:val="10"/>
          </w:tcPr>
          <w:p w:rsidR="00BB524D" w:rsidRPr="000C576D" w:rsidRDefault="00BB524D" w:rsidP="00B76983">
            <w:pPr>
              <w:jc w:val="center"/>
              <w:rPr>
                <w:b/>
              </w:rPr>
            </w:pPr>
          </w:p>
          <w:p w:rsidR="00BB524D" w:rsidRPr="000C576D" w:rsidRDefault="00BB524D" w:rsidP="00B76983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Тема 5.7. Африка (3 ч).</w:t>
            </w:r>
          </w:p>
          <w:p w:rsidR="00BB524D" w:rsidRPr="000C576D" w:rsidRDefault="00BB524D" w:rsidP="00E44BDA"/>
        </w:tc>
      </w:tr>
      <w:tr w:rsidR="00BB524D" w:rsidRPr="000C576D" w:rsidTr="006159B5">
        <w:trPr>
          <w:trHeight w:val="1349"/>
        </w:trPr>
        <w:tc>
          <w:tcPr>
            <w:tcW w:w="1908" w:type="dxa"/>
          </w:tcPr>
          <w:p w:rsidR="00BB524D" w:rsidRPr="000C576D" w:rsidRDefault="00BB524D" w:rsidP="00E44BDA">
            <w:r w:rsidRPr="000C576D">
              <w:rPr>
                <w:sz w:val="22"/>
                <w:szCs w:val="22"/>
              </w:rPr>
              <w:t>1. Особенности территории и населения Африки.</w:t>
            </w:r>
          </w:p>
          <w:p w:rsidR="00BB524D" w:rsidRPr="000C576D" w:rsidRDefault="00BB524D" w:rsidP="00E44BDA"/>
        </w:tc>
        <w:tc>
          <w:tcPr>
            <w:tcW w:w="900" w:type="dxa"/>
          </w:tcPr>
          <w:p w:rsidR="00BB524D" w:rsidRPr="000C576D" w:rsidRDefault="00BB524D" w:rsidP="00E44BDA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159" w:type="dxa"/>
          </w:tcPr>
          <w:p w:rsidR="00BB524D" w:rsidRPr="000C576D" w:rsidRDefault="00BB524D" w:rsidP="00E44BDA">
            <w:r w:rsidRPr="000C576D">
              <w:rPr>
                <w:sz w:val="22"/>
                <w:szCs w:val="22"/>
              </w:rPr>
              <w:t>Особенности географического положения, истории открытия и освоения,  природно-ресурсного потенциала, населения, культуры, современных проблем развития Африки.</w:t>
            </w:r>
          </w:p>
        </w:tc>
        <w:tc>
          <w:tcPr>
            <w:tcW w:w="4687" w:type="dxa"/>
          </w:tcPr>
          <w:p w:rsidR="00BB524D" w:rsidRPr="000C576D" w:rsidRDefault="00BB524D" w:rsidP="00E44BDA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E44BDA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Численность и динамику изменения отдельных регионов и стран Африки, их этногеографическую специфику.</w:t>
            </w:r>
          </w:p>
          <w:p w:rsidR="00BB524D" w:rsidRPr="000C576D" w:rsidRDefault="00BB524D" w:rsidP="00E44BDA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Основные направления внешних и внутренних миграций.</w:t>
            </w:r>
          </w:p>
          <w:p w:rsidR="00BB524D" w:rsidRPr="000C576D" w:rsidRDefault="00BB524D" w:rsidP="006159B5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C576D" w:rsidRDefault="00BB524D" w:rsidP="006159B5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 xml:space="preserve">Оценивать и объяснять </w:t>
            </w:r>
            <w:r w:rsidRPr="000C576D">
              <w:rPr>
                <w:b/>
                <w:sz w:val="22"/>
                <w:szCs w:val="22"/>
              </w:rPr>
              <w:t>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  <w:p w:rsidR="00BB524D" w:rsidRPr="000C576D" w:rsidRDefault="00BB524D" w:rsidP="00E44BDA">
            <w:pPr>
              <w:rPr>
                <w:b/>
                <w:i/>
              </w:rPr>
            </w:pPr>
          </w:p>
        </w:tc>
        <w:tc>
          <w:tcPr>
            <w:tcW w:w="968" w:type="dxa"/>
          </w:tcPr>
          <w:p w:rsidR="00BB524D" w:rsidRPr="000C576D" w:rsidRDefault="00BB524D" w:rsidP="00E44BDA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E44BDA"/>
        </w:tc>
        <w:tc>
          <w:tcPr>
            <w:tcW w:w="1475" w:type="dxa"/>
          </w:tcPr>
          <w:p w:rsidR="00BB524D" w:rsidRPr="000C576D" w:rsidRDefault="00BB524D" w:rsidP="00E44BDA">
            <w:r w:rsidRPr="000C576D">
              <w:rPr>
                <w:sz w:val="22"/>
                <w:szCs w:val="22"/>
              </w:rPr>
              <w:t>Практикум</w:t>
            </w:r>
          </w:p>
          <w:p w:rsidR="00BB524D" w:rsidRPr="000C576D" w:rsidRDefault="00BB524D" w:rsidP="00E44BDA"/>
        </w:tc>
        <w:tc>
          <w:tcPr>
            <w:tcW w:w="1431" w:type="dxa"/>
          </w:tcPr>
          <w:p w:rsidR="00BB524D" w:rsidRPr="000C576D" w:rsidRDefault="00BB524D" w:rsidP="00E44BDA">
            <w:r w:rsidRPr="000C576D">
              <w:rPr>
                <w:sz w:val="22"/>
                <w:szCs w:val="22"/>
              </w:rPr>
              <w:t xml:space="preserve">180 стран мира </w:t>
            </w:r>
            <w:hyperlink r:id="rId57" w:history="1">
              <w:r w:rsidRPr="000C576D">
                <w:rPr>
                  <w:rStyle w:val="Hyperlink"/>
                  <w:sz w:val="22"/>
                  <w:szCs w:val="22"/>
                  <w:lang w:val="en-US"/>
                </w:rPr>
                <w:t>http</w:t>
              </w:r>
              <w:r w:rsidRPr="000C576D">
                <w:rPr>
                  <w:rStyle w:val="Hyperlink"/>
                  <w:sz w:val="22"/>
                  <w:szCs w:val="22"/>
                </w:rPr>
                <w:t>://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www</w:t>
              </w:r>
              <w:r w:rsidRPr="000C576D">
                <w:rPr>
                  <w:rStyle w:val="Hyperlink"/>
                  <w:sz w:val="22"/>
                  <w:szCs w:val="22"/>
                </w:rPr>
                <w:t>.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infa</w:t>
              </w:r>
              <w:r w:rsidRPr="000C576D">
                <w:rPr>
                  <w:rStyle w:val="Hyperlink"/>
                  <w:sz w:val="22"/>
                  <w:szCs w:val="22"/>
                </w:rPr>
                <w:t>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ru</w:t>
              </w:r>
              <w:r w:rsidRPr="000C576D">
                <w:rPr>
                  <w:rStyle w:val="Hyperlink"/>
                  <w:sz w:val="22"/>
                  <w:szCs w:val="22"/>
                </w:rPr>
                <w:t>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map</w:t>
              </w:r>
              <w:r w:rsidRPr="000C576D">
                <w:rPr>
                  <w:rStyle w:val="Hyperlink"/>
                  <w:sz w:val="22"/>
                  <w:szCs w:val="22"/>
                </w:rPr>
                <w:t>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world</w:t>
              </w:r>
              <w:r w:rsidRPr="000C576D">
                <w:rPr>
                  <w:rStyle w:val="Hyperlink"/>
                  <w:sz w:val="22"/>
                  <w:szCs w:val="22"/>
                </w:rPr>
                <w:t>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index</w:t>
              </w:r>
              <w:r w:rsidRPr="000C576D">
                <w:rPr>
                  <w:rStyle w:val="Hyperlink"/>
                  <w:sz w:val="22"/>
                  <w:szCs w:val="22"/>
                </w:rPr>
                <w:t>.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html</w:t>
              </w:r>
            </w:hyperlink>
          </w:p>
          <w:p w:rsidR="00BB524D" w:rsidRPr="000C576D" w:rsidRDefault="00BB524D" w:rsidP="00E44BDA"/>
        </w:tc>
        <w:tc>
          <w:tcPr>
            <w:tcW w:w="1871" w:type="dxa"/>
          </w:tcPr>
          <w:p w:rsidR="00BB524D" w:rsidRPr="000C576D" w:rsidRDefault="00BB524D" w:rsidP="00E44BDA"/>
        </w:tc>
        <w:tc>
          <w:tcPr>
            <w:tcW w:w="336" w:type="dxa"/>
          </w:tcPr>
          <w:p w:rsidR="00BB524D" w:rsidRPr="000C576D" w:rsidRDefault="00BB524D" w:rsidP="00E44BDA"/>
        </w:tc>
        <w:tc>
          <w:tcPr>
            <w:tcW w:w="337" w:type="dxa"/>
          </w:tcPr>
          <w:p w:rsidR="00BB524D" w:rsidRPr="000C576D" w:rsidRDefault="00BB524D" w:rsidP="00E44BDA"/>
        </w:tc>
      </w:tr>
      <w:tr w:rsidR="00BB524D" w:rsidRPr="000C576D" w:rsidTr="006159B5">
        <w:trPr>
          <w:trHeight w:val="1627"/>
        </w:trPr>
        <w:tc>
          <w:tcPr>
            <w:tcW w:w="1908" w:type="dxa"/>
          </w:tcPr>
          <w:p w:rsidR="00BB524D" w:rsidRPr="000C576D" w:rsidRDefault="00BB524D" w:rsidP="00E44BDA">
            <w:r w:rsidRPr="000C576D">
              <w:rPr>
                <w:sz w:val="22"/>
                <w:szCs w:val="22"/>
              </w:rPr>
              <w:t>2. Хозяйство Африки.</w:t>
            </w:r>
          </w:p>
          <w:p w:rsidR="00BB524D" w:rsidRPr="000C576D" w:rsidRDefault="00BB524D" w:rsidP="00E44BDA"/>
        </w:tc>
        <w:tc>
          <w:tcPr>
            <w:tcW w:w="900" w:type="dxa"/>
          </w:tcPr>
          <w:p w:rsidR="00BB524D" w:rsidRPr="000C576D" w:rsidRDefault="00BB524D" w:rsidP="00E44BDA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159" w:type="dxa"/>
          </w:tcPr>
          <w:p w:rsidR="00BB524D" w:rsidRPr="000C576D" w:rsidRDefault="00BB524D" w:rsidP="00E44BDA">
            <w:r w:rsidRPr="000C576D">
              <w:rPr>
                <w:sz w:val="22"/>
                <w:szCs w:val="22"/>
              </w:rPr>
              <w:t>Особенности природно-ресурсного потенциала, хозяйства, современных проблем развития крупных регионов и стран Африки.</w:t>
            </w:r>
          </w:p>
        </w:tc>
        <w:tc>
          <w:tcPr>
            <w:tcW w:w="4687" w:type="dxa"/>
          </w:tcPr>
          <w:p w:rsidR="00BB524D" w:rsidRPr="000C576D" w:rsidRDefault="00BB524D" w:rsidP="006159B5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6159B5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Географическую специфику региона Африка различия по уровню социально-экономического развития, специализации в системе МГРТ.</w:t>
            </w:r>
          </w:p>
          <w:p w:rsidR="00BB524D" w:rsidRPr="000C576D" w:rsidRDefault="00BB524D" w:rsidP="006159B5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C576D" w:rsidRDefault="00BB524D" w:rsidP="006159B5"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>географические карты различной тематики</w:t>
            </w:r>
            <w:r w:rsidRPr="000C576D">
              <w:rPr>
                <w:sz w:val="22"/>
                <w:szCs w:val="22"/>
              </w:rPr>
              <w:t xml:space="preserve"> для составления географических характеристик населения, отраслей региона и отдельных стран.</w:t>
            </w:r>
          </w:p>
          <w:p w:rsidR="00BB524D" w:rsidRPr="000C576D" w:rsidRDefault="00BB524D" w:rsidP="00E44BDA">
            <w:pPr>
              <w:rPr>
                <w:b/>
                <w:i/>
              </w:rPr>
            </w:pPr>
          </w:p>
        </w:tc>
        <w:tc>
          <w:tcPr>
            <w:tcW w:w="968" w:type="dxa"/>
          </w:tcPr>
          <w:p w:rsidR="00BB524D" w:rsidRPr="000C576D" w:rsidRDefault="00BB524D" w:rsidP="00E44BDA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E44BDA"/>
        </w:tc>
        <w:tc>
          <w:tcPr>
            <w:tcW w:w="1475" w:type="dxa"/>
          </w:tcPr>
          <w:p w:rsidR="00BB524D" w:rsidRPr="000C576D" w:rsidRDefault="00BB524D" w:rsidP="00E44BDA">
            <w:r w:rsidRPr="000C576D">
              <w:rPr>
                <w:sz w:val="22"/>
                <w:szCs w:val="22"/>
              </w:rPr>
              <w:t>Лекция</w:t>
            </w:r>
          </w:p>
          <w:p w:rsidR="00BB524D" w:rsidRPr="000C576D" w:rsidRDefault="00BB524D" w:rsidP="00E44BDA"/>
        </w:tc>
        <w:tc>
          <w:tcPr>
            <w:tcW w:w="1431" w:type="dxa"/>
          </w:tcPr>
          <w:p w:rsidR="00BB524D" w:rsidRPr="000C576D" w:rsidRDefault="00BB524D" w:rsidP="00E44BDA">
            <w:r w:rsidRPr="000C576D">
              <w:rPr>
                <w:sz w:val="22"/>
                <w:szCs w:val="22"/>
              </w:rPr>
              <w:t xml:space="preserve">180 стран мира </w:t>
            </w:r>
            <w:hyperlink r:id="rId58" w:history="1">
              <w:r w:rsidRPr="000C576D">
                <w:rPr>
                  <w:rStyle w:val="Hyperlink"/>
                  <w:sz w:val="22"/>
                  <w:szCs w:val="22"/>
                  <w:lang w:val="en-US"/>
                </w:rPr>
                <w:t>http</w:t>
              </w:r>
              <w:r w:rsidRPr="000C576D">
                <w:rPr>
                  <w:rStyle w:val="Hyperlink"/>
                  <w:sz w:val="22"/>
                  <w:szCs w:val="22"/>
                </w:rPr>
                <w:t>://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www</w:t>
              </w:r>
              <w:r w:rsidRPr="000C576D">
                <w:rPr>
                  <w:rStyle w:val="Hyperlink"/>
                  <w:sz w:val="22"/>
                  <w:szCs w:val="22"/>
                </w:rPr>
                <w:t>.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infa</w:t>
              </w:r>
              <w:r w:rsidRPr="000C576D">
                <w:rPr>
                  <w:rStyle w:val="Hyperlink"/>
                  <w:sz w:val="22"/>
                  <w:szCs w:val="22"/>
                </w:rPr>
                <w:t>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ru</w:t>
              </w:r>
              <w:r w:rsidRPr="000C576D">
                <w:rPr>
                  <w:rStyle w:val="Hyperlink"/>
                  <w:sz w:val="22"/>
                  <w:szCs w:val="22"/>
                </w:rPr>
                <w:t>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map</w:t>
              </w:r>
              <w:r w:rsidRPr="000C576D">
                <w:rPr>
                  <w:rStyle w:val="Hyperlink"/>
                  <w:sz w:val="22"/>
                  <w:szCs w:val="22"/>
                </w:rPr>
                <w:t>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world</w:t>
              </w:r>
              <w:r w:rsidRPr="000C576D">
                <w:rPr>
                  <w:rStyle w:val="Hyperlink"/>
                  <w:sz w:val="22"/>
                  <w:szCs w:val="22"/>
                </w:rPr>
                <w:t>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index</w:t>
              </w:r>
              <w:r w:rsidRPr="000C576D">
                <w:rPr>
                  <w:rStyle w:val="Hyperlink"/>
                  <w:sz w:val="22"/>
                  <w:szCs w:val="22"/>
                </w:rPr>
                <w:t>.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html</w:t>
              </w:r>
            </w:hyperlink>
          </w:p>
          <w:p w:rsidR="00BB524D" w:rsidRPr="000C576D" w:rsidRDefault="00BB524D" w:rsidP="00E44BDA"/>
        </w:tc>
        <w:tc>
          <w:tcPr>
            <w:tcW w:w="1871" w:type="dxa"/>
          </w:tcPr>
          <w:p w:rsidR="00BB524D" w:rsidRPr="000C576D" w:rsidRDefault="00BB524D" w:rsidP="00E44BDA">
            <w:r w:rsidRPr="000C576D">
              <w:rPr>
                <w:b/>
                <w:sz w:val="22"/>
                <w:szCs w:val="22"/>
              </w:rPr>
              <w:t>П.Р.</w:t>
            </w:r>
            <w:r w:rsidRPr="000C576D">
              <w:rPr>
                <w:sz w:val="22"/>
                <w:szCs w:val="22"/>
              </w:rPr>
              <w:t xml:space="preserve"> Сравнение международной специализации развитой и развивающейся стран, объяснение различий.</w:t>
            </w:r>
          </w:p>
        </w:tc>
        <w:tc>
          <w:tcPr>
            <w:tcW w:w="336" w:type="dxa"/>
          </w:tcPr>
          <w:p w:rsidR="00BB524D" w:rsidRPr="000C576D" w:rsidRDefault="00BB524D" w:rsidP="00E44BDA"/>
        </w:tc>
        <w:tc>
          <w:tcPr>
            <w:tcW w:w="337" w:type="dxa"/>
          </w:tcPr>
          <w:p w:rsidR="00BB524D" w:rsidRPr="000C576D" w:rsidRDefault="00BB524D" w:rsidP="00E44BDA"/>
        </w:tc>
      </w:tr>
      <w:tr w:rsidR="00BB524D" w:rsidRPr="000C576D" w:rsidTr="006159B5">
        <w:trPr>
          <w:trHeight w:val="1262"/>
        </w:trPr>
        <w:tc>
          <w:tcPr>
            <w:tcW w:w="1908" w:type="dxa"/>
          </w:tcPr>
          <w:p w:rsidR="00BB524D" w:rsidRPr="000C576D" w:rsidRDefault="00BB524D" w:rsidP="00E44BDA">
            <w:r w:rsidRPr="000C576D">
              <w:rPr>
                <w:sz w:val="22"/>
                <w:szCs w:val="22"/>
              </w:rPr>
              <w:t>3. Субрегионы Африки</w:t>
            </w:r>
          </w:p>
        </w:tc>
        <w:tc>
          <w:tcPr>
            <w:tcW w:w="900" w:type="dxa"/>
          </w:tcPr>
          <w:p w:rsidR="00BB524D" w:rsidRPr="000C576D" w:rsidRDefault="00BB524D" w:rsidP="00E44BDA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159" w:type="dxa"/>
          </w:tcPr>
          <w:p w:rsidR="00BB524D" w:rsidRPr="000C576D" w:rsidRDefault="00BB524D" w:rsidP="00E44BDA">
            <w:r w:rsidRPr="000C576D">
              <w:rPr>
                <w:sz w:val="22"/>
                <w:szCs w:val="22"/>
              </w:rPr>
              <w:t>Особенности географического положения, истории открытия и освоения,  природно-ресурсного потенциала, населения, хозяйства, культуры, современных проблем развития крупных регионов Африки.</w:t>
            </w:r>
          </w:p>
        </w:tc>
        <w:tc>
          <w:tcPr>
            <w:tcW w:w="4687" w:type="dxa"/>
          </w:tcPr>
          <w:p w:rsidR="00BB524D" w:rsidRPr="000C576D" w:rsidRDefault="00BB524D" w:rsidP="006159B5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6159B5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Географическую специфику региона Африка и отдельных стран: Египет, Нигерия, ЮАР, их различия по уровню социально-экономического развития, специализации в системе МГРТ.</w:t>
            </w:r>
          </w:p>
          <w:p w:rsidR="00BB524D" w:rsidRPr="000C576D" w:rsidRDefault="00BB524D" w:rsidP="006159B5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C576D" w:rsidRDefault="00BB524D" w:rsidP="006159B5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>Составлять</w:t>
            </w:r>
            <w:r w:rsidRPr="000C576D">
              <w:rPr>
                <w:b/>
                <w:sz w:val="22"/>
                <w:szCs w:val="22"/>
              </w:rPr>
              <w:t xml:space="preserve"> комплексную географическую характеристику региона Африка;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      </w:r>
          </w:p>
          <w:p w:rsidR="00BB524D" w:rsidRPr="000C576D" w:rsidRDefault="00BB524D" w:rsidP="00E44BDA">
            <w:pPr>
              <w:rPr>
                <w:b/>
                <w:i/>
              </w:rPr>
            </w:pPr>
          </w:p>
        </w:tc>
        <w:tc>
          <w:tcPr>
            <w:tcW w:w="968" w:type="dxa"/>
          </w:tcPr>
          <w:p w:rsidR="00BB524D" w:rsidRPr="000C576D" w:rsidRDefault="00BB524D" w:rsidP="00E44BDA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E44BDA"/>
        </w:tc>
        <w:tc>
          <w:tcPr>
            <w:tcW w:w="1475" w:type="dxa"/>
          </w:tcPr>
          <w:p w:rsidR="00BB524D" w:rsidRPr="000C576D" w:rsidRDefault="00BB524D" w:rsidP="00E44BDA">
            <w:r w:rsidRPr="000C576D">
              <w:rPr>
                <w:sz w:val="22"/>
                <w:szCs w:val="22"/>
              </w:rPr>
              <w:t>Практикум</w:t>
            </w:r>
          </w:p>
          <w:p w:rsidR="00BB524D" w:rsidRPr="000C576D" w:rsidRDefault="00BB524D" w:rsidP="00E44BDA"/>
        </w:tc>
        <w:tc>
          <w:tcPr>
            <w:tcW w:w="1431" w:type="dxa"/>
          </w:tcPr>
          <w:p w:rsidR="00BB524D" w:rsidRPr="000C576D" w:rsidRDefault="00BB524D" w:rsidP="00E44BDA">
            <w:r w:rsidRPr="000C576D">
              <w:rPr>
                <w:sz w:val="22"/>
                <w:szCs w:val="22"/>
              </w:rPr>
              <w:t xml:space="preserve">180 стран мира </w:t>
            </w:r>
            <w:hyperlink r:id="rId59" w:history="1">
              <w:r w:rsidRPr="000C576D">
                <w:rPr>
                  <w:rStyle w:val="Hyperlink"/>
                  <w:sz w:val="22"/>
                  <w:szCs w:val="22"/>
                  <w:lang w:val="en-US"/>
                </w:rPr>
                <w:t>http</w:t>
              </w:r>
              <w:r w:rsidRPr="000C576D">
                <w:rPr>
                  <w:rStyle w:val="Hyperlink"/>
                  <w:sz w:val="22"/>
                  <w:szCs w:val="22"/>
                </w:rPr>
                <w:t>://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www</w:t>
              </w:r>
              <w:r w:rsidRPr="000C576D">
                <w:rPr>
                  <w:rStyle w:val="Hyperlink"/>
                  <w:sz w:val="22"/>
                  <w:szCs w:val="22"/>
                </w:rPr>
                <w:t>.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infa</w:t>
              </w:r>
              <w:r w:rsidRPr="000C576D">
                <w:rPr>
                  <w:rStyle w:val="Hyperlink"/>
                  <w:sz w:val="22"/>
                  <w:szCs w:val="22"/>
                </w:rPr>
                <w:t>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ru</w:t>
              </w:r>
              <w:r w:rsidRPr="000C576D">
                <w:rPr>
                  <w:rStyle w:val="Hyperlink"/>
                  <w:sz w:val="22"/>
                  <w:szCs w:val="22"/>
                </w:rPr>
                <w:t>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map</w:t>
              </w:r>
              <w:r w:rsidRPr="000C576D">
                <w:rPr>
                  <w:rStyle w:val="Hyperlink"/>
                  <w:sz w:val="22"/>
                  <w:szCs w:val="22"/>
                </w:rPr>
                <w:t>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world</w:t>
              </w:r>
              <w:r w:rsidRPr="000C576D">
                <w:rPr>
                  <w:rStyle w:val="Hyperlink"/>
                  <w:sz w:val="22"/>
                  <w:szCs w:val="22"/>
                </w:rPr>
                <w:t>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index</w:t>
              </w:r>
              <w:r w:rsidRPr="000C576D">
                <w:rPr>
                  <w:rStyle w:val="Hyperlink"/>
                  <w:sz w:val="22"/>
                  <w:szCs w:val="22"/>
                </w:rPr>
                <w:t>.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html</w:t>
              </w:r>
            </w:hyperlink>
          </w:p>
          <w:p w:rsidR="00BB524D" w:rsidRPr="000C576D" w:rsidRDefault="00BB524D" w:rsidP="00E44BDA"/>
        </w:tc>
        <w:tc>
          <w:tcPr>
            <w:tcW w:w="1871" w:type="dxa"/>
          </w:tcPr>
          <w:p w:rsidR="00BB524D" w:rsidRPr="000C576D" w:rsidRDefault="00BB524D" w:rsidP="00E44BDA"/>
        </w:tc>
        <w:tc>
          <w:tcPr>
            <w:tcW w:w="336" w:type="dxa"/>
          </w:tcPr>
          <w:p w:rsidR="00BB524D" w:rsidRPr="000C576D" w:rsidRDefault="00BB524D" w:rsidP="00E44BDA"/>
        </w:tc>
        <w:tc>
          <w:tcPr>
            <w:tcW w:w="337" w:type="dxa"/>
          </w:tcPr>
          <w:p w:rsidR="00BB524D" w:rsidRPr="000C576D" w:rsidRDefault="00BB524D" w:rsidP="00E44BDA"/>
        </w:tc>
      </w:tr>
      <w:tr w:rsidR="00BB524D" w:rsidRPr="000C576D" w:rsidTr="006159B5">
        <w:trPr>
          <w:trHeight w:val="3146"/>
        </w:trPr>
        <w:tc>
          <w:tcPr>
            <w:tcW w:w="1908" w:type="dxa"/>
          </w:tcPr>
          <w:p w:rsidR="00BB524D" w:rsidRPr="000C576D" w:rsidRDefault="00BB524D" w:rsidP="00F9540D">
            <w:r w:rsidRPr="000C576D">
              <w:rPr>
                <w:sz w:val="22"/>
                <w:szCs w:val="22"/>
              </w:rPr>
              <w:t>Африка.</w:t>
            </w:r>
          </w:p>
        </w:tc>
        <w:tc>
          <w:tcPr>
            <w:tcW w:w="900" w:type="dxa"/>
          </w:tcPr>
          <w:p w:rsidR="00BB524D" w:rsidRPr="000C576D" w:rsidRDefault="00BB524D" w:rsidP="00F9540D">
            <w:pPr>
              <w:jc w:val="center"/>
            </w:pPr>
            <w:r w:rsidRPr="000C576D">
              <w:rPr>
                <w:sz w:val="22"/>
                <w:szCs w:val="22"/>
              </w:rPr>
              <w:t>3 ч.</w:t>
            </w:r>
          </w:p>
        </w:tc>
        <w:tc>
          <w:tcPr>
            <w:tcW w:w="2159" w:type="dxa"/>
          </w:tcPr>
          <w:p w:rsidR="00BB524D" w:rsidRPr="000C576D" w:rsidRDefault="00BB524D" w:rsidP="00F9540D">
            <w:r w:rsidRPr="000C576D">
              <w:rPr>
                <w:sz w:val="22"/>
                <w:szCs w:val="22"/>
              </w:rPr>
              <w:t>Особенности географического положения, истории открытия и освоения,  природно-ресурсного потенциала, населения, хозяйства, культуры, современных проблем развития крупных регионов и стран Африки.</w:t>
            </w:r>
          </w:p>
        </w:tc>
        <w:tc>
          <w:tcPr>
            <w:tcW w:w="4687" w:type="dxa"/>
          </w:tcPr>
          <w:p w:rsidR="00BB524D" w:rsidRPr="000C576D" w:rsidRDefault="00BB524D" w:rsidP="00D768F9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D768F9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Численность и динамику изменения отдельных регионов и стран Африки, их этногеографическую специфику.</w:t>
            </w:r>
          </w:p>
          <w:p w:rsidR="00BB524D" w:rsidRPr="000C576D" w:rsidRDefault="00BB524D" w:rsidP="00D768F9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Основные направления внешних и внутренних миграций.</w:t>
            </w:r>
          </w:p>
          <w:p w:rsidR="00BB524D" w:rsidRPr="000C576D" w:rsidRDefault="00BB524D" w:rsidP="00D768F9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Географическую специфику региона Африка и отдельных стран: Египет, Нигерия, ЮАР, их различия по уровню социально-экономического развития, специализации в системе МГРТ.</w:t>
            </w:r>
          </w:p>
          <w:p w:rsidR="00BB524D" w:rsidRPr="000C576D" w:rsidRDefault="00BB524D" w:rsidP="00D768F9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C576D" w:rsidRDefault="00BB524D" w:rsidP="00D768F9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 xml:space="preserve">Оценивать и объяснять </w:t>
            </w:r>
            <w:r w:rsidRPr="000C576D">
              <w:rPr>
                <w:b/>
                <w:sz w:val="22"/>
                <w:szCs w:val="22"/>
              </w:rPr>
              <w:t>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  <w:p w:rsidR="00BB524D" w:rsidRPr="000C576D" w:rsidRDefault="00BB524D" w:rsidP="00D768F9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>Составлять</w:t>
            </w:r>
            <w:r w:rsidRPr="000C576D">
              <w:rPr>
                <w:b/>
                <w:sz w:val="22"/>
                <w:szCs w:val="22"/>
              </w:rPr>
              <w:t xml:space="preserve"> комплексную географическую характеристику региона Африка;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      </w:r>
          </w:p>
          <w:p w:rsidR="00BB524D" w:rsidRPr="000C576D" w:rsidRDefault="00BB524D" w:rsidP="00D768F9"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>географические карты различной тематики</w:t>
            </w:r>
            <w:r w:rsidRPr="000C576D">
              <w:rPr>
                <w:sz w:val="22"/>
                <w:szCs w:val="22"/>
              </w:rPr>
              <w:t xml:space="preserve"> для составления географических характеристик населения, отраслей региона и отдельных стран.</w:t>
            </w:r>
          </w:p>
          <w:p w:rsidR="00BB524D" w:rsidRPr="000C576D" w:rsidRDefault="00BB524D" w:rsidP="00A7487C"/>
        </w:tc>
        <w:tc>
          <w:tcPr>
            <w:tcW w:w="968" w:type="dxa"/>
          </w:tcPr>
          <w:p w:rsidR="00BB524D" w:rsidRPr="000C576D" w:rsidRDefault="00BB524D" w:rsidP="00F9540D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F9540D"/>
          <w:p w:rsidR="00BB524D" w:rsidRPr="000C576D" w:rsidRDefault="00BB524D" w:rsidP="00F9540D"/>
          <w:p w:rsidR="00BB524D" w:rsidRPr="000C576D" w:rsidRDefault="00BB524D" w:rsidP="00F9540D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F9540D">
            <w:r w:rsidRPr="000C576D">
              <w:rPr>
                <w:sz w:val="22"/>
                <w:szCs w:val="22"/>
              </w:rPr>
              <w:t xml:space="preserve">ИНМ </w:t>
            </w:r>
          </w:p>
        </w:tc>
        <w:tc>
          <w:tcPr>
            <w:tcW w:w="1475" w:type="dxa"/>
          </w:tcPr>
          <w:p w:rsidR="00BB524D" w:rsidRPr="000C576D" w:rsidRDefault="00BB524D" w:rsidP="00F9540D">
            <w:r w:rsidRPr="000C576D">
              <w:rPr>
                <w:sz w:val="22"/>
                <w:szCs w:val="22"/>
              </w:rPr>
              <w:t>Практикум</w:t>
            </w:r>
          </w:p>
          <w:p w:rsidR="00BB524D" w:rsidRPr="000C576D" w:rsidRDefault="00BB524D" w:rsidP="00F9540D"/>
          <w:p w:rsidR="00BB524D" w:rsidRPr="000C576D" w:rsidRDefault="00BB524D" w:rsidP="00F9540D">
            <w:r w:rsidRPr="000C576D">
              <w:rPr>
                <w:sz w:val="22"/>
                <w:szCs w:val="22"/>
              </w:rPr>
              <w:t>Лекция</w:t>
            </w:r>
          </w:p>
          <w:p w:rsidR="00BB524D" w:rsidRPr="000C576D" w:rsidRDefault="00BB524D" w:rsidP="00F9540D">
            <w:r w:rsidRPr="000C576D">
              <w:rPr>
                <w:sz w:val="22"/>
                <w:szCs w:val="22"/>
              </w:rPr>
              <w:t>Практикум</w:t>
            </w:r>
          </w:p>
        </w:tc>
        <w:tc>
          <w:tcPr>
            <w:tcW w:w="1431" w:type="dxa"/>
          </w:tcPr>
          <w:p w:rsidR="00BB524D" w:rsidRPr="000C576D" w:rsidRDefault="00BB524D" w:rsidP="0032652E">
            <w:r w:rsidRPr="000C576D">
              <w:rPr>
                <w:sz w:val="22"/>
                <w:szCs w:val="22"/>
              </w:rPr>
              <w:t xml:space="preserve">180 стран мира </w:t>
            </w:r>
            <w:hyperlink r:id="rId60" w:history="1">
              <w:r w:rsidRPr="000C576D">
                <w:rPr>
                  <w:rStyle w:val="Hyperlink"/>
                  <w:sz w:val="22"/>
                  <w:szCs w:val="22"/>
                  <w:lang w:val="en-US"/>
                </w:rPr>
                <w:t>http</w:t>
              </w:r>
              <w:r w:rsidRPr="000C576D">
                <w:rPr>
                  <w:rStyle w:val="Hyperlink"/>
                  <w:sz w:val="22"/>
                  <w:szCs w:val="22"/>
                </w:rPr>
                <w:t>://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www</w:t>
              </w:r>
              <w:r w:rsidRPr="000C576D">
                <w:rPr>
                  <w:rStyle w:val="Hyperlink"/>
                  <w:sz w:val="22"/>
                  <w:szCs w:val="22"/>
                </w:rPr>
                <w:t>.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infa</w:t>
              </w:r>
              <w:r w:rsidRPr="000C576D">
                <w:rPr>
                  <w:rStyle w:val="Hyperlink"/>
                  <w:sz w:val="22"/>
                  <w:szCs w:val="22"/>
                </w:rPr>
                <w:t>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ru</w:t>
              </w:r>
              <w:r w:rsidRPr="000C576D">
                <w:rPr>
                  <w:rStyle w:val="Hyperlink"/>
                  <w:sz w:val="22"/>
                  <w:szCs w:val="22"/>
                </w:rPr>
                <w:t>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map</w:t>
              </w:r>
              <w:r w:rsidRPr="000C576D">
                <w:rPr>
                  <w:rStyle w:val="Hyperlink"/>
                  <w:sz w:val="22"/>
                  <w:szCs w:val="22"/>
                </w:rPr>
                <w:t>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world</w:t>
              </w:r>
              <w:r w:rsidRPr="000C576D">
                <w:rPr>
                  <w:rStyle w:val="Hyperlink"/>
                  <w:sz w:val="22"/>
                  <w:szCs w:val="22"/>
                </w:rPr>
                <w:t>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index</w:t>
              </w:r>
              <w:r w:rsidRPr="000C576D">
                <w:rPr>
                  <w:rStyle w:val="Hyperlink"/>
                  <w:sz w:val="22"/>
                  <w:szCs w:val="22"/>
                </w:rPr>
                <w:t>.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html</w:t>
              </w:r>
            </w:hyperlink>
          </w:p>
          <w:p w:rsidR="00BB524D" w:rsidRPr="000C576D" w:rsidRDefault="00BB524D" w:rsidP="00F9540D"/>
        </w:tc>
        <w:tc>
          <w:tcPr>
            <w:tcW w:w="1871" w:type="dxa"/>
          </w:tcPr>
          <w:p w:rsidR="00BB524D" w:rsidRPr="000C576D" w:rsidRDefault="00BB524D" w:rsidP="00F9540D"/>
          <w:p w:rsidR="00BB524D" w:rsidRPr="000C576D" w:rsidRDefault="00BB524D" w:rsidP="00F9540D"/>
          <w:p w:rsidR="00BB524D" w:rsidRPr="000C576D" w:rsidRDefault="00BB524D" w:rsidP="00F9540D"/>
          <w:p w:rsidR="00BB524D" w:rsidRPr="000C576D" w:rsidRDefault="00BB524D" w:rsidP="00F9540D">
            <w:r w:rsidRPr="000C576D">
              <w:rPr>
                <w:b/>
                <w:sz w:val="22"/>
                <w:szCs w:val="22"/>
              </w:rPr>
              <w:t>П.Р.</w:t>
            </w:r>
            <w:r w:rsidRPr="000C576D">
              <w:rPr>
                <w:sz w:val="22"/>
                <w:szCs w:val="22"/>
              </w:rPr>
              <w:t xml:space="preserve"> Сравнение международной специализации развитой и развивающейся стран, объяснение различий.</w:t>
            </w:r>
          </w:p>
        </w:tc>
        <w:tc>
          <w:tcPr>
            <w:tcW w:w="336" w:type="dxa"/>
          </w:tcPr>
          <w:p w:rsidR="00BB524D" w:rsidRPr="000C576D" w:rsidRDefault="00BB524D" w:rsidP="00F9540D"/>
        </w:tc>
        <w:tc>
          <w:tcPr>
            <w:tcW w:w="337" w:type="dxa"/>
          </w:tcPr>
          <w:p w:rsidR="00BB524D" w:rsidRPr="000C576D" w:rsidRDefault="00BB524D" w:rsidP="00F9540D"/>
        </w:tc>
      </w:tr>
    </w:tbl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A53EF0">
      <w:pPr>
        <w:rPr>
          <w:b/>
          <w:sz w:val="22"/>
          <w:szCs w:val="22"/>
        </w:rPr>
      </w:pPr>
    </w:p>
    <w:p w:rsidR="00BB524D" w:rsidRPr="000C576D" w:rsidRDefault="00BB524D" w:rsidP="00A53EF0">
      <w:pPr>
        <w:rPr>
          <w:b/>
          <w:sz w:val="22"/>
          <w:szCs w:val="22"/>
        </w:rPr>
      </w:pPr>
    </w:p>
    <w:p w:rsidR="00BB524D" w:rsidRPr="000C576D" w:rsidRDefault="00BB524D" w:rsidP="00A53EF0">
      <w:pPr>
        <w:rPr>
          <w:b/>
          <w:sz w:val="22"/>
          <w:szCs w:val="22"/>
        </w:rPr>
      </w:pPr>
    </w:p>
    <w:p w:rsidR="00BB524D" w:rsidRPr="000C576D" w:rsidRDefault="00BB524D" w:rsidP="00A53EF0">
      <w:pPr>
        <w:rPr>
          <w:b/>
          <w:sz w:val="22"/>
          <w:szCs w:val="22"/>
        </w:rPr>
      </w:pPr>
    </w:p>
    <w:p w:rsidR="00BB524D" w:rsidRPr="000C576D" w:rsidRDefault="00BB524D" w:rsidP="00A53EF0">
      <w:pPr>
        <w:rPr>
          <w:b/>
          <w:sz w:val="22"/>
          <w:szCs w:val="22"/>
        </w:rPr>
      </w:pPr>
    </w:p>
    <w:p w:rsidR="00BB524D" w:rsidRPr="000C576D" w:rsidRDefault="00BB524D" w:rsidP="00A53EF0">
      <w:pPr>
        <w:rPr>
          <w:b/>
          <w:sz w:val="22"/>
          <w:szCs w:val="22"/>
        </w:rPr>
      </w:pPr>
    </w:p>
    <w:p w:rsidR="00BB524D" w:rsidRPr="000C576D" w:rsidRDefault="00BB524D" w:rsidP="00A53EF0">
      <w:pPr>
        <w:rPr>
          <w:b/>
          <w:sz w:val="22"/>
          <w:szCs w:val="22"/>
        </w:rPr>
      </w:pPr>
    </w:p>
    <w:p w:rsidR="00BB524D" w:rsidRPr="000C576D" w:rsidRDefault="00BB524D" w:rsidP="00A53EF0">
      <w:pPr>
        <w:rPr>
          <w:b/>
          <w:sz w:val="22"/>
          <w:szCs w:val="22"/>
        </w:rPr>
      </w:pPr>
    </w:p>
    <w:p w:rsidR="00BB524D" w:rsidRPr="000C576D" w:rsidRDefault="00BB524D" w:rsidP="00A53EF0">
      <w:pPr>
        <w:rPr>
          <w:b/>
          <w:sz w:val="22"/>
          <w:szCs w:val="22"/>
        </w:rPr>
      </w:pPr>
    </w:p>
    <w:p w:rsidR="00BB524D" w:rsidRPr="000C576D" w:rsidRDefault="00BB524D" w:rsidP="00A53EF0">
      <w:pPr>
        <w:rPr>
          <w:b/>
          <w:sz w:val="22"/>
          <w:szCs w:val="22"/>
        </w:rPr>
      </w:pPr>
    </w:p>
    <w:p w:rsidR="00BB524D" w:rsidRPr="000C576D" w:rsidRDefault="00BB524D" w:rsidP="00A53EF0">
      <w:pPr>
        <w:rPr>
          <w:b/>
          <w:sz w:val="22"/>
          <w:szCs w:val="22"/>
        </w:rPr>
      </w:pPr>
    </w:p>
    <w:p w:rsidR="00BB524D" w:rsidRPr="000C576D" w:rsidRDefault="00BB524D" w:rsidP="00A53EF0">
      <w:pPr>
        <w:rPr>
          <w:b/>
          <w:sz w:val="22"/>
          <w:szCs w:val="22"/>
        </w:rPr>
      </w:pPr>
    </w:p>
    <w:p w:rsidR="00BB524D" w:rsidRPr="000C576D" w:rsidRDefault="00BB524D" w:rsidP="00A53EF0">
      <w:pPr>
        <w:rPr>
          <w:b/>
          <w:sz w:val="22"/>
          <w:szCs w:val="22"/>
        </w:rPr>
      </w:pPr>
    </w:p>
    <w:p w:rsidR="00BB524D" w:rsidRPr="000C576D" w:rsidRDefault="00BB524D" w:rsidP="00A53EF0">
      <w:pPr>
        <w:rPr>
          <w:b/>
          <w:sz w:val="22"/>
          <w:szCs w:val="22"/>
        </w:rPr>
      </w:pPr>
    </w:p>
    <w:p w:rsidR="00BB524D" w:rsidRPr="000C576D" w:rsidRDefault="00BB524D" w:rsidP="00A53EF0">
      <w:pPr>
        <w:rPr>
          <w:b/>
          <w:sz w:val="22"/>
          <w:szCs w:val="22"/>
        </w:rPr>
      </w:pPr>
    </w:p>
    <w:p w:rsidR="00BB524D" w:rsidRDefault="00BB524D" w:rsidP="00A53EF0">
      <w:pPr>
        <w:rPr>
          <w:b/>
          <w:sz w:val="22"/>
          <w:szCs w:val="22"/>
        </w:rPr>
      </w:pPr>
    </w:p>
    <w:p w:rsidR="00BB524D" w:rsidRDefault="00BB524D" w:rsidP="00A53EF0">
      <w:pPr>
        <w:rPr>
          <w:b/>
          <w:sz w:val="22"/>
          <w:szCs w:val="22"/>
        </w:rPr>
      </w:pPr>
    </w:p>
    <w:p w:rsidR="00BB524D" w:rsidRDefault="00BB524D" w:rsidP="00A53EF0">
      <w:pPr>
        <w:rPr>
          <w:b/>
          <w:sz w:val="22"/>
          <w:szCs w:val="22"/>
        </w:rPr>
      </w:pPr>
    </w:p>
    <w:p w:rsidR="00BB524D" w:rsidRPr="000C576D" w:rsidRDefault="00BB524D" w:rsidP="00A53EF0">
      <w:pPr>
        <w:rPr>
          <w:b/>
          <w:sz w:val="22"/>
          <w:szCs w:val="22"/>
        </w:rPr>
      </w:pPr>
    </w:p>
    <w:p w:rsidR="00BB524D" w:rsidRPr="000C576D" w:rsidRDefault="00BB524D" w:rsidP="00A53EF0">
      <w:pPr>
        <w:rPr>
          <w:b/>
          <w:sz w:val="22"/>
          <w:szCs w:val="22"/>
        </w:rPr>
      </w:pPr>
    </w:p>
    <w:p w:rsidR="00BB524D" w:rsidRPr="000C576D" w:rsidRDefault="00BB524D" w:rsidP="00A53EF0">
      <w:pPr>
        <w:rPr>
          <w:b/>
          <w:sz w:val="22"/>
          <w:szCs w:val="22"/>
        </w:rPr>
      </w:pPr>
    </w:p>
    <w:p w:rsidR="00BB524D" w:rsidRPr="000C576D" w:rsidRDefault="00BB524D" w:rsidP="00A53EF0">
      <w:pPr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Тема 6. Россия в современном мире.</w:t>
      </w:r>
    </w:p>
    <w:p w:rsidR="00BB524D" w:rsidRPr="000C576D" w:rsidRDefault="00BB524D" w:rsidP="00A53EF0">
      <w:pPr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Содержание темы:</w:t>
      </w:r>
    </w:p>
    <w:p w:rsidR="00BB524D" w:rsidRPr="000C576D" w:rsidRDefault="00BB524D" w:rsidP="00A53EF0">
      <w:pPr>
        <w:rPr>
          <w:sz w:val="22"/>
          <w:szCs w:val="22"/>
        </w:rPr>
      </w:pPr>
      <w:r w:rsidRPr="000C576D">
        <w:rPr>
          <w:sz w:val="22"/>
          <w:szCs w:val="22"/>
        </w:rPr>
        <w:t>Россия на политической карте мира, в мировом хозяйстве, системе международно-финансовых  и политических отношений. Отрасли международной специализации России. Особенности географии экономических, политических и культурных связей России со странами мира. Участие России в политических и экономических объединениях и группировках. Определение основных направлений развития внешнеэкономических связей России.</w:t>
      </w:r>
    </w:p>
    <w:tbl>
      <w:tblPr>
        <w:tblpPr w:leftFromText="180" w:rightFromText="180" w:vertAnchor="text" w:horzAnchor="margin" w:tblpXSpec="center" w:tblpY="516"/>
        <w:tblW w:w="16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30"/>
        <w:gridCol w:w="598"/>
        <w:gridCol w:w="2798"/>
        <w:gridCol w:w="4878"/>
        <w:gridCol w:w="968"/>
        <w:gridCol w:w="1147"/>
        <w:gridCol w:w="1160"/>
        <w:gridCol w:w="1945"/>
        <w:gridCol w:w="312"/>
        <w:gridCol w:w="313"/>
      </w:tblGrid>
      <w:tr w:rsidR="00BB524D" w:rsidRPr="000C576D" w:rsidTr="00037544">
        <w:trPr>
          <w:trHeight w:val="771"/>
        </w:trPr>
        <w:tc>
          <w:tcPr>
            <w:tcW w:w="2030" w:type="dxa"/>
            <w:vMerge w:val="restart"/>
          </w:tcPr>
          <w:p w:rsidR="00BB524D" w:rsidRPr="000C576D" w:rsidRDefault="00BB524D" w:rsidP="00067E1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</w:t>
            </w:r>
          </w:p>
        </w:tc>
        <w:tc>
          <w:tcPr>
            <w:tcW w:w="598" w:type="dxa"/>
            <w:vMerge w:val="restart"/>
          </w:tcPr>
          <w:p w:rsidR="00BB524D" w:rsidRPr="000C576D" w:rsidRDefault="00BB524D" w:rsidP="00067E1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Кол-во</w:t>
            </w:r>
          </w:p>
          <w:p w:rsidR="00BB524D" w:rsidRPr="000C576D" w:rsidRDefault="00BB524D" w:rsidP="00067E1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2798" w:type="dxa"/>
            <w:vMerge w:val="restart"/>
          </w:tcPr>
          <w:p w:rsidR="00BB524D" w:rsidRPr="000C576D" w:rsidRDefault="00BB524D" w:rsidP="00067E1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Элементы содержания изучаемого материала в соответствии с ФКГОС ОО</w:t>
            </w:r>
          </w:p>
        </w:tc>
        <w:tc>
          <w:tcPr>
            <w:tcW w:w="4878" w:type="dxa"/>
            <w:vMerge w:val="restart"/>
          </w:tcPr>
          <w:p w:rsidR="00BB524D" w:rsidRPr="000C576D" w:rsidRDefault="00BB524D" w:rsidP="00067E1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 xml:space="preserve">Требования к уровню подготовки </w:t>
            </w:r>
          </w:p>
          <w:p w:rsidR="00BB524D" w:rsidRPr="000C576D" w:rsidRDefault="00BB524D" w:rsidP="00067E1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968" w:type="dxa"/>
            <w:vMerge w:val="restart"/>
          </w:tcPr>
          <w:p w:rsidR="00BB524D" w:rsidRPr="000C576D" w:rsidRDefault="00BB524D" w:rsidP="00067E1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 xml:space="preserve">Тип </w:t>
            </w:r>
          </w:p>
          <w:p w:rsidR="00BB524D" w:rsidRPr="000C576D" w:rsidRDefault="00BB524D" w:rsidP="00067E1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147" w:type="dxa"/>
            <w:vMerge w:val="restart"/>
          </w:tcPr>
          <w:p w:rsidR="00BB524D" w:rsidRPr="000C576D" w:rsidRDefault="00BB524D" w:rsidP="00067E1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Форма</w:t>
            </w:r>
          </w:p>
          <w:p w:rsidR="00BB524D" w:rsidRPr="000C576D" w:rsidRDefault="00BB524D" w:rsidP="00067E1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160" w:type="dxa"/>
            <w:vMerge w:val="restart"/>
          </w:tcPr>
          <w:p w:rsidR="00BB524D" w:rsidRPr="000C576D" w:rsidRDefault="00BB524D" w:rsidP="00067E1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Информ.</w:t>
            </w:r>
          </w:p>
          <w:p w:rsidR="00BB524D" w:rsidRPr="000C576D" w:rsidRDefault="00BB524D" w:rsidP="00067E1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сопрово-</w:t>
            </w:r>
          </w:p>
          <w:p w:rsidR="00BB524D" w:rsidRPr="000C576D" w:rsidRDefault="00BB524D" w:rsidP="00067E1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ждение</w:t>
            </w:r>
          </w:p>
        </w:tc>
        <w:tc>
          <w:tcPr>
            <w:tcW w:w="1945" w:type="dxa"/>
            <w:vMerge w:val="restart"/>
          </w:tcPr>
          <w:p w:rsidR="00BB524D" w:rsidRPr="000C576D" w:rsidRDefault="00BB524D" w:rsidP="00067E1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Практические</w:t>
            </w:r>
          </w:p>
          <w:p w:rsidR="00BB524D" w:rsidRPr="000C576D" w:rsidRDefault="00BB524D" w:rsidP="00067E1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625" w:type="dxa"/>
            <w:gridSpan w:val="2"/>
          </w:tcPr>
          <w:p w:rsidR="00BB524D" w:rsidRPr="000C576D" w:rsidRDefault="00BB524D" w:rsidP="00067E1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Дата</w:t>
            </w:r>
          </w:p>
        </w:tc>
      </w:tr>
      <w:tr w:rsidR="00BB524D" w:rsidRPr="000C576D" w:rsidTr="00037544">
        <w:trPr>
          <w:trHeight w:val="770"/>
        </w:trPr>
        <w:tc>
          <w:tcPr>
            <w:tcW w:w="2030" w:type="dxa"/>
            <w:vMerge/>
          </w:tcPr>
          <w:p w:rsidR="00BB524D" w:rsidRPr="000C576D" w:rsidRDefault="00BB524D" w:rsidP="00067E14">
            <w:pPr>
              <w:jc w:val="center"/>
              <w:rPr>
                <w:b/>
              </w:rPr>
            </w:pPr>
          </w:p>
        </w:tc>
        <w:tc>
          <w:tcPr>
            <w:tcW w:w="598" w:type="dxa"/>
            <w:vMerge/>
          </w:tcPr>
          <w:p w:rsidR="00BB524D" w:rsidRPr="000C576D" w:rsidRDefault="00BB524D" w:rsidP="00067E14">
            <w:pPr>
              <w:jc w:val="center"/>
              <w:rPr>
                <w:b/>
              </w:rPr>
            </w:pPr>
          </w:p>
        </w:tc>
        <w:tc>
          <w:tcPr>
            <w:tcW w:w="2798" w:type="dxa"/>
            <w:vMerge/>
          </w:tcPr>
          <w:p w:rsidR="00BB524D" w:rsidRPr="000C576D" w:rsidRDefault="00BB524D" w:rsidP="00067E14">
            <w:pPr>
              <w:jc w:val="center"/>
              <w:rPr>
                <w:b/>
              </w:rPr>
            </w:pPr>
          </w:p>
        </w:tc>
        <w:tc>
          <w:tcPr>
            <w:tcW w:w="4878" w:type="dxa"/>
            <w:vMerge/>
          </w:tcPr>
          <w:p w:rsidR="00BB524D" w:rsidRPr="000C576D" w:rsidRDefault="00BB524D" w:rsidP="00067E14">
            <w:pPr>
              <w:jc w:val="center"/>
              <w:rPr>
                <w:b/>
              </w:rPr>
            </w:pPr>
          </w:p>
        </w:tc>
        <w:tc>
          <w:tcPr>
            <w:tcW w:w="968" w:type="dxa"/>
            <w:vMerge/>
          </w:tcPr>
          <w:p w:rsidR="00BB524D" w:rsidRPr="000C576D" w:rsidRDefault="00BB524D" w:rsidP="00067E14">
            <w:pPr>
              <w:jc w:val="center"/>
              <w:rPr>
                <w:b/>
              </w:rPr>
            </w:pPr>
          </w:p>
        </w:tc>
        <w:tc>
          <w:tcPr>
            <w:tcW w:w="1147" w:type="dxa"/>
            <w:vMerge/>
          </w:tcPr>
          <w:p w:rsidR="00BB524D" w:rsidRPr="000C576D" w:rsidRDefault="00BB524D" w:rsidP="00067E14">
            <w:pPr>
              <w:jc w:val="center"/>
              <w:rPr>
                <w:b/>
              </w:rPr>
            </w:pPr>
          </w:p>
        </w:tc>
        <w:tc>
          <w:tcPr>
            <w:tcW w:w="1160" w:type="dxa"/>
            <w:vMerge/>
          </w:tcPr>
          <w:p w:rsidR="00BB524D" w:rsidRPr="000C576D" w:rsidRDefault="00BB524D" w:rsidP="00067E14">
            <w:pPr>
              <w:jc w:val="center"/>
              <w:rPr>
                <w:b/>
              </w:rPr>
            </w:pPr>
          </w:p>
        </w:tc>
        <w:tc>
          <w:tcPr>
            <w:tcW w:w="1945" w:type="dxa"/>
            <w:vMerge/>
          </w:tcPr>
          <w:p w:rsidR="00BB524D" w:rsidRPr="000C576D" w:rsidRDefault="00BB524D" w:rsidP="00067E14">
            <w:pPr>
              <w:jc w:val="center"/>
              <w:rPr>
                <w:b/>
              </w:rPr>
            </w:pPr>
          </w:p>
        </w:tc>
        <w:tc>
          <w:tcPr>
            <w:tcW w:w="312" w:type="dxa"/>
          </w:tcPr>
          <w:p w:rsidR="00BB524D" w:rsidRPr="000C576D" w:rsidRDefault="00BB524D" w:rsidP="00067E1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313" w:type="dxa"/>
          </w:tcPr>
          <w:p w:rsidR="00BB524D" w:rsidRPr="000C576D" w:rsidRDefault="00BB524D" w:rsidP="00067E14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факт</w:t>
            </w:r>
          </w:p>
        </w:tc>
      </w:tr>
      <w:tr w:rsidR="00BB524D" w:rsidRPr="000C576D" w:rsidTr="00037544">
        <w:trPr>
          <w:trHeight w:val="989"/>
        </w:trPr>
        <w:tc>
          <w:tcPr>
            <w:tcW w:w="2030" w:type="dxa"/>
          </w:tcPr>
          <w:p w:rsidR="00BB524D" w:rsidRPr="000C576D" w:rsidRDefault="00BB524D" w:rsidP="00067E14">
            <w:r w:rsidRPr="000C576D">
              <w:rPr>
                <w:sz w:val="22"/>
                <w:szCs w:val="22"/>
              </w:rPr>
              <w:t>1  Социально-экономические показатели уровня жизни населения мира.</w:t>
            </w:r>
          </w:p>
          <w:p w:rsidR="00BB524D" w:rsidRPr="000C576D" w:rsidRDefault="00BB524D" w:rsidP="00067E14"/>
          <w:p w:rsidR="00BB524D" w:rsidRPr="000C576D" w:rsidRDefault="00BB524D" w:rsidP="00067E14"/>
        </w:tc>
        <w:tc>
          <w:tcPr>
            <w:tcW w:w="598" w:type="dxa"/>
          </w:tcPr>
          <w:p w:rsidR="00BB524D" w:rsidRPr="000C576D" w:rsidRDefault="00BB524D" w:rsidP="00067E14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798" w:type="dxa"/>
          </w:tcPr>
          <w:p w:rsidR="00BB524D" w:rsidRPr="000C576D" w:rsidRDefault="00BB524D" w:rsidP="00067E14">
            <w:r w:rsidRPr="000C576D">
              <w:rPr>
                <w:sz w:val="22"/>
                <w:szCs w:val="22"/>
              </w:rPr>
              <w:t>Географические аспекты важнейших социально- экономических проблем России.</w:t>
            </w:r>
          </w:p>
        </w:tc>
        <w:tc>
          <w:tcPr>
            <w:tcW w:w="4878" w:type="dxa"/>
          </w:tcPr>
          <w:p w:rsidR="00BB524D" w:rsidRPr="000C576D" w:rsidRDefault="00BB524D" w:rsidP="00067E14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067E14">
            <w:pPr>
              <w:rPr>
                <w:b/>
                <w:i/>
              </w:rPr>
            </w:pPr>
            <w:r w:rsidRPr="000C576D">
              <w:rPr>
                <w:b/>
                <w:sz w:val="22"/>
                <w:szCs w:val="22"/>
              </w:rPr>
              <w:t>Особенности современного геополитического и геоэкономического положения России.</w:t>
            </w:r>
          </w:p>
          <w:p w:rsidR="00BB524D" w:rsidRPr="000C576D" w:rsidRDefault="00BB524D" w:rsidP="00067E14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37544" w:rsidRDefault="00BB524D" w:rsidP="00067E14"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>географические карты различной тематики</w:t>
            </w:r>
            <w:r w:rsidRPr="000C576D">
              <w:rPr>
                <w:sz w:val="22"/>
                <w:szCs w:val="22"/>
              </w:rPr>
              <w:t xml:space="preserve"> для составления географических характеристик населения, отраслей региона и отдельных стран.</w:t>
            </w:r>
          </w:p>
        </w:tc>
        <w:tc>
          <w:tcPr>
            <w:tcW w:w="968" w:type="dxa"/>
          </w:tcPr>
          <w:p w:rsidR="00BB524D" w:rsidRPr="000C576D" w:rsidRDefault="00BB524D" w:rsidP="00067E14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067E14"/>
        </w:tc>
        <w:tc>
          <w:tcPr>
            <w:tcW w:w="1147" w:type="dxa"/>
          </w:tcPr>
          <w:p w:rsidR="00BB524D" w:rsidRPr="000C576D" w:rsidRDefault="00BB524D" w:rsidP="00067E14">
            <w:r w:rsidRPr="000C576D">
              <w:rPr>
                <w:sz w:val="22"/>
                <w:szCs w:val="22"/>
              </w:rPr>
              <w:t>Урок-диалог</w:t>
            </w:r>
          </w:p>
          <w:p w:rsidR="00BB524D" w:rsidRPr="000C576D" w:rsidRDefault="00BB524D" w:rsidP="00067E14"/>
        </w:tc>
        <w:tc>
          <w:tcPr>
            <w:tcW w:w="1160" w:type="dxa"/>
          </w:tcPr>
          <w:p w:rsidR="00BB524D" w:rsidRPr="000C576D" w:rsidRDefault="00BB524D" w:rsidP="00067E14"/>
        </w:tc>
        <w:tc>
          <w:tcPr>
            <w:tcW w:w="1945" w:type="dxa"/>
          </w:tcPr>
          <w:p w:rsidR="00BB524D" w:rsidRPr="000C576D" w:rsidRDefault="00BB524D" w:rsidP="00067E14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№ 15  Анализ и объяснение особенностей современного геополитического и геоэкономического положения России.</w:t>
            </w:r>
          </w:p>
        </w:tc>
        <w:tc>
          <w:tcPr>
            <w:tcW w:w="312" w:type="dxa"/>
          </w:tcPr>
          <w:p w:rsidR="00BB524D" w:rsidRPr="000C576D" w:rsidRDefault="00BB524D" w:rsidP="00067E14"/>
        </w:tc>
        <w:tc>
          <w:tcPr>
            <w:tcW w:w="313" w:type="dxa"/>
          </w:tcPr>
          <w:p w:rsidR="00BB524D" w:rsidRPr="000C576D" w:rsidRDefault="00BB524D" w:rsidP="00067E14"/>
        </w:tc>
      </w:tr>
      <w:tr w:rsidR="00BB524D" w:rsidRPr="000C576D" w:rsidTr="00037544">
        <w:trPr>
          <w:trHeight w:val="989"/>
        </w:trPr>
        <w:tc>
          <w:tcPr>
            <w:tcW w:w="2030" w:type="dxa"/>
          </w:tcPr>
          <w:p w:rsidR="00BB524D" w:rsidRPr="000C576D" w:rsidRDefault="00BB524D" w:rsidP="00067E14">
            <w:r w:rsidRPr="000C576D">
              <w:rPr>
                <w:sz w:val="22"/>
                <w:szCs w:val="22"/>
              </w:rPr>
              <w:t>2. Россия в современном мире.</w:t>
            </w:r>
          </w:p>
        </w:tc>
        <w:tc>
          <w:tcPr>
            <w:tcW w:w="598" w:type="dxa"/>
          </w:tcPr>
          <w:p w:rsidR="00BB524D" w:rsidRPr="000C576D" w:rsidRDefault="00BB524D" w:rsidP="00067E14">
            <w:pPr>
              <w:jc w:val="center"/>
            </w:pPr>
            <w:r w:rsidRPr="000C576D">
              <w:rPr>
                <w:sz w:val="22"/>
                <w:szCs w:val="22"/>
              </w:rPr>
              <w:t>1</w:t>
            </w:r>
          </w:p>
        </w:tc>
        <w:tc>
          <w:tcPr>
            <w:tcW w:w="2798" w:type="dxa"/>
          </w:tcPr>
          <w:p w:rsidR="00BB524D" w:rsidRPr="000C576D" w:rsidRDefault="00BB524D" w:rsidP="00067E14">
            <w:r w:rsidRPr="000C576D">
              <w:rPr>
                <w:sz w:val="22"/>
                <w:szCs w:val="22"/>
              </w:rPr>
              <w:t>Россия в современном мире. 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</w:t>
            </w:r>
          </w:p>
        </w:tc>
        <w:tc>
          <w:tcPr>
            <w:tcW w:w="4878" w:type="dxa"/>
          </w:tcPr>
          <w:p w:rsidR="00BB524D" w:rsidRPr="000C576D" w:rsidRDefault="00BB524D" w:rsidP="00067E14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067E14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Особенности современного геополитического и геоэкономического положения России, её роль в международном географическом разделении труда.</w:t>
            </w:r>
          </w:p>
          <w:p w:rsidR="00BB524D" w:rsidRPr="000C576D" w:rsidRDefault="00BB524D" w:rsidP="00067E14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C576D" w:rsidRDefault="00BB524D" w:rsidP="00067E14">
            <w:r w:rsidRPr="000C576D">
              <w:rPr>
                <w:b/>
                <w:i/>
                <w:sz w:val="22"/>
                <w:szCs w:val="22"/>
              </w:rPr>
              <w:t xml:space="preserve">Сопоставлять </w:t>
            </w:r>
            <w:r w:rsidRPr="000C576D">
              <w:rPr>
                <w:b/>
                <w:sz w:val="22"/>
                <w:szCs w:val="22"/>
              </w:rPr>
              <w:t>географические карты различной тематики</w:t>
            </w:r>
            <w:r w:rsidRPr="000C576D">
              <w:rPr>
                <w:sz w:val="22"/>
                <w:szCs w:val="22"/>
              </w:rPr>
              <w:t xml:space="preserve"> для составления географических характеристик населения, отраслей региона и отдельных стран.</w:t>
            </w:r>
          </w:p>
          <w:p w:rsidR="00BB524D" w:rsidRPr="000C576D" w:rsidRDefault="00BB524D" w:rsidP="00067E14">
            <w:pPr>
              <w:rPr>
                <w:b/>
                <w:i/>
              </w:rPr>
            </w:pPr>
            <w:r w:rsidRPr="000C576D">
              <w:rPr>
                <w:b/>
                <w:sz w:val="22"/>
                <w:szCs w:val="22"/>
              </w:rPr>
              <w:t xml:space="preserve">Объяснять: </w:t>
            </w:r>
            <w:r w:rsidRPr="000C576D">
              <w:rPr>
                <w:sz w:val="22"/>
                <w:szCs w:val="22"/>
              </w:rPr>
              <w:t>особенности внешнеэкономических связей России с развитыми странами мира</w:t>
            </w:r>
          </w:p>
        </w:tc>
        <w:tc>
          <w:tcPr>
            <w:tcW w:w="968" w:type="dxa"/>
          </w:tcPr>
          <w:p w:rsidR="00BB524D" w:rsidRPr="000C576D" w:rsidRDefault="00BB524D" w:rsidP="00067E14">
            <w:r w:rsidRPr="000C576D">
              <w:rPr>
                <w:sz w:val="22"/>
                <w:szCs w:val="22"/>
              </w:rPr>
              <w:t>ИНМ</w:t>
            </w:r>
          </w:p>
          <w:p w:rsidR="00BB524D" w:rsidRPr="000C576D" w:rsidRDefault="00BB524D" w:rsidP="00067E14"/>
        </w:tc>
        <w:tc>
          <w:tcPr>
            <w:tcW w:w="1147" w:type="dxa"/>
          </w:tcPr>
          <w:p w:rsidR="00BB524D" w:rsidRPr="000C576D" w:rsidRDefault="00BB524D" w:rsidP="00067E14">
            <w:r w:rsidRPr="000C576D">
              <w:rPr>
                <w:sz w:val="22"/>
                <w:szCs w:val="22"/>
              </w:rPr>
              <w:t>Практикум</w:t>
            </w:r>
          </w:p>
        </w:tc>
        <w:tc>
          <w:tcPr>
            <w:tcW w:w="1160" w:type="dxa"/>
          </w:tcPr>
          <w:p w:rsidR="00BB524D" w:rsidRPr="000C576D" w:rsidRDefault="00BB524D" w:rsidP="00765942">
            <w:r w:rsidRPr="000C576D">
              <w:rPr>
                <w:sz w:val="22"/>
                <w:szCs w:val="22"/>
              </w:rPr>
              <w:t>Страны мира географический справочник</w:t>
            </w:r>
          </w:p>
          <w:p w:rsidR="00BB524D" w:rsidRPr="000C576D" w:rsidRDefault="00BB524D" w:rsidP="00765942">
            <w:hyperlink r:id="rId61" w:history="1">
              <w:r w:rsidRPr="000C576D">
                <w:rPr>
                  <w:rStyle w:val="Hyperlink"/>
                  <w:sz w:val="22"/>
                  <w:szCs w:val="22"/>
                  <w:lang w:val="en-US"/>
                </w:rPr>
                <w:t>http</w:t>
              </w:r>
              <w:r w:rsidRPr="000C576D">
                <w:rPr>
                  <w:rStyle w:val="Hyperlink"/>
                  <w:sz w:val="22"/>
                  <w:szCs w:val="22"/>
                </w:rPr>
                <w:t>://</w:t>
              </w:r>
              <w:r w:rsidRPr="000C576D">
                <w:rPr>
                  <w:rStyle w:val="Hyperlink"/>
                  <w:sz w:val="22"/>
                  <w:szCs w:val="22"/>
                  <w:lang w:val="en-US"/>
                </w:rPr>
                <w:t>geo</w:t>
              </w:r>
            </w:hyperlink>
            <w:r w:rsidRPr="000C576D">
              <w:rPr>
                <w:sz w:val="22"/>
                <w:szCs w:val="22"/>
              </w:rPr>
              <w:t xml:space="preserve"> </w:t>
            </w:r>
            <w:r w:rsidRPr="000C576D">
              <w:rPr>
                <w:sz w:val="22"/>
                <w:szCs w:val="22"/>
                <w:lang w:val="en-US"/>
              </w:rPr>
              <w:t>historic</w:t>
            </w:r>
            <w:r w:rsidRPr="000C576D">
              <w:rPr>
                <w:sz w:val="22"/>
                <w:szCs w:val="22"/>
              </w:rPr>
              <w:t>.</w:t>
            </w:r>
            <w:r w:rsidRPr="000C576D">
              <w:rPr>
                <w:sz w:val="22"/>
                <w:szCs w:val="22"/>
                <w:lang w:val="en-US"/>
              </w:rPr>
              <w:t>ru</w:t>
            </w:r>
            <w:r w:rsidRPr="000C576D">
              <w:rPr>
                <w:sz w:val="22"/>
                <w:szCs w:val="22"/>
              </w:rPr>
              <w:t>/</w:t>
            </w:r>
          </w:p>
          <w:p w:rsidR="00BB524D" w:rsidRPr="000C576D" w:rsidRDefault="00BB524D" w:rsidP="00067E14"/>
        </w:tc>
        <w:tc>
          <w:tcPr>
            <w:tcW w:w="1945" w:type="dxa"/>
          </w:tcPr>
          <w:p w:rsidR="00BB524D" w:rsidRPr="000C576D" w:rsidRDefault="00BB524D" w:rsidP="00067E14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№16  Определение основных направлений внешних экономических связей России с наиболее развитыми странами мира.</w:t>
            </w:r>
          </w:p>
        </w:tc>
        <w:tc>
          <w:tcPr>
            <w:tcW w:w="312" w:type="dxa"/>
          </w:tcPr>
          <w:p w:rsidR="00BB524D" w:rsidRPr="000C576D" w:rsidRDefault="00BB524D" w:rsidP="00067E14"/>
        </w:tc>
        <w:tc>
          <w:tcPr>
            <w:tcW w:w="313" w:type="dxa"/>
          </w:tcPr>
          <w:p w:rsidR="00BB524D" w:rsidRPr="000C576D" w:rsidRDefault="00BB524D" w:rsidP="00067E14"/>
        </w:tc>
      </w:tr>
    </w:tbl>
    <w:p w:rsidR="00BB524D" w:rsidRPr="000C576D" w:rsidRDefault="00BB524D" w:rsidP="00DA67B1">
      <w:pPr>
        <w:rPr>
          <w:b/>
          <w:sz w:val="22"/>
          <w:szCs w:val="22"/>
        </w:rPr>
      </w:pPr>
    </w:p>
    <w:p w:rsidR="00BB524D" w:rsidRPr="000C576D" w:rsidRDefault="00BB524D" w:rsidP="00DA67B1">
      <w:pPr>
        <w:rPr>
          <w:b/>
          <w:sz w:val="22"/>
          <w:szCs w:val="22"/>
        </w:rPr>
      </w:pPr>
    </w:p>
    <w:p w:rsidR="00BB524D" w:rsidRDefault="00BB524D" w:rsidP="00DA67B1">
      <w:pPr>
        <w:rPr>
          <w:b/>
          <w:sz w:val="22"/>
          <w:szCs w:val="22"/>
        </w:rPr>
      </w:pPr>
    </w:p>
    <w:p w:rsidR="00BB524D" w:rsidRPr="000C576D" w:rsidRDefault="00BB524D" w:rsidP="00DA67B1">
      <w:pPr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Тема 7. Заключение.</w:t>
      </w:r>
    </w:p>
    <w:p w:rsidR="00BB524D" w:rsidRPr="000C576D" w:rsidRDefault="00BB524D" w:rsidP="00DA67B1">
      <w:pPr>
        <w:rPr>
          <w:b/>
          <w:sz w:val="22"/>
          <w:szCs w:val="22"/>
        </w:rPr>
      </w:pPr>
      <w:r w:rsidRPr="000C576D">
        <w:rPr>
          <w:b/>
          <w:sz w:val="22"/>
          <w:szCs w:val="22"/>
        </w:rPr>
        <w:t>Содержание темы:</w:t>
      </w:r>
    </w:p>
    <w:p w:rsidR="00BB524D" w:rsidRPr="000C576D" w:rsidRDefault="00BB524D" w:rsidP="00DA67B1">
      <w:pPr>
        <w:rPr>
          <w:sz w:val="22"/>
          <w:szCs w:val="22"/>
        </w:rPr>
      </w:pPr>
      <w:r w:rsidRPr="000C576D">
        <w:rPr>
          <w:sz w:val="22"/>
          <w:szCs w:val="22"/>
        </w:rPr>
        <w:t>Истоки глобальных проблем человечества. Систематизация глобальных проблем. Глобальное моделирование. Взаимосвязи глобальных проблем. Роль географии в решении глобальных проблем человечества. Новые модели цивилизации.</w:t>
      </w:r>
    </w:p>
    <w:tbl>
      <w:tblPr>
        <w:tblpPr w:leftFromText="180" w:rightFromText="180" w:vertAnchor="text" w:horzAnchor="margin" w:tblpXSpec="center" w:tblpY="516"/>
        <w:tblW w:w="16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45"/>
        <w:gridCol w:w="930"/>
        <w:gridCol w:w="3399"/>
        <w:gridCol w:w="4113"/>
        <w:gridCol w:w="985"/>
        <w:gridCol w:w="1394"/>
        <w:gridCol w:w="1314"/>
        <w:gridCol w:w="1698"/>
        <w:gridCol w:w="305"/>
        <w:gridCol w:w="306"/>
      </w:tblGrid>
      <w:tr w:rsidR="00BB524D" w:rsidRPr="000C576D" w:rsidTr="005875A6">
        <w:trPr>
          <w:trHeight w:val="535"/>
        </w:trPr>
        <w:tc>
          <w:tcPr>
            <w:tcW w:w="1745" w:type="dxa"/>
            <w:vMerge w:val="restart"/>
          </w:tcPr>
          <w:p w:rsidR="00BB524D" w:rsidRPr="000C576D" w:rsidRDefault="00BB524D" w:rsidP="005875A6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</w:t>
            </w:r>
          </w:p>
        </w:tc>
        <w:tc>
          <w:tcPr>
            <w:tcW w:w="930" w:type="dxa"/>
            <w:vMerge w:val="restart"/>
          </w:tcPr>
          <w:p w:rsidR="00BB524D" w:rsidRPr="000C576D" w:rsidRDefault="00BB524D" w:rsidP="005875A6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Кол-во</w:t>
            </w:r>
          </w:p>
          <w:p w:rsidR="00BB524D" w:rsidRPr="000C576D" w:rsidRDefault="00BB524D" w:rsidP="005875A6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3399" w:type="dxa"/>
            <w:vMerge w:val="restart"/>
          </w:tcPr>
          <w:p w:rsidR="00BB524D" w:rsidRPr="000C576D" w:rsidRDefault="00BB524D" w:rsidP="005875A6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Элементы содержания изучаемого материала в соответствии с ФКГОС ОО</w:t>
            </w:r>
          </w:p>
        </w:tc>
        <w:tc>
          <w:tcPr>
            <w:tcW w:w="4113" w:type="dxa"/>
            <w:vMerge w:val="restart"/>
          </w:tcPr>
          <w:p w:rsidR="00BB524D" w:rsidRPr="000C576D" w:rsidRDefault="00BB524D" w:rsidP="005875A6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 xml:space="preserve">Требования к уровню подготовки </w:t>
            </w:r>
          </w:p>
          <w:p w:rsidR="00BB524D" w:rsidRPr="000C576D" w:rsidRDefault="00BB524D" w:rsidP="005875A6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985" w:type="dxa"/>
            <w:vMerge w:val="restart"/>
          </w:tcPr>
          <w:p w:rsidR="00BB524D" w:rsidRPr="000C576D" w:rsidRDefault="00BB524D" w:rsidP="005875A6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 xml:space="preserve">Тип </w:t>
            </w:r>
          </w:p>
          <w:p w:rsidR="00BB524D" w:rsidRPr="000C576D" w:rsidRDefault="00BB524D" w:rsidP="005875A6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394" w:type="dxa"/>
            <w:vMerge w:val="restart"/>
          </w:tcPr>
          <w:p w:rsidR="00BB524D" w:rsidRPr="000C576D" w:rsidRDefault="00BB524D" w:rsidP="005875A6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Форма</w:t>
            </w:r>
          </w:p>
          <w:p w:rsidR="00BB524D" w:rsidRPr="000C576D" w:rsidRDefault="00BB524D" w:rsidP="005875A6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314" w:type="dxa"/>
            <w:vMerge w:val="restart"/>
          </w:tcPr>
          <w:p w:rsidR="00BB524D" w:rsidRPr="000C576D" w:rsidRDefault="00BB524D" w:rsidP="005875A6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Информ.</w:t>
            </w:r>
          </w:p>
          <w:p w:rsidR="00BB524D" w:rsidRPr="000C576D" w:rsidRDefault="00BB524D" w:rsidP="005875A6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сопрово-</w:t>
            </w:r>
          </w:p>
          <w:p w:rsidR="00BB524D" w:rsidRPr="000C576D" w:rsidRDefault="00BB524D" w:rsidP="005875A6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ждение</w:t>
            </w:r>
          </w:p>
        </w:tc>
        <w:tc>
          <w:tcPr>
            <w:tcW w:w="1698" w:type="dxa"/>
            <w:vMerge w:val="restart"/>
          </w:tcPr>
          <w:p w:rsidR="00BB524D" w:rsidRPr="000C576D" w:rsidRDefault="00BB524D" w:rsidP="005875A6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Практические</w:t>
            </w:r>
          </w:p>
          <w:p w:rsidR="00BB524D" w:rsidRPr="000C576D" w:rsidRDefault="00BB524D" w:rsidP="005875A6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611" w:type="dxa"/>
            <w:gridSpan w:val="2"/>
          </w:tcPr>
          <w:p w:rsidR="00BB524D" w:rsidRPr="000C576D" w:rsidRDefault="00BB524D" w:rsidP="005875A6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Дата</w:t>
            </w:r>
          </w:p>
        </w:tc>
      </w:tr>
      <w:tr w:rsidR="00BB524D" w:rsidRPr="000C576D" w:rsidTr="005875A6">
        <w:trPr>
          <w:trHeight w:val="770"/>
        </w:trPr>
        <w:tc>
          <w:tcPr>
            <w:tcW w:w="1745" w:type="dxa"/>
            <w:vMerge/>
          </w:tcPr>
          <w:p w:rsidR="00BB524D" w:rsidRPr="000C576D" w:rsidRDefault="00BB524D" w:rsidP="005875A6">
            <w:pPr>
              <w:jc w:val="center"/>
              <w:rPr>
                <w:b/>
              </w:rPr>
            </w:pPr>
          </w:p>
        </w:tc>
        <w:tc>
          <w:tcPr>
            <w:tcW w:w="930" w:type="dxa"/>
            <w:vMerge/>
          </w:tcPr>
          <w:p w:rsidR="00BB524D" w:rsidRPr="000C576D" w:rsidRDefault="00BB524D" w:rsidP="005875A6">
            <w:pPr>
              <w:jc w:val="center"/>
              <w:rPr>
                <w:b/>
              </w:rPr>
            </w:pPr>
          </w:p>
        </w:tc>
        <w:tc>
          <w:tcPr>
            <w:tcW w:w="3399" w:type="dxa"/>
            <w:vMerge/>
          </w:tcPr>
          <w:p w:rsidR="00BB524D" w:rsidRPr="000C576D" w:rsidRDefault="00BB524D" w:rsidP="005875A6">
            <w:pPr>
              <w:jc w:val="center"/>
              <w:rPr>
                <w:b/>
              </w:rPr>
            </w:pPr>
          </w:p>
        </w:tc>
        <w:tc>
          <w:tcPr>
            <w:tcW w:w="4113" w:type="dxa"/>
            <w:vMerge/>
          </w:tcPr>
          <w:p w:rsidR="00BB524D" w:rsidRPr="000C576D" w:rsidRDefault="00BB524D" w:rsidP="005875A6">
            <w:pPr>
              <w:jc w:val="center"/>
              <w:rPr>
                <w:b/>
              </w:rPr>
            </w:pPr>
          </w:p>
        </w:tc>
        <w:tc>
          <w:tcPr>
            <w:tcW w:w="985" w:type="dxa"/>
            <w:vMerge/>
          </w:tcPr>
          <w:p w:rsidR="00BB524D" w:rsidRPr="000C576D" w:rsidRDefault="00BB524D" w:rsidP="005875A6">
            <w:pPr>
              <w:jc w:val="center"/>
              <w:rPr>
                <w:b/>
              </w:rPr>
            </w:pPr>
          </w:p>
        </w:tc>
        <w:tc>
          <w:tcPr>
            <w:tcW w:w="1394" w:type="dxa"/>
            <w:vMerge/>
          </w:tcPr>
          <w:p w:rsidR="00BB524D" w:rsidRPr="000C576D" w:rsidRDefault="00BB524D" w:rsidP="005875A6">
            <w:pPr>
              <w:jc w:val="center"/>
              <w:rPr>
                <w:b/>
              </w:rPr>
            </w:pPr>
          </w:p>
        </w:tc>
        <w:tc>
          <w:tcPr>
            <w:tcW w:w="1314" w:type="dxa"/>
            <w:vMerge/>
          </w:tcPr>
          <w:p w:rsidR="00BB524D" w:rsidRPr="000C576D" w:rsidRDefault="00BB524D" w:rsidP="005875A6">
            <w:pPr>
              <w:jc w:val="center"/>
              <w:rPr>
                <w:b/>
              </w:rPr>
            </w:pPr>
          </w:p>
        </w:tc>
        <w:tc>
          <w:tcPr>
            <w:tcW w:w="1698" w:type="dxa"/>
            <w:vMerge/>
          </w:tcPr>
          <w:p w:rsidR="00BB524D" w:rsidRPr="000C576D" w:rsidRDefault="00BB524D" w:rsidP="005875A6">
            <w:pPr>
              <w:jc w:val="center"/>
              <w:rPr>
                <w:b/>
              </w:rPr>
            </w:pPr>
          </w:p>
        </w:tc>
        <w:tc>
          <w:tcPr>
            <w:tcW w:w="305" w:type="dxa"/>
          </w:tcPr>
          <w:p w:rsidR="00BB524D" w:rsidRPr="000C576D" w:rsidRDefault="00BB524D" w:rsidP="005875A6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306" w:type="dxa"/>
          </w:tcPr>
          <w:p w:rsidR="00BB524D" w:rsidRPr="000C576D" w:rsidRDefault="00BB524D" w:rsidP="005875A6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факт</w:t>
            </w:r>
          </w:p>
        </w:tc>
      </w:tr>
      <w:tr w:rsidR="00BB524D" w:rsidRPr="000C576D" w:rsidTr="005875A6">
        <w:trPr>
          <w:trHeight w:val="3180"/>
        </w:trPr>
        <w:tc>
          <w:tcPr>
            <w:tcW w:w="1745" w:type="dxa"/>
          </w:tcPr>
          <w:p w:rsidR="00BB524D" w:rsidRPr="000C576D" w:rsidRDefault="00BB524D" w:rsidP="005875A6">
            <w:r w:rsidRPr="000C576D">
              <w:rPr>
                <w:sz w:val="22"/>
                <w:szCs w:val="22"/>
              </w:rPr>
              <w:t>1-2. Глобальные проблемы человечества.</w:t>
            </w:r>
          </w:p>
        </w:tc>
        <w:tc>
          <w:tcPr>
            <w:tcW w:w="930" w:type="dxa"/>
          </w:tcPr>
          <w:p w:rsidR="00BB524D" w:rsidRPr="000C576D" w:rsidRDefault="00BB524D" w:rsidP="005875A6">
            <w:pPr>
              <w:jc w:val="center"/>
            </w:pPr>
            <w:r w:rsidRPr="000C576D">
              <w:rPr>
                <w:sz w:val="22"/>
                <w:szCs w:val="22"/>
              </w:rPr>
              <w:t>2 ч.</w:t>
            </w:r>
          </w:p>
        </w:tc>
        <w:tc>
          <w:tcPr>
            <w:tcW w:w="3399" w:type="dxa"/>
          </w:tcPr>
          <w:p w:rsidR="00BB524D" w:rsidRPr="000C576D" w:rsidRDefault="00BB524D" w:rsidP="005875A6">
            <w:r w:rsidRPr="000C576D">
              <w:rPr>
                <w:sz w:val="22"/>
                <w:szCs w:val="22"/>
              </w:rPr>
              <w:t xml:space="preserve">Географические аспекты современных глобальных проблем человечества. 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геоэкологическая проблемы как приоритетные, пути их решения. </w:t>
            </w:r>
            <w:r w:rsidRPr="000C576D">
              <w:rPr>
                <w:i/>
                <w:sz w:val="22"/>
                <w:szCs w:val="22"/>
              </w:rPr>
              <w:t>Проблемы преодоления отсталости развивающихся стран. Географические аспекты качества жизни населения.</w:t>
            </w:r>
            <w:r w:rsidRPr="000C576D">
              <w:rPr>
                <w:sz w:val="22"/>
                <w:szCs w:val="22"/>
              </w:rPr>
              <w:t xml:space="preserve"> Роль географии в решении глобальных проблем человечества.</w:t>
            </w:r>
          </w:p>
        </w:tc>
        <w:tc>
          <w:tcPr>
            <w:tcW w:w="4113" w:type="dxa"/>
          </w:tcPr>
          <w:p w:rsidR="00BB524D" w:rsidRPr="000C576D" w:rsidRDefault="00BB524D" w:rsidP="005875A6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Знать:</w:t>
            </w:r>
          </w:p>
          <w:p w:rsidR="00BB524D" w:rsidRPr="000C576D" w:rsidRDefault="00BB524D" w:rsidP="005875A6">
            <w:r w:rsidRPr="000C576D">
              <w:rPr>
                <w:b/>
                <w:sz w:val="22"/>
                <w:szCs w:val="22"/>
              </w:rPr>
              <w:t>Географические аспекты глобальных проблем человечества</w:t>
            </w:r>
            <w:r w:rsidRPr="000C576D">
              <w:rPr>
                <w:sz w:val="22"/>
                <w:szCs w:val="22"/>
              </w:rPr>
              <w:t xml:space="preserve"> (экологическая, демографическая, продовольственная, энергетическая и сырьевая проблемы, а также сохранения мира на Земле, преодоление отсталости развивающихся стран, проблемы Мирового океана и мирного освоения космоса).</w:t>
            </w:r>
          </w:p>
          <w:p w:rsidR="00BB524D" w:rsidRPr="000C576D" w:rsidRDefault="00BB524D" w:rsidP="005875A6">
            <w:pPr>
              <w:rPr>
                <w:b/>
                <w:i/>
              </w:rPr>
            </w:pPr>
            <w:r w:rsidRPr="000C576D">
              <w:rPr>
                <w:b/>
                <w:i/>
                <w:sz w:val="22"/>
                <w:szCs w:val="22"/>
              </w:rPr>
              <w:t>Уметь:</w:t>
            </w:r>
          </w:p>
          <w:p w:rsidR="00BB524D" w:rsidRPr="000C576D" w:rsidRDefault="00BB524D" w:rsidP="005875A6">
            <w:pPr>
              <w:rPr>
                <w:b/>
              </w:rPr>
            </w:pPr>
            <w:r w:rsidRPr="000C576D">
              <w:rPr>
                <w:b/>
                <w:i/>
                <w:sz w:val="22"/>
                <w:szCs w:val="22"/>
              </w:rPr>
              <w:t xml:space="preserve">Применять </w:t>
            </w:r>
            <w:r w:rsidRPr="000C576D">
              <w:rPr>
                <w:b/>
                <w:sz w:val="22"/>
                <w:szCs w:val="22"/>
              </w:rPr>
              <w:t>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факторов.</w:t>
            </w:r>
          </w:p>
          <w:p w:rsidR="00BB524D" w:rsidRPr="000C576D" w:rsidRDefault="00BB524D" w:rsidP="005875A6">
            <w:r w:rsidRPr="000C576D">
              <w:rPr>
                <w:b/>
                <w:sz w:val="22"/>
                <w:szCs w:val="22"/>
              </w:rPr>
              <w:t>Объяснять:</w:t>
            </w:r>
            <w:r w:rsidRPr="000C576D">
              <w:rPr>
                <w:sz w:val="22"/>
                <w:szCs w:val="22"/>
              </w:rPr>
              <w:t xml:space="preserve"> взаимосвязи глобальных проблем и их взаимозависимость, социальную, политическую, экономическую основу большинства глобальных проблем.</w:t>
            </w:r>
          </w:p>
        </w:tc>
        <w:tc>
          <w:tcPr>
            <w:tcW w:w="985" w:type="dxa"/>
          </w:tcPr>
          <w:p w:rsidR="00BB524D" w:rsidRPr="000C576D" w:rsidRDefault="00BB524D" w:rsidP="005875A6">
            <w:r w:rsidRPr="000C576D">
              <w:rPr>
                <w:sz w:val="22"/>
                <w:szCs w:val="22"/>
              </w:rPr>
              <w:t>ИНМ</w:t>
            </w:r>
          </w:p>
        </w:tc>
        <w:tc>
          <w:tcPr>
            <w:tcW w:w="1394" w:type="dxa"/>
          </w:tcPr>
          <w:p w:rsidR="00BB524D" w:rsidRPr="000C576D" w:rsidRDefault="00BB524D" w:rsidP="005875A6">
            <w:r w:rsidRPr="000C576D">
              <w:rPr>
                <w:sz w:val="22"/>
                <w:szCs w:val="22"/>
              </w:rPr>
              <w:t>Практикум</w:t>
            </w:r>
          </w:p>
        </w:tc>
        <w:tc>
          <w:tcPr>
            <w:tcW w:w="1314" w:type="dxa"/>
          </w:tcPr>
          <w:p w:rsidR="00BB524D" w:rsidRPr="001F3A7B" w:rsidRDefault="00BB524D" w:rsidP="005875A6">
            <w:pPr>
              <w:rPr>
                <w:lang w:val="en-US"/>
              </w:rPr>
            </w:pPr>
            <w:hyperlink r:id="rId62" w:tgtFrame="_blank" w:history="1">
              <w:r w:rsidRPr="001F3A7B">
                <w:rPr>
                  <w:rStyle w:val="Hyperlink"/>
                  <w:i/>
                  <w:iCs/>
                  <w:lang w:val="en-US"/>
                </w:rPr>
                <w:t>globalproblems.narod.ru</w:t>
              </w:r>
            </w:hyperlink>
            <w:r w:rsidRPr="001F3A7B">
              <w:rPr>
                <w:rStyle w:val="HTMLCite"/>
                <w:lang w:val="en-US"/>
              </w:rPr>
              <w:t xml:space="preserve"> </w:t>
            </w:r>
            <w:hyperlink r:id="rId63" w:tgtFrame="_blank" w:history="1">
              <w:r w:rsidRPr="001F3A7B">
                <w:rPr>
                  <w:rStyle w:val="Hyperlink"/>
                  <w:lang w:val="en-US"/>
                </w:rPr>
                <w:t>http://hl.mailru.su/mcached?q=%D0%93%D0%BB%D0%BE%D0%B1%D0%B0%D0%BB%D1%8C%D0%BD%D1%8B%D0%B5%20%D0%BF%D1%80%D0%BE%D0%B1%D0%BB%D0%B5%D0%BC%D1%8B%20%D1%87%D0%B5%D0%BB%D0%BE%D0%B2%D0%B5%D1%87%D0%B5%D1%81%D1%82%D0%B2%D0%B0.&amp;c=7-1%3A128-2&amp;r=3842962&amp;qurl=http%3A%2F%2Fglobalproblems.narod.ru%2F&amp;fr=webhsm</w:t>
              </w:r>
            </w:hyperlink>
          </w:p>
        </w:tc>
        <w:tc>
          <w:tcPr>
            <w:tcW w:w="1698" w:type="dxa"/>
          </w:tcPr>
          <w:p w:rsidR="00BB524D" w:rsidRPr="000C576D" w:rsidRDefault="00BB524D" w:rsidP="005875A6">
            <w:pPr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№  17</w:t>
            </w:r>
          </w:p>
          <w:p w:rsidR="00BB524D" w:rsidRPr="000C576D" w:rsidRDefault="00BB524D" w:rsidP="005875A6">
            <w:r w:rsidRPr="000C576D">
              <w:rPr>
                <w:b/>
                <w:sz w:val="22"/>
                <w:szCs w:val="22"/>
              </w:rPr>
              <w:t>Составление схемы «Взаимосвязи приоритетных глобальных проблем человечества»</w:t>
            </w:r>
          </w:p>
        </w:tc>
        <w:tc>
          <w:tcPr>
            <w:tcW w:w="305" w:type="dxa"/>
          </w:tcPr>
          <w:p w:rsidR="00BB524D" w:rsidRPr="000C576D" w:rsidRDefault="00BB524D" w:rsidP="005875A6"/>
        </w:tc>
        <w:tc>
          <w:tcPr>
            <w:tcW w:w="306" w:type="dxa"/>
          </w:tcPr>
          <w:p w:rsidR="00BB524D" w:rsidRPr="000C576D" w:rsidRDefault="00BB524D" w:rsidP="005875A6"/>
        </w:tc>
      </w:tr>
    </w:tbl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b/>
          <w:sz w:val="22"/>
          <w:szCs w:val="22"/>
        </w:rPr>
      </w:pPr>
    </w:p>
    <w:p w:rsidR="00BB524D" w:rsidRPr="000C576D" w:rsidRDefault="00BB524D" w:rsidP="006007F9">
      <w:pPr>
        <w:jc w:val="center"/>
        <w:outlineLvl w:val="0"/>
        <w:rPr>
          <w:sz w:val="22"/>
          <w:szCs w:val="22"/>
        </w:rPr>
      </w:pPr>
      <w:r w:rsidRPr="000C576D">
        <w:rPr>
          <w:b/>
          <w:sz w:val="22"/>
          <w:szCs w:val="22"/>
        </w:rPr>
        <w:t>Учебно-методическое сопровождение</w:t>
      </w:r>
      <w:r w:rsidRPr="000C576D">
        <w:rPr>
          <w:sz w:val="22"/>
          <w:szCs w:val="22"/>
        </w:rPr>
        <w:t>.</w:t>
      </w:r>
    </w:p>
    <w:p w:rsidR="00BB524D" w:rsidRPr="000C576D" w:rsidRDefault="00BB524D" w:rsidP="002A6906">
      <w:pPr>
        <w:jc w:val="center"/>
        <w:rPr>
          <w:sz w:val="22"/>
          <w:szCs w:val="22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5220"/>
        <w:gridCol w:w="3060"/>
        <w:gridCol w:w="5040"/>
      </w:tblGrid>
      <w:tr w:rsidR="00BB524D" w:rsidRPr="000C576D" w:rsidTr="0076426E">
        <w:tc>
          <w:tcPr>
            <w:tcW w:w="2268" w:type="dxa"/>
          </w:tcPr>
          <w:p w:rsidR="00BB524D" w:rsidRPr="000C576D" w:rsidRDefault="00BB524D" w:rsidP="0076426E">
            <w:pPr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Учебнники</w:t>
            </w:r>
          </w:p>
          <w:p w:rsidR="00BB524D" w:rsidRPr="000C576D" w:rsidRDefault="00BB524D" w:rsidP="007642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20" w:type="dxa"/>
          </w:tcPr>
          <w:p w:rsidR="00BB524D" w:rsidRPr="000C576D" w:rsidRDefault="00BB524D" w:rsidP="007642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Литература для учителя</w:t>
            </w:r>
          </w:p>
        </w:tc>
        <w:tc>
          <w:tcPr>
            <w:tcW w:w="3060" w:type="dxa"/>
          </w:tcPr>
          <w:p w:rsidR="00BB524D" w:rsidRPr="000C576D" w:rsidRDefault="00BB524D" w:rsidP="007642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Литература для учащихся</w:t>
            </w:r>
          </w:p>
        </w:tc>
        <w:tc>
          <w:tcPr>
            <w:tcW w:w="5040" w:type="dxa"/>
          </w:tcPr>
          <w:p w:rsidR="00BB524D" w:rsidRPr="000C576D" w:rsidRDefault="00BB524D" w:rsidP="007642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576D">
              <w:rPr>
                <w:b/>
                <w:sz w:val="22"/>
                <w:szCs w:val="22"/>
              </w:rPr>
              <w:t>Медиаресурсы</w:t>
            </w:r>
          </w:p>
        </w:tc>
      </w:tr>
      <w:tr w:rsidR="00BB524D" w:rsidRPr="000C576D" w:rsidTr="0076426E">
        <w:trPr>
          <w:trHeight w:val="4323"/>
        </w:trPr>
        <w:tc>
          <w:tcPr>
            <w:tcW w:w="2268" w:type="dxa"/>
          </w:tcPr>
          <w:p w:rsidR="00BB524D" w:rsidRPr="000C576D" w:rsidRDefault="00BB524D" w:rsidP="00D1243C">
            <w:r w:rsidRPr="000C576D">
              <w:rPr>
                <w:sz w:val="22"/>
                <w:szCs w:val="22"/>
              </w:rPr>
              <w:t>О.А. Бахчиева</w:t>
            </w:r>
          </w:p>
          <w:p w:rsidR="00BB524D" w:rsidRPr="000C576D" w:rsidRDefault="00BB524D" w:rsidP="00D1243C">
            <w:r w:rsidRPr="000C576D">
              <w:rPr>
                <w:sz w:val="22"/>
                <w:szCs w:val="22"/>
              </w:rPr>
              <w:t>«Экономическая и социальная география мира»</w:t>
            </w:r>
          </w:p>
          <w:p w:rsidR="00BB524D" w:rsidRPr="000C576D" w:rsidRDefault="00BB524D" w:rsidP="00D1243C">
            <w:r w:rsidRPr="000C576D">
              <w:rPr>
                <w:sz w:val="22"/>
                <w:szCs w:val="22"/>
              </w:rPr>
              <w:t xml:space="preserve">Москва «Вентана-Граф» </w:t>
            </w:r>
          </w:p>
          <w:p w:rsidR="00BB524D" w:rsidRPr="000C576D" w:rsidRDefault="00BB524D" w:rsidP="00D1243C">
            <w:r w:rsidRPr="000C576D">
              <w:rPr>
                <w:sz w:val="22"/>
                <w:szCs w:val="22"/>
              </w:rPr>
              <w:t>2010 г.</w:t>
            </w:r>
          </w:p>
          <w:p w:rsidR="00BB524D" w:rsidRPr="000C576D" w:rsidRDefault="00BB524D" w:rsidP="002E4CC3"/>
        </w:tc>
        <w:tc>
          <w:tcPr>
            <w:tcW w:w="5220" w:type="dxa"/>
          </w:tcPr>
          <w:p w:rsidR="00BB524D" w:rsidRPr="000C576D" w:rsidRDefault="00BB524D" w:rsidP="002E4CC3">
            <w:r w:rsidRPr="000C576D">
              <w:rPr>
                <w:sz w:val="22"/>
                <w:szCs w:val="22"/>
              </w:rPr>
              <w:t>Программа  «География 6-10 класс», авторы-составители Летягин А.А., Душина И.В., Пятунин В.Б., Бахчиева О.А., Таможня Е.А. Издател</w:t>
            </w:r>
            <w:r>
              <w:rPr>
                <w:sz w:val="22"/>
                <w:szCs w:val="22"/>
              </w:rPr>
              <w:t>ьский центр «Вентана-Граф», 2010</w:t>
            </w:r>
            <w:r w:rsidRPr="000C576D">
              <w:rPr>
                <w:sz w:val="22"/>
                <w:szCs w:val="22"/>
              </w:rPr>
              <w:t xml:space="preserve"> г.</w:t>
            </w:r>
          </w:p>
          <w:p w:rsidR="00BB524D" w:rsidRPr="000C576D" w:rsidRDefault="00BB524D" w:rsidP="0076426E">
            <w:pPr>
              <w:widowControl w:val="0"/>
              <w:autoSpaceDE w:val="0"/>
              <w:autoSpaceDN w:val="0"/>
              <w:adjustRightInd w:val="0"/>
            </w:pPr>
            <w:r w:rsidRPr="000C576D">
              <w:rPr>
                <w:sz w:val="22"/>
                <w:szCs w:val="22"/>
              </w:rPr>
              <w:t>«Рабочие программы по географии. 10-11 классы» Москва «Глобус» 2008 год.</w:t>
            </w:r>
          </w:p>
          <w:p w:rsidR="00BB524D" w:rsidRPr="000C576D" w:rsidRDefault="00BB524D" w:rsidP="00D1243C">
            <w:r w:rsidRPr="000C576D">
              <w:rPr>
                <w:sz w:val="22"/>
                <w:szCs w:val="22"/>
              </w:rPr>
              <w:t>В.П.Максаковский «Методическое пособие по экономической и социальной географии мира» Москва «Просвещение» 1998 г.</w:t>
            </w:r>
          </w:p>
          <w:p w:rsidR="00BB524D" w:rsidRPr="000C576D" w:rsidRDefault="00BB524D" w:rsidP="00D1243C">
            <w:r w:rsidRPr="000C576D">
              <w:rPr>
                <w:sz w:val="22"/>
                <w:szCs w:val="22"/>
              </w:rPr>
              <w:t>О.И.Ануфриева «Экономическая и социальная география мира. Поурочные планы.» Волгоград «Учитель» 2001 г.</w:t>
            </w:r>
          </w:p>
          <w:p w:rsidR="00BB524D" w:rsidRPr="000C576D" w:rsidRDefault="00BB524D" w:rsidP="00D1243C">
            <w:r w:rsidRPr="000C576D">
              <w:rPr>
                <w:sz w:val="22"/>
                <w:szCs w:val="22"/>
              </w:rPr>
              <w:t xml:space="preserve">Е.А.Жижина, Н.А.Никитина «Поурочные разработки по географии» Москва «Вако» 2006 </w:t>
            </w:r>
          </w:p>
          <w:p w:rsidR="00BB524D" w:rsidRPr="000C576D" w:rsidRDefault="00BB524D" w:rsidP="00D1243C">
            <w:r w:rsidRPr="000C576D">
              <w:rPr>
                <w:sz w:val="22"/>
                <w:szCs w:val="22"/>
              </w:rPr>
              <w:t>В.Н.Холина «География человеческой деятельности»Москва «Просвещение»</w:t>
            </w:r>
          </w:p>
          <w:p w:rsidR="00BB524D" w:rsidRPr="000C576D" w:rsidRDefault="00BB524D" w:rsidP="00D1243C">
            <w:r w:rsidRPr="000C576D">
              <w:rPr>
                <w:sz w:val="22"/>
                <w:szCs w:val="22"/>
              </w:rPr>
              <w:t>2001 г.</w:t>
            </w:r>
          </w:p>
          <w:p w:rsidR="00BB524D" w:rsidRPr="000C576D" w:rsidRDefault="00BB524D" w:rsidP="00D1243C">
            <w:r w:rsidRPr="000C576D">
              <w:rPr>
                <w:sz w:val="22"/>
                <w:szCs w:val="22"/>
              </w:rPr>
              <w:t>А.П.Кузнецов «География. Население и хозяйство мира» Москва «Дрофа» 1999 г.</w:t>
            </w:r>
          </w:p>
          <w:p w:rsidR="00BB524D" w:rsidRPr="000C576D" w:rsidRDefault="00BB524D" w:rsidP="00D1243C"/>
          <w:p w:rsidR="00BB524D" w:rsidRPr="000C576D" w:rsidRDefault="00BB524D" w:rsidP="007642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0" w:type="dxa"/>
          </w:tcPr>
          <w:p w:rsidR="00BB524D" w:rsidRPr="000C576D" w:rsidRDefault="00BB524D" w:rsidP="0076426E">
            <w:pPr>
              <w:widowControl w:val="0"/>
              <w:autoSpaceDE w:val="0"/>
              <w:autoSpaceDN w:val="0"/>
              <w:adjustRightInd w:val="0"/>
            </w:pPr>
            <w:r w:rsidRPr="000C576D">
              <w:rPr>
                <w:sz w:val="22"/>
                <w:szCs w:val="22"/>
              </w:rPr>
              <w:t>Энциклопедия «Страны. Народы, Цивилизации».</w:t>
            </w:r>
          </w:p>
          <w:p w:rsidR="00BB524D" w:rsidRPr="000C576D" w:rsidRDefault="00BB524D" w:rsidP="0076426E">
            <w:pPr>
              <w:widowControl w:val="0"/>
              <w:autoSpaceDE w:val="0"/>
              <w:autoSpaceDN w:val="0"/>
              <w:adjustRightInd w:val="0"/>
            </w:pPr>
            <w:r w:rsidRPr="000C576D">
              <w:rPr>
                <w:sz w:val="22"/>
                <w:szCs w:val="22"/>
              </w:rPr>
              <w:t>Москва «Аванта+» 1999 г.</w:t>
            </w:r>
          </w:p>
          <w:p w:rsidR="00BB524D" w:rsidRPr="000C576D" w:rsidRDefault="00BB524D" w:rsidP="0076426E">
            <w:pPr>
              <w:widowControl w:val="0"/>
              <w:autoSpaceDE w:val="0"/>
              <w:autoSpaceDN w:val="0"/>
              <w:adjustRightInd w:val="0"/>
            </w:pPr>
            <w:r w:rsidRPr="000C576D">
              <w:rPr>
                <w:sz w:val="22"/>
                <w:szCs w:val="22"/>
              </w:rPr>
              <w:t>Энциклопедия «Религии мира»  Москва «Аванта+» 1999 г</w:t>
            </w:r>
          </w:p>
        </w:tc>
        <w:tc>
          <w:tcPr>
            <w:tcW w:w="5040" w:type="dxa"/>
          </w:tcPr>
          <w:tbl>
            <w:tblPr>
              <w:tblW w:w="58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873"/>
            </w:tblGrid>
            <w:tr w:rsidR="00BB524D" w:rsidRPr="000C576D" w:rsidTr="0076426E">
              <w:trPr>
                <w:trHeight w:val="6616"/>
              </w:trPr>
              <w:tc>
                <w:tcPr>
                  <w:tcW w:w="5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24D" w:rsidRPr="000C576D" w:rsidRDefault="00BB524D" w:rsidP="00D1243C">
                  <w:r w:rsidRPr="000C576D">
                    <w:rPr>
                      <w:sz w:val="22"/>
                      <w:szCs w:val="22"/>
                    </w:rPr>
                    <w:t>-Я иду на урок географии(</w:t>
                  </w:r>
                  <w:r w:rsidRPr="000C576D">
                    <w:rPr>
                      <w:sz w:val="22"/>
                      <w:szCs w:val="22"/>
                      <w:lang w:val="en-US"/>
                    </w:rPr>
                    <w:t>http</w:t>
                  </w:r>
                  <w:r w:rsidRPr="000C576D">
                    <w:rPr>
                      <w:sz w:val="22"/>
                      <w:szCs w:val="22"/>
                    </w:rPr>
                    <w:t>://</w:t>
                  </w:r>
                </w:p>
                <w:p w:rsidR="00BB524D" w:rsidRPr="000C576D" w:rsidRDefault="00BB524D" w:rsidP="00D1243C">
                  <w:r w:rsidRPr="000C576D">
                    <w:rPr>
                      <w:sz w:val="22"/>
                      <w:szCs w:val="22"/>
                      <w:lang w:val="en-US"/>
                    </w:rPr>
                    <w:t>geo</w:t>
                  </w:r>
                  <w:r w:rsidRPr="000C576D">
                    <w:rPr>
                      <w:sz w:val="22"/>
                      <w:szCs w:val="22"/>
                    </w:rPr>
                    <w:t xml:space="preserve">.1 </w:t>
                  </w:r>
                  <w:r w:rsidRPr="000C576D">
                    <w:rPr>
                      <w:sz w:val="22"/>
                      <w:szCs w:val="22"/>
                      <w:lang w:val="en-US"/>
                    </w:rPr>
                    <w:t>september</w:t>
                  </w:r>
                  <w:r w:rsidRPr="000C576D">
                    <w:rPr>
                      <w:sz w:val="22"/>
                      <w:szCs w:val="22"/>
                    </w:rPr>
                    <w:t>.</w:t>
                  </w:r>
                  <w:r w:rsidRPr="000C576D">
                    <w:rPr>
                      <w:sz w:val="22"/>
                      <w:szCs w:val="22"/>
                      <w:lang w:val="en-US"/>
                    </w:rPr>
                    <w:t>ru</w:t>
                  </w:r>
                  <w:r w:rsidRPr="000C576D">
                    <w:rPr>
                      <w:sz w:val="22"/>
                      <w:szCs w:val="22"/>
                    </w:rPr>
                    <w:t>).</w:t>
                  </w:r>
                </w:p>
                <w:p w:rsidR="00BB524D" w:rsidRPr="000C576D" w:rsidRDefault="00BB524D" w:rsidP="00D1243C">
                  <w:r w:rsidRPr="000C576D">
                    <w:rPr>
                      <w:sz w:val="22"/>
                      <w:szCs w:val="22"/>
                    </w:rPr>
                    <w:t>-Фотоальбомы по странам мира (</w:t>
                  </w:r>
                  <w:hyperlink r:id="rId64" w:history="1">
                    <w:r w:rsidRPr="000C576D">
                      <w:rPr>
                        <w:rStyle w:val="Hyperlink"/>
                        <w:sz w:val="22"/>
                        <w:szCs w:val="22"/>
                        <w:lang w:val="en-US"/>
                      </w:rPr>
                      <w:t>http</w:t>
                    </w:r>
                    <w:r w:rsidRPr="000C576D">
                      <w:rPr>
                        <w:rStyle w:val="Hyperlink"/>
                        <w:sz w:val="22"/>
                        <w:szCs w:val="22"/>
                      </w:rPr>
                      <w:t>://</w:t>
                    </w:r>
                    <w:r w:rsidRPr="000C576D">
                      <w:rPr>
                        <w:rStyle w:val="Hyperlink"/>
                        <w:sz w:val="22"/>
                        <w:szCs w:val="22"/>
                        <w:lang w:val="en-US"/>
                      </w:rPr>
                      <w:t>www</w:t>
                    </w:r>
                    <w:r w:rsidRPr="000C576D">
                      <w:rPr>
                        <w:rStyle w:val="Hyperlink"/>
                        <w:sz w:val="22"/>
                        <w:szCs w:val="22"/>
                      </w:rPr>
                      <w:t>.</w:t>
                    </w:r>
                    <w:r w:rsidRPr="000C576D">
                      <w:rPr>
                        <w:rStyle w:val="Hyperlink"/>
                        <w:sz w:val="22"/>
                        <w:szCs w:val="22"/>
                        <w:lang w:val="en-US"/>
                      </w:rPr>
                      <w:t>geophoto</w:t>
                    </w:r>
                    <w:r w:rsidRPr="000C576D">
                      <w:rPr>
                        <w:rStyle w:val="Hyperlink"/>
                        <w:sz w:val="22"/>
                        <w:szCs w:val="22"/>
                      </w:rPr>
                      <w:t>.</w:t>
                    </w:r>
                    <w:r w:rsidRPr="000C576D">
                      <w:rPr>
                        <w:rStyle w:val="Hyperlink"/>
                        <w:sz w:val="22"/>
                        <w:szCs w:val="22"/>
                        <w:lang w:val="en-US"/>
                      </w:rPr>
                      <w:t>ru</w:t>
                    </w:r>
                  </w:hyperlink>
                  <w:r w:rsidRPr="000C576D">
                    <w:rPr>
                      <w:sz w:val="22"/>
                      <w:szCs w:val="22"/>
                    </w:rPr>
                    <w:t>)</w:t>
                  </w:r>
                </w:p>
                <w:p w:rsidR="00BB524D" w:rsidRPr="000C576D" w:rsidRDefault="00BB524D" w:rsidP="00D1243C">
                  <w:r w:rsidRPr="000C576D">
                    <w:rPr>
                      <w:sz w:val="22"/>
                      <w:szCs w:val="22"/>
                    </w:rPr>
                    <w:t>-Википедия (</w:t>
                  </w:r>
                  <w:hyperlink r:id="rId65" w:history="1">
                    <w:r w:rsidRPr="000C576D">
                      <w:rPr>
                        <w:rStyle w:val="Hyperlink"/>
                        <w:sz w:val="22"/>
                        <w:szCs w:val="22"/>
                        <w:lang w:val="en-US"/>
                      </w:rPr>
                      <w:t>http</w:t>
                    </w:r>
                    <w:r w:rsidRPr="000C576D">
                      <w:rPr>
                        <w:rStyle w:val="Hyperlink"/>
                        <w:sz w:val="22"/>
                        <w:szCs w:val="22"/>
                      </w:rPr>
                      <w:t>://</w:t>
                    </w:r>
                    <w:r w:rsidRPr="000C576D">
                      <w:rPr>
                        <w:rStyle w:val="Hyperlink"/>
                        <w:sz w:val="22"/>
                        <w:szCs w:val="22"/>
                        <w:lang w:val="en-US"/>
                      </w:rPr>
                      <w:t>ru</w:t>
                    </w:r>
                  </w:hyperlink>
                  <w:r w:rsidRPr="000C576D">
                    <w:rPr>
                      <w:sz w:val="22"/>
                      <w:szCs w:val="22"/>
                    </w:rPr>
                    <w:t xml:space="preserve">. </w:t>
                  </w:r>
                  <w:r w:rsidRPr="000C576D">
                    <w:rPr>
                      <w:sz w:val="22"/>
                      <w:szCs w:val="22"/>
                      <w:lang w:val="en-US"/>
                    </w:rPr>
                    <w:t>wikipedia</w:t>
                  </w:r>
                  <w:r w:rsidRPr="000C576D">
                    <w:rPr>
                      <w:sz w:val="22"/>
                      <w:szCs w:val="22"/>
                    </w:rPr>
                    <w:t>.</w:t>
                  </w:r>
                  <w:r w:rsidRPr="000C576D">
                    <w:rPr>
                      <w:sz w:val="22"/>
                      <w:szCs w:val="22"/>
                      <w:lang w:val="en-US"/>
                    </w:rPr>
                    <w:t>org</w:t>
                  </w:r>
                  <w:r w:rsidRPr="000C576D">
                    <w:rPr>
                      <w:sz w:val="22"/>
                      <w:szCs w:val="22"/>
                    </w:rPr>
                    <w:t>)</w:t>
                  </w:r>
                </w:p>
                <w:p w:rsidR="00BB524D" w:rsidRPr="000C576D" w:rsidRDefault="00BB524D" w:rsidP="00D1243C">
                  <w:r w:rsidRPr="000C576D">
                    <w:rPr>
                      <w:sz w:val="22"/>
                      <w:szCs w:val="22"/>
                    </w:rPr>
                    <w:t>-Информация о 180 странах мира</w:t>
                  </w:r>
                </w:p>
                <w:p w:rsidR="00BB524D" w:rsidRPr="000C576D" w:rsidRDefault="00BB524D" w:rsidP="00D1243C">
                  <w:r w:rsidRPr="000C576D">
                    <w:rPr>
                      <w:sz w:val="22"/>
                      <w:szCs w:val="22"/>
                      <w:lang w:val="en-US"/>
                    </w:rPr>
                    <w:t>http</w:t>
                  </w:r>
                  <w:r w:rsidRPr="000C576D">
                    <w:rPr>
                      <w:sz w:val="22"/>
                      <w:szCs w:val="22"/>
                    </w:rPr>
                    <w:t>://</w:t>
                  </w:r>
                  <w:r w:rsidRPr="000C576D">
                    <w:rPr>
                      <w:sz w:val="22"/>
                      <w:szCs w:val="22"/>
                      <w:lang w:val="en-US"/>
                    </w:rPr>
                    <w:t>www</w:t>
                  </w:r>
                  <w:r w:rsidRPr="000C576D">
                    <w:rPr>
                      <w:sz w:val="22"/>
                      <w:szCs w:val="22"/>
                    </w:rPr>
                    <w:t>.</w:t>
                  </w:r>
                  <w:r w:rsidRPr="000C576D">
                    <w:rPr>
                      <w:sz w:val="22"/>
                      <w:szCs w:val="22"/>
                      <w:lang w:val="en-US"/>
                    </w:rPr>
                    <w:t>infa</w:t>
                  </w:r>
                  <w:r w:rsidRPr="000C576D">
                    <w:rPr>
                      <w:sz w:val="22"/>
                      <w:szCs w:val="22"/>
                    </w:rPr>
                    <w:t>.</w:t>
                  </w:r>
                  <w:r w:rsidRPr="000C576D">
                    <w:rPr>
                      <w:sz w:val="22"/>
                      <w:szCs w:val="22"/>
                      <w:lang w:val="en-US"/>
                    </w:rPr>
                    <w:t>ru</w:t>
                  </w:r>
                  <w:r w:rsidRPr="000C576D">
                    <w:rPr>
                      <w:sz w:val="22"/>
                      <w:szCs w:val="22"/>
                    </w:rPr>
                    <w:t>/</w:t>
                  </w:r>
                  <w:r w:rsidRPr="000C576D">
                    <w:rPr>
                      <w:sz w:val="22"/>
                      <w:szCs w:val="22"/>
                      <w:lang w:val="en-US"/>
                    </w:rPr>
                    <w:t>map</w:t>
                  </w:r>
                  <w:r w:rsidRPr="000C576D">
                    <w:rPr>
                      <w:sz w:val="22"/>
                      <w:szCs w:val="22"/>
                    </w:rPr>
                    <w:t>/</w:t>
                  </w:r>
                  <w:r w:rsidRPr="000C576D">
                    <w:rPr>
                      <w:sz w:val="22"/>
                      <w:szCs w:val="22"/>
                      <w:lang w:val="en-US"/>
                    </w:rPr>
                    <w:t>world</w:t>
                  </w:r>
                  <w:r w:rsidRPr="000C576D">
                    <w:rPr>
                      <w:sz w:val="22"/>
                      <w:szCs w:val="22"/>
                    </w:rPr>
                    <w:t>/</w:t>
                  </w:r>
                  <w:r w:rsidRPr="000C576D">
                    <w:rPr>
                      <w:sz w:val="22"/>
                      <w:szCs w:val="22"/>
                      <w:lang w:val="en-US"/>
                    </w:rPr>
                    <w:t>index</w:t>
                  </w:r>
                  <w:r w:rsidRPr="000C576D">
                    <w:rPr>
                      <w:sz w:val="22"/>
                      <w:szCs w:val="22"/>
                    </w:rPr>
                    <w:t>.</w:t>
                  </w:r>
                  <w:r w:rsidRPr="000C576D">
                    <w:rPr>
                      <w:sz w:val="22"/>
                      <w:szCs w:val="22"/>
                      <w:lang w:val="en-US"/>
                    </w:rPr>
                    <w:t>html</w:t>
                  </w:r>
                </w:p>
                <w:p w:rsidR="00BB524D" w:rsidRPr="000C576D" w:rsidRDefault="00BB524D" w:rsidP="00D1243C">
                  <w:r w:rsidRPr="000C576D">
                    <w:rPr>
                      <w:sz w:val="22"/>
                      <w:szCs w:val="22"/>
                    </w:rPr>
                    <w:t xml:space="preserve">-Страноведческий портал </w:t>
                  </w:r>
                  <w:r w:rsidRPr="000C576D">
                    <w:rPr>
                      <w:sz w:val="22"/>
                      <w:szCs w:val="22"/>
                      <w:lang w:val="en-US"/>
                    </w:rPr>
                    <w:t>http</w:t>
                  </w:r>
                  <w:r w:rsidRPr="000C576D">
                    <w:rPr>
                      <w:sz w:val="22"/>
                      <w:szCs w:val="22"/>
                    </w:rPr>
                    <w:t>://</w:t>
                  </w:r>
                  <w:r w:rsidRPr="000C576D">
                    <w:rPr>
                      <w:sz w:val="22"/>
                      <w:szCs w:val="22"/>
                      <w:lang w:val="en-US"/>
                    </w:rPr>
                    <w:t>geoport</w:t>
                  </w:r>
                  <w:r w:rsidRPr="000C576D">
                    <w:rPr>
                      <w:sz w:val="22"/>
                      <w:szCs w:val="22"/>
                    </w:rPr>
                    <w:t>.</w:t>
                  </w:r>
                  <w:r w:rsidRPr="000C576D">
                    <w:rPr>
                      <w:sz w:val="22"/>
                      <w:szCs w:val="22"/>
                      <w:lang w:val="en-US"/>
                    </w:rPr>
                    <w:t>ru</w:t>
                  </w:r>
                </w:p>
                <w:p w:rsidR="00BB524D" w:rsidRPr="000C576D" w:rsidRDefault="00BB524D" w:rsidP="00D1243C">
                  <w:r w:rsidRPr="000C576D">
                    <w:rPr>
                      <w:sz w:val="22"/>
                      <w:szCs w:val="22"/>
                    </w:rPr>
                    <w:t>-Гео-Тур: география стран и континентов</w:t>
                  </w:r>
                </w:p>
                <w:p w:rsidR="00BB524D" w:rsidRPr="000C576D" w:rsidRDefault="00BB524D" w:rsidP="00D1243C">
                  <w:r w:rsidRPr="000C576D">
                    <w:rPr>
                      <w:sz w:val="22"/>
                      <w:szCs w:val="22"/>
                      <w:lang w:val="en-US"/>
                    </w:rPr>
                    <w:t>http</w:t>
                  </w:r>
                  <w:r w:rsidRPr="000C576D">
                    <w:rPr>
                      <w:sz w:val="22"/>
                      <w:szCs w:val="22"/>
                    </w:rPr>
                    <w:t>://</w:t>
                  </w:r>
                  <w:r w:rsidRPr="000C576D">
                    <w:rPr>
                      <w:sz w:val="22"/>
                      <w:szCs w:val="22"/>
                      <w:lang w:val="en-US"/>
                    </w:rPr>
                    <w:t>geo</w:t>
                  </w:r>
                  <w:r w:rsidRPr="000C576D">
                    <w:rPr>
                      <w:sz w:val="22"/>
                      <w:szCs w:val="22"/>
                    </w:rPr>
                    <w:t>-</w:t>
                  </w:r>
                  <w:r w:rsidRPr="000C576D">
                    <w:rPr>
                      <w:sz w:val="22"/>
                      <w:szCs w:val="22"/>
                      <w:lang w:val="en-US"/>
                    </w:rPr>
                    <w:t>tur</w:t>
                  </w:r>
                  <w:r w:rsidRPr="000C576D">
                    <w:rPr>
                      <w:sz w:val="22"/>
                      <w:szCs w:val="22"/>
                    </w:rPr>
                    <w:t>.</w:t>
                  </w:r>
                  <w:r w:rsidRPr="000C576D">
                    <w:rPr>
                      <w:sz w:val="22"/>
                      <w:szCs w:val="22"/>
                      <w:lang w:val="en-US"/>
                    </w:rPr>
                    <w:t>narod</w:t>
                  </w:r>
                  <w:r w:rsidRPr="000C576D">
                    <w:rPr>
                      <w:sz w:val="22"/>
                      <w:szCs w:val="22"/>
                    </w:rPr>
                    <w:t>.</w:t>
                  </w:r>
                  <w:r w:rsidRPr="000C576D">
                    <w:rPr>
                      <w:sz w:val="22"/>
                      <w:szCs w:val="22"/>
                      <w:lang w:val="en-US"/>
                    </w:rPr>
                    <w:t>ru</w:t>
                  </w:r>
                  <w:r w:rsidRPr="000C576D">
                    <w:rPr>
                      <w:sz w:val="22"/>
                      <w:szCs w:val="22"/>
                    </w:rPr>
                    <w:t>/</w:t>
                  </w:r>
                </w:p>
                <w:p w:rsidR="00BB524D" w:rsidRPr="000C576D" w:rsidRDefault="00BB524D" w:rsidP="00D1243C">
                  <w:r w:rsidRPr="000C576D">
                    <w:rPr>
                      <w:sz w:val="22"/>
                      <w:szCs w:val="22"/>
                    </w:rPr>
                    <w:t>-Страны мира: географический справочник</w:t>
                  </w:r>
                </w:p>
                <w:p w:rsidR="00BB524D" w:rsidRPr="000C576D" w:rsidRDefault="00BB524D" w:rsidP="00D1243C">
                  <w:hyperlink r:id="rId66" w:history="1">
                    <w:r w:rsidRPr="000C576D">
                      <w:rPr>
                        <w:rStyle w:val="Hyperlink"/>
                        <w:sz w:val="22"/>
                        <w:szCs w:val="22"/>
                        <w:lang w:val="en-US"/>
                      </w:rPr>
                      <w:t>http</w:t>
                    </w:r>
                    <w:r w:rsidRPr="000C576D">
                      <w:rPr>
                        <w:rStyle w:val="Hyperlink"/>
                        <w:sz w:val="22"/>
                        <w:szCs w:val="22"/>
                      </w:rPr>
                      <w:t>://</w:t>
                    </w:r>
                    <w:r w:rsidRPr="000C576D">
                      <w:rPr>
                        <w:rStyle w:val="Hyperlink"/>
                        <w:sz w:val="22"/>
                        <w:szCs w:val="22"/>
                        <w:lang w:val="en-US"/>
                      </w:rPr>
                      <w:t>geo</w:t>
                    </w:r>
                  </w:hyperlink>
                  <w:r w:rsidRPr="000C576D">
                    <w:rPr>
                      <w:sz w:val="22"/>
                      <w:szCs w:val="22"/>
                    </w:rPr>
                    <w:t xml:space="preserve"> </w:t>
                  </w:r>
                  <w:r w:rsidRPr="000C576D">
                    <w:rPr>
                      <w:sz w:val="22"/>
                      <w:szCs w:val="22"/>
                      <w:lang w:val="en-US"/>
                    </w:rPr>
                    <w:t>historic</w:t>
                  </w:r>
                  <w:r w:rsidRPr="000C576D">
                    <w:rPr>
                      <w:sz w:val="22"/>
                      <w:szCs w:val="22"/>
                    </w:rPr>
                    <w:t>.</w:t>
                  </w:r>
                  <w:r w:rsidRPr="000C576D">
                    <w:rPr>
                      <w:sz w:val="22"/>
                      <w:szCs w:val="22"/>
                      <w:lang w:val="en-US"/>
                    </w:rPr>
                    <w:t>ru</w:t>
                  </w:r>
                  <w:r w:rsidRPr="000C576D">
                    <w:rPr>
                      <w:sz w:val="22"/>
                      <w:szCs w:val="22"/>
                    </w:rPr>
                    <w:t>/</w:t>
                  </w:r>
                </w:p>
                <w:p w:rsidR="00BB524D" w:rsidRPr="000C576D" w:rsidRDefault="00BB524D" w:rsidP="00D1243C"/>
                <w:p w:rsidR="00BB524D" w:rsidRPr="000C576D" w:rsidRDefault="00BB524D" w:rsidP="00D1243C"/>
              </w:tc>
            </w:tr>
          </w:tbl>
          <w:p w:rsidR="00BB524D" w:rsidRPr="000C576D" w:rsidRDefault="00BB524D" w:rsidP="0076426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B524D" w:rsidRPr="000C576D" w:rsidRDefault="00BB524D" w:rsidP="00922C10">
      <w:pPr>
        <w:rPr>
          <w:sz w:val="22"/>
          <w:szCs w:val="22"/>
        </w:rPr>
      </w:pPr>
    </w:p>
    <w:sectPr w:rsidR="00BB524D" w:rsidRPr="000C576D" w:rsidSect="00A23E50">
      <w:pgSz w:w="16838" w:h="11906" w:orient="landscape"/>
      <w:pgMar w:top="902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24D" w:rsidRDefault="00BB524D">
      <w:r>
        <w:separator/>
      </w:r>
    </w:p>
  </w:endnote>
  <w:endnote w:type="continuationSeparator" w:id="0">
    <w:p w:rsidR="00BB524D" w:rsidRDefault="00BB5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24D" w:rsidRDefault="00BB524D">
      <w:r>
        <w:separator/>
      </w:r>
    </w:p>
  </w:footnote>
  <w:footnote w:type="continuationSeparator" w:id="0">
    <w:p w:rsidR="00BB524D" w:rsidRDefault="00BB5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A40"/>
    <w:multiLevelType w:val="hybridMultilevel"/>
    <w:tmpl w:val="5E24F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CC375D"/>
    <w:multiLevelType w:val="hybridMultilevel"/>
    <w:tmpl w:val="D78A8A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426E12"/>
    <w:multiLevelType w:val="hybridMultilevel"/>
    <w:tmpl w:val="CFD239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F2425C0"/>
    <w:multiLevelType w:val="hybridMultilevel"/>
    <w:tmpl w:val="926A6D40"/>
    <w:lvl w:ilvl="0" w:tplc="91502AD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2F645690"/>
    <w:multiLevelType w:val="hybridMultilevel"/>
    <w:tmpl w:val="6316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20097D"/>
    <w:multiLevelType w:val="hybridMultilevel"/>
    <w:tmpl w:val="6EAEA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892204"/>
    <w:multiLevelType w:val="hybridMultilevel"/>
    <w:tmpl w:val="778228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1A9504F"/>
    <w:multiLevelType w:val="hybridMultilevel"/>
    <w:tmpl w:val="F64C8A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CD68AC"/>
    <w:multiLevelType w:val="hybridMultilevel"/>
    <w:tmpl w:val="80385A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DC605DC"/>
    <w:multiLevelType w:val="hybridMultilevel"/>
    <w:tmpl w:val="E1506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780FC4"/>
    <w:multiLevelType w:val="hybridMultilevel"/>
    <w:tmpl w:val="139A7A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6E1648D"/>
    <w:multiLevelType w:val="hybridMultilevel"/>
    <w:tmpl w:val="1B500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3E4897"/>
    <w:multiLevelType w:val="hybridMultilevel"/>
    <w:tmpl w:val="2076BA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DB01E3F"/>
    <w:multiLevelType w:val="hybridMultilevel"/>
    <w:tmpl w:val="F9946D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13C2010"/>
    <w:multiLevelType w:val="hybridMultilevel"/>
    <w:tmpl w:val="5D38C8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E3973C1"/>
    <w:multiLevelType w:val="hybridMultilevel"/>
    <w:tmpl w:val="E5965E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2732D9E"/>
    <w:multiLevelType w:val="hybridMultilevel"/>
    <w:tmpl w:val="859C4B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42A51D1"/>
    <w:multiLevelType w:val="hybridMultilevel"/>
    <w:tmpl w:val="AED48108"/>
    <w:lvl w:ilvl="0" w:tplc="E456788A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346E2A"/>
    <w:multiLevelType w:val="hybridMultilevel"/>
    <w:tmpl w:val="33989A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97B3B70"/>
    <w:multiLevelType w:val="hybridMultilevel"/>
    <w:tmpl w:val="37CA9B7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7A805856"/>
    <w:multiLevelType w:val="hybridMultilevel"/>
    <w:tmpl w:val="60620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4"/>
  </w:num>
  <w:num w:numId="4">
    <w:abstractNumId w:val="8"/>
  </w:num>
  <w:num w:numId="5">
    <w:abstractNumId w:val="14"/>
  </w:num>
  <w:num w:numId="6">
    <w:abstractNumId w:val="15"/>
  </w:num>
  <w:num w:numId="7">
    <w:abstractNumId w:val="2"/>
  </w:num>
  <w:num w:numId="8">
    <w:abstractNumId w:val="19"/>
  </w:num>
  <w:num w:numId="9">
    <w:abstractNumId w:val="13"/>
  </w:num>
  <w:num w:numId="10">
    <w:abstractNumId w:val="16"/>
  </w:num>
  <w:num w:numId="11">
    <w:abstractNumId w:val="0"/>
  </w:num>
  <w:num w:numId="12">
    <w:abstractNumId w:val="12"/>
  </w:num>
  <w:num w:numId="13">
    <w:abstractNumId w:val="20"/>
  </w:num>
  <w:num w:numId="14">
    <w:abstractNumId w:val="18"/>
  </w:num>
  <w:num w:numId="15">
    <w:abstractNumId w:val="10"/>
  </w:num>
  <w:num w:numId="16">
    <w:abstractNumId w:val="1"/>
  </w:num>
  <w:num w:numId="17">
    <w:abstractNumId w:val="6"/>
  </w:num>
  <w:num w:numId="18">
    <w:abstractNumId w:val="5"/>
  </w:num>
  <w:num w:numId="19">
    <w:abstractNumId w:val="3"/>
  </w:num>
  <w:num w:numId="20">
    <w:abstractNumId w:val="7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80F"/>
    <w:rsid w:val="000005A1"/>
    <w:rsid w:val="00017EBB"/>
    <w:rsid w:val="000232FA"/>
    <w:rsid w:val="000326DA"/>
    <w:rsid w:val="00036DA7"/>
    <w:rsid w:val="00037544"/>
    <w:rsid w:val="00040E06"/>
    <w:rsid w:val="00043834"/>
    <w:rsid w:val="00055B4D"/>
    <w:rsid w:val="000569CA"/>
    <w:rsid w:val="000638DC"/>
    <w:rsid w:val="00064D8A"/>
    <w:rsid w:val="00064EFE"/>
    <w:rsid w:val="00066187"/>
    <w:rsid w:val="0006687F"/>
    <w:rsid w:val="00067567"/>
    <w:rsid w:val="000676AC"/>
    <w:rsid w:val="00067B8F"/>
    <w:rsid w:val="00067E14"/>
    <w:rsid w:val="00085388"/>
    <w:rsid w:val="00085ACF"/>
    <w:rsid w:val="00085C18"/>
    <w:rsid w:val="0009016B"/>
    <w:rsid w:val="000A4BA8"/>
    <w:rsid w:val="000A577B"/>
    <w:rsid w:val="000A690E"/>
    <w:rsid w:val="000B106E"/>
    <w:rsid w:val="000B2E25"/>
    <w:rsid w:val="000B4BC2"/>
    <w:rsid w:val="000B5049"/>
    <w:rsid w:val="000C54F3"/>
    <w:rsid w:val="000C576D"/>
    <w:rsid w:val="000C59E0"/>
    <w:rsid w:val="000D4A82"/>
    <w:rsid w:val="000D4CD6"/>
    <w:rsid w:val="000F1AFB"/>
    <w:rsid w:val="000F285F"/>
    <w:rsid w:val="000F650C"/>
    <w:rsid w:val="000F6609"/>
    <w:rsid w:val="000F7B40"/>
    <w:rsid w:val="00102DE9"/>
    <w:rsid w:val="00105CE1"/>
    <w:rsid w:val="00117BFF"/>
    <w:rsid w:val="00122F7C"/>
    <w:rsid w:val="001239EA"/>
    <w:rsid w:val="001264EA"/>
    <w:rsid w:val="001272A1"/>
    <w:rsid w:val="0013575C"/>
    <w:rsid w:val="00135881"/>
    <w:rsid w:val="0013766E"/>
    <w:rsid w:val="00140759"/>
    <w:rsid w:val="00143043"/>
    <w:rsid w:val="00147166"/>
    <w:rsid w:val="00150677"/>
    <w:rsid w:val="001506E8"/>
    <w:rsid w:val="00157FF7"/>
    <w:rsid w:val="001600F1"/>
    <w:rsid w:val="00173038"/>
    <w:rsid w:val="00173874"/>
    <w:rsid w:val="00175972"/>
    <w:rsid w:val="00175FD6"/>
    <w:rsid w:val="001862B4"/>
    <w:rsid w:val="0019356F"/>
    <w:rsid w:val="0019434D"/>
    <w:rsid w:val="00197793"/>
    <w:rsid w:val="00197A0E"/>
    <w:rsid w:val="001A26F3"/>
    <w:rsid w:val="001A3EC4"/>
    <w:rsid w:val="001A6FCB"/>
    <w:rsid w:val="001B06BD"/>
    <w:rsid w:val="001B1CFF"/>
    <w:rsid w:val="001B23F3"/>
    <w:rsid w:val="001B26E7"/>
    <w:rsid w:val="001B4B85"/>
    <w:rsid w:val="001B61E4"/>
    <w:rsid w:val="001B6A5C"/>
    <w:rsid w:val="001C1BD3"/>
    <w:rsid w:val="001D0C60"/>
    <w:rsid w:val="001D184B"/>
    <w:rsid w:val="001E4C35"/>
    <w:rsid w:val="001E4F05"/>
    <w:rsid w:val="001E7B13"/>
    <w:rsid w:val="001F3A7B"/>
    <w:rsid w:val="002015E0"/>
    <w:rsid w:val="00203347"/>
    <w:rsid w:val="00204FC8"/>
    <w:rsid w:val="0020601D"/>
    <w:rsid w:val="00210BE2"/>
    <w:rsid w:val="00211F1B"/>
    <w:rsid w:val="00213B9A"/>
    <w:rsid w:val="00213FE6"/>
    <w:rsid w:val="002207FC"/>
    <w:rsid w:val="00225DA5"/>
    <w:rsid w:val="00226890"/>
    <w:rsid w:val="00227A2A"/>
    <w:rsid w:val="00227C4D"/>
    <w:rsid w:val="002312C0"/>
    <w:rsid w:val="00234E2C"/>
    <w:rsid w:val="0024049C"/>
    <w:rsid w:val="002456C2"/>
    <w:rsid w:val="00250378"/>
    <w:rsid w:val="0025259E"/>
    <w:rsid w:val="00260F74"/>
    <w:rsid w:val="0026607D"/>
    <w:rsid w:val="002705F3"/>
    <w:rsid w:val="00271425"/>
    <w:rsid w:val="002754C3"/>
    <w:rsid w:val="00281514"/>
    <w:rsid w:val="00284B51"/>
    <w:rsid w:val="00286D42"/>
    <w:rsid w:val="00294159"/>
    <w:rsid w:val="00297EA3"/>
    <w:rsid w:val="002A096A"/>
    <w:rsid w:val="002A3047"/>
    <w:rsid w:val="002A6906"/>
    <w:rsid w:val="002A79FD"/>
    <w:rsid w:val="002B66AE"/>
    <w:rsid w:val="002C13A5"/>
    <w:rsid w:val="002C18C8"/>
    <w:rsid w:val="002C2ECA"/>
    <w:rsid w:val="002C3768"/>
    <w:rsid w:val="002D19EB"/>
    <w:rsid w:val="002D4FB3"/>
    <w:rsid w:val="002E1B2F"/>
    <w:rsid w:val="002E4CC3"/>
    <w:rsid w:val="002E4D7F"/>
    <w:rsid w:val="002F445E"/>
    <w:rsid w:val="002F5B3C"/>
    <w:rsid w:val="003007F2"/>
    <w:rsid w:val="00307254"/>
    <w:rsid w:val="00312DDB"/>
    <w:rsid w:val="00312EF8"/>
    <w:rsid w:val="0031662E"/>
    <w:rsid w:val="00323DA5"/>
    <w:rsid w:val="0032652E"/>
    <w:rsid w:val="00330EB5"/>
    <w:rsid w:val="00335D2A"/>
    <w:rsid w:val="00346009"/>
    <w:rsid w:val="003506D1"/>
    <w:rsid w:val="00350A92"/>
    <w:rsid w:val="0035336A"/>
    <w:rsid w:val="003538A4"/>
    <w:rsid w:val="00355A8E"/>
    <w:rsid w:val="00367075"/>
    <w:rsid w:val="00373BE7"/>
    <w:rsid w:val="003758FC"/>
    <w:rsid w:val="00376828"/>
    <w:rsid w:val="00376CD2"/>
    <w:rsid w:val="003807B6"/>
    <w:rsid w:val="003820A0"/>
    <w:rsid w:val="0039257B"/>
    <w:rsid w:val="003936E8"/>
    <w:rsid w:val="003A079C"/>
    <w:rsid w:val="003A4566"/>
    <w:rsid w:val="003A45D5"/>
    <w:rsid w:val="003A5542"/>
    <w:rsid w:val="003B021E"/>
    <w:rsid w:val="003B400D"/>
    <w:rsid w:val="003B68B9"/>
    <w:rsid w:val="003C11D7"/>
    <w:rsid w:val="003C290B"/>
    <w:rsid w:val="003C37AC"/>
    <w:rsid w:val="003D2D7C"/>
    <w:rsid w:val="003E6985"/>
    <w:rsid w:val="003E7F70"/>
    <w:rsid w:val="003F0CC0"/>
    <w:rsid w:val="003F2EE2"/>
    <w:rsid w:val="003F4B05"/>
    <w:rsid w:val="00400102"/>
    <w:rsid w:val="00401D47"/>
    <w:rsid w:val="00403B25"/>
    <w:rsid w:val="004075B4"/>
    <w:rsid w:val="00410F09"/>
    <w:rsid w:val="00414E2B"/>
    <w:rsid w:val="0041528D"/>
    <w:rsid w:val="00416451"/>
    <w:rsid w:val="00417152"/>
    <w:rsid w:val="00417DFD"/>
    <w:rsid w:val="00420898"/>
    <w:rsid w:val="00426B98"/>
    <w:rsid w:val="00427B38"/>
    <w:rsid w:val="0043373F"/>
    <w:rsid w:val="00440A51"/>
    <w:rsid w:val="00440BCD"/>
    <w:rsid w:val="004514B7"/>
    <w:rsid w:val="004575E0"/>
    <w:rsid w:val="00462BEE"/>
    <w:rsid w:val="00463E46"/>
    <w:rsid w:val="004660E9"/>
    <w:rsid w:val="00467181"/>
    <w:rsid w:val="004672DB"/>
    <w:rsid w:val="0047037B"/>
    <w:rsid w:val="00476144"/>
    <w:rsid w:val="004807C8"/>
    <w:rsid w:val="0048221B"/>
    <w:rsid w:val="00484AA5"/>
    <w:rsid w:val="00496C3E"/>
    <w:rsid w:val="004A0742"/>
    <w:rsid w:val="004A0C58"/>
    <w:rsid w:val="004A2A3F"/>
    <w:rsid w:val="004A2E4E"/>
    <w:rsid w:val="004B34CF"/>
    <w:rsid w:val="004C1E13"/>
    <w:rsid w:val="004D2CF2"/>
    <w:rsid w:val="004E033F"/>
    <w:rsid w:val="004E3B73"/>
    <w:rsid w:val="004E3DD7"/>
    <w:rsid w:val="004E587D"/>
    <w:rsid w:val="004E775C"/>
    <w:rsid w:val="004F10C3"/>
    <w:rsid w:val="00505AB2"/>
    <w:rsid w:val="0050646D"/>
    <w:rsid w:val="005153A2"/>
    <w:rsid w:val="00517C85"/>
    <w:rsid w:val="005207E2"/>
    <w:rsid w:val="00521C40"/>
    <w:rsid w:val="00522472"/>
    <w:rsid w:val="00522840"/>
    <w:rsid w:val="00532602"/>
    <w:rsid w:val="00534B4A"/>
    <w:rsid w:val="00540701"/>
    <w:rsid w:val="00542B17"/>
    <w:rsid w:val="00542B2E"/>
    <w:rsid w:val="005464C9"/>
    <w:rsid w:val="00546C31"/>
    <w:rsid w:val="005525DF"/>
    <w:rsid w:val="00557D25"/>
    <w:rsid w:val="0056601F"/>
    <w:rsid w:val="0056683B"/>
    <w:rsid w:val="00573BFA"/>
    <w:rsid w:val="0057698F"/>
    <w:rsid w:val="005831BB"/>
    <w:rsid w:val="00584280"/>
    <w:rsid w:val="005875A6"/>
    <w:rsid w:val="00592F4B"/>
    <w:rsid w:val="00594172"/>
    <w:rsid w:val="005A065F"/>
    <w:rsid w:val="005A4125"/>
    <w:rsid w:val="005B1D9E"/>
    <w:rsid w:val="005B7270"/>
    <w:rsid w:val="005C0AF2"/>
    <w:rsid w:val="005C3173"/>
    <w:rsid w:val="005C443D"/>
    <w:rsid w:val="005C5166"/>
    <w:rsid w:val="005C5A38"/>
    <w:rsid w:val="005C6A8F"/>
    <w:rsid w:val="005D34AB"/>
    <w:rsid w:val="005D3880"/>
    <w:rsid w:val="005D5045"/>
    <w:rsid w:val="005D5BC9"/>
    <w:rsid w:val="005D7552"/>
    <w:rsid w:val="005E10EB"/>
    <w:rsid w:val="005E3C19"/>
    <w:rsid w:val="005E69FC"/>
    <w:rsid w:val="005E6EC9"/>
    <w:rsid w:val="005F685D"/>
    <w:rsid w:val="005F7A83"/>
    <w:rsid w:val="006007F9"/>
    <w:rsid w:val="00606588"/>
    <w:rsid w:val="00612A3C"/>
    <w:rsid w:val="006159B5"/>
    <w:rsid w:val="0062183A"/>
    <w:rsid w:val="00624CB3"/>
    <w:rsid w:val="006268E5"/>
    <w:rsid w:val="00641665"/>
    <w:rsid w:val="00642102"/>
    <w:rsid w:val="0064373A"/>
    <w:rsid w:val="006475AF"/>
    <w:rsid w:val="0065106D"/>
    <w:rsid w:val="00655245"/>
    <w:rsid w:val="00661420"/>
    <w:rsid w:val="00662E77"/>
    <w:rsid w:val="00665522"/>
    <w:rsid w:val="00666A1A"/>
    <w:rsid w:val="006673B2"/>
    <w:rsid w:val="00675A86"/>
    <w:rsid w:val="00676E26"/>
    <w:rsid w:val="006774AA"/>
    <w:rsid w:val="0068080F"/>
    <w:rsid w:val="00681468"/>
    <w:rsid w:val="00687EB7"/>
    <w:rsid w:val="00690112"/>
    <w:rsid w:val="006A0D62"/>
    <w:rsid w:val="006A1D89"/>
    <w:rsid w:val="006A6BDE"/>
    <w:rsid w:val="006B0982"/>
    <w:rsid w:val="006B2E9A"/>
    <w:rsid w:val="006B34A5"/>
    <w:rsid w:val="006B3E98"/>
    <w:rsid w:val="006B468D"/>
    <w:rsid w:val="006B63B8"/>
    <w:rsid w:val="006C2645"/>
    <w:rsid w:val="006C2C69"/>
    <w:rsid w:val="006D0A94"/>
    <w:rsid w:val="006D43B1"/>
    <w:rsid w:val="006D52D3"/>
    <w:rsid w:val="006E03D2"/>
    <w:rsid w:val="006E089D"/>
    <w:rsid w:val="006E33AD"/>
    <w:rsid w:val="006E4C20"/>
    <w:rsid w:val="006E7151"/>
    <w:rsid w:val="006F0DE9"/>
    <w:rsid w:val="006F3BEE"/>
    <w:rsid w:val="00706ADD"/>
    <w:rsid w:val="007221B5"/>
    <w:rsid w:val="00724FFB"/>
    <w:rsid w:val="00744A43"/>
    <w:rsid w:val="00746F05"/>
    <w:rsid w:val="007502B0"/>
    <w:rsid w:val="00761B17"/>
    <w:rsid w:val="00762C55"/>
    <w:rsid w:val="0076426E"/>
    <w:rsid w:val="0076484B"/>
    <w:rsid w:val="00765942"/>
    <w:rsid w:val="00767111"/>
    <w:rsid w:val="00773392"/>
    <w:rsid w:val="0077434D"/>
    <w:rsid w:val="0078109D"/>
    <w:rsid w:val="00790E09"/>
    <w:rsid w:val="00791F2A"/>
    <w:rsid w:val="00796EDD"/>
    <w:rsid w:val="007A53F0"/>
    <w:rsid w:val="007A6851"/>
    <w:rsid w:val="007A71F9"/>
    <w:rsid w:val="007B010A"/>
    <w:rsid w:val="007B14A8"/>
    <w:rsid w:val="007B1AA5"/>
    <w:rsid w:val="007B2A42"/>
    <w:rsid w:val="007B3C13"/>
    <w:rsid w:val="007B4678"/>
    <w:rsid w:val="007B6899"/>
    <w:rsid w:val="007C6DDE"/>
    <w:rsid w:val="007D131C"/>
    <w:rsid w:val="007D4D60"/>
    <w:rsid w:val="007E4814"/>
    <w:rsid w:val="007E7B42"/>
    <w:rsid w:val="007F560A"/>
    <w:rsid w:val="00800AE3"/>
    <w:rsid w:val="00801F0B"/>
    <w:rsid w:val="0080213C"/>
    <w:rsid w:val="008022B7"/>
    <w:rsid w:val="008030DF"/>
    <w:rsid w:val="008041EB"/>
    <w:rsid w:val="008044B6"/>
    <w:rsid w:val="00814572"/>
    <w:rsid w:val="00826AF7"/>
    <w:rsid w:val="00860309"/>
    <w:rsid w:val="00860C35"/>
    <w:rsid w:val="00865C98"/>
    <w:rsid w:val="00867703"/>
    <w:rsid w:val="0087091D"/>
    <w:rsid w:val="008771C4"/>
    <w:rsid w:val="00877647"/>
    <w:rsid w:val="008915B4"/>
    <w:rsid w:val="008B0029"/>
    <w:rsid w:val="008B21EC"/>
    <w:rsid w:val="008B2575"/>
    <w:rsid w:val="008C25D6"/>
    <w:rsid w:val="008C4B83"/>
    <w:rsid w:val="008C5A93"/>
    <w:rsid w:val="008C6FE9"/>
    <w:rsid w:val="008C7E41"/>
    <w:rsid w:val="008D0FEA"/>
    <w:rsid w:val="008D268F"/>
    <w:rsid w:val="008D4DE1"/>
    <w:rsid w:val="008E32E8"/>
    <w:rsid w:val="008F68FE"/>
    <w:rsid w:val="0090417C"/>
    <w:rsid w:val="00906050"/>
    <w:rsid w:val="00907E2F"/>
    <w:rsid w:val="00912461"/>
    <w:rsid w:val="009215D3"/>
    <w:rsid w:val="00922C10"/>
    <w:rsid w:val="00923A0C"/>
    <w:rsid w:val="009320A9"/>
    <w:rsid w:val="00937952"/>
    <w:rsid w:val="0094240E"/>
    <w:rsid w:val="00965329"/>
    <w:rsid w:val="00965D32"/>
    <w:rsid w:val="00966BE0"/>
    <w:rsid w:val="0097473B"/>
    <w:rsid w:val="00982BB0"/>
    <w:rsid w:val="00987310"/>
    <w:rsid w:val="00994834"/>
    <w:rsid w:val="009974ED"/>
    <w:rsid w:val="009A0657"/>
    <w:rsid w:val="009A5FE2"/>
    <w:rsid w:val="009B0E94"/>
    <w:rsid w:val="009B25E2"/>
    <w:rsid w:val="009B2AE3"/>
    <w:rsid w:val="009C1290"/>
    <w:rsid w:val="009C20C3"/>
    <w:rsid w:val="009C7F08"/>
    <w:rsid w:val="009D5357"/>
    <w:rsid w:val="009E038E"/>
    <w:rsid w:val="009E2E59"/>
    <w:rsid w:val="009E3A58"/>
    <w:rsid w:val="009E64FF"/>
    <w:rsid w:val="009F0CFE"/>
    <w:rsid w:val="009F1CBA"/>
    <w:rsid w:val="00A00B60"/>
    <w:rsid w:val="00A01B11"/>
    <w:rsid w:val="00A103A0"/>
    <w:rsid w:val="00A11D7A"/>
    <w:rsid w:val="00A1290B"/>
    <w:rsid w:val="00A17099"/>
    <w:rsid w:val="00A23B78"/>
    <w:rsid w:val="00A23B91"/>
    <w:rsid w:val="00A23E50"/>
    <w:rsid w:val="00A27078"/>
    <w:rsid w:val="00A31775"/>
    <w:rsid w:val="00A3369D"/>
    <w:rsid w:val="00A339A3"/>
    <w:rsid w:val="00A35DA5"/>
    <w:rsid w:val="00A35E40"/>
    <w:rsid w:val="00A46595"/>
    <w:rsid w:val="00A50489"/>
    <w:rsid w:val="00A53EF0"/>
    <w:rsid w:val="00A563D8"/>
    <w:rsid w:val="00A67E40"/>
    <w:rsid w:val="00A735DA"/>
    <w:rsid w:val="00A7487C"/>
    <w:rsid w:val="00A756B5"/>
    <w:rsid w:val="00A76FB8"/>
    <w:rsid w:val="00A81C29"/>
    <w:rsid w:val="00A84BAB"/>
    <w:rsid w:val="00A9122F"/>
    <w:rsid w:val="00A9308C"/>
    <w:rsid w:val="00A93745"/>
    <w:rsid w:val="00A93FAD"/>
    <w:rsid w:val="00A9677E"/>
    <w:rsid w:val="00A96EF6"/>
    <w:rsid w:val="00AB0109"/>
    <w:rsid w:val="00AC1D41"/>
    <w:rsid w:val="00AC3A32"/>
    <w:rsid w:val="00AC4B54"/>
    <w:rsid w:val="00AC6BA4"/>
    <w:rsid w:val="00AD4760"/>
    <w:rsid w:val="00AD6702"/>
    <w:rsid w:val="00AD7830"/>
    <w:rsid w:val="00AD78FB"/>
    <w:rsid w:val="00AE21A7"/>
    <w:rsid w:val="00AE4EDE"/>
    <w:rsid w:val="00AF5177"/>
    <w:rsid w:val="00B13889"/>
    <w:rsid w:val="00B168DE"/>
    <w:rsid w:val="00B27235"/>
    <w:rsid w:val="00B35812"/>
    <w:rsid w:val="00B436DD"/>
    <w:rsid w:val="00B441DF"/>
    <w:rsid w:val="00B51A65"/>
    <w:rsid w:val="00B63D88"/>
    <w:rsid w:val="00B67EDC"/>
    <w:rsid w:val="00B75CCF"/>
    <w:rsid w:val="00B76983"/>
    <w:rsid w:val="00B777B3"/>
    <w:rsid w:val="00B85C5A"/>
    <w:rsid w:val="00B918D7"/>
    <w:rsid w:val="00B93935"/>
    <w:rsid w:val="00B93FF2"/>
    <w:rsid w:val="00BA6011"/>
    <w:rsid w:val="00BA6CBD"/>
    <w:rsid w:val="00BB4AD7"/>
    <w:rsid w:val="00BB524D"/>
    <w:rsid w:val="00BC4CE4"/>
    <w:rsid w:val="00BC5CD9"/>
    <w:rsid w:val="00BE02FA"/>
    <w:rsid w:val="00BE2492"/>
    <w:rsid w:val="00BE66D9"/>
    <w:rsid w:val="00C05488"/>
    <w:rsid w:val="00C05A7E"/>
    <w:rsid w:val="00C077B9"/>
    <w:rsid w:val="00C07988"/>
    <w:rsid w:val="00C1679B"/>
    <w:rsid w:val="00C20AB9"/>
    <w:rsid w:val="00C210F4"/>
    <w:rsid w:val="00C27187"/>
    <w:rsid w:val="00C30499"/>
    <w:rsid w:val="00C32545"/>
    <w:rsid w:val="00C33895"/>
    <w:rsid w:val="00C3552C"/>
    <w:rsid w:val="00C36454"/>
    <w:rsid w:val="00C36E55"/>
    <w:rsid w:val="00C42E15"/>
    <w:rsid w:val="00C4319F"/>
    <w:rsid w:val="00C43388"/>
    <w:rsid w:val="00C46FF2"/>
    <w:rsid w:val="00C540A4"/>
    <w:rsid w:val="00C62B34"/>
    <w:rsid w:val="00C72450"/>
    <w:rsid w:val="00C75220"/>
    <w:rsid w:val="00C80C1F"/>
    <w:rsid w:val="00C84CB9"/>
    <w:rsid w:val="00CA782D"/>
    <w:rsid w:val="00CB4250"/>
    <w:rsid w:val="00CC08B6"/>
    <w:rsid w:val="00CC4039"/>
    <w:rsid w:val="00CC613F"/>
    <w:rsid w:val="00CD2EEA"/>
    <w:rsid w:val="00CE18B2"/>
    <w:rsid w:val="00CE6516"/>
    <w:rsid w:val="00CE7791"/>
    <w:rsid w:val="00CF752E"/>
    <w:rsid w:val="00CF7C4A"/>
    <w:rsid w:val="00D00128"/>
    <w:rsid w:val="00D0102F"/>
    <w:rsid w:val="00D03D9F"/>
    <w:rsid w:val="00D067F8"/>
    <w:rsid w:val="00D069E7"/>
    <w:rsid w:val="00D1243C"/>
    <w:rsid w:val="00D1681D"/>
    <w:rsid w:val="00D21733"/>
    <w:rsid w:val="00D22545"/>
    <w:rsid w:val="00D25C90"/>
    <w:rsid w:val="00D27A34"/>
    <w:rsid w:val="00D36A1E"/>
    <w:rsid w:val="00D43ABE"/>
    <w:rsid w:val="00D44E18"/>
    <w:rsid w:val="00D602B3"/>
    <w:rsid w:val="00D62591"/>
    <w:rsid w:val="00D62A85"/>
    <w:rsid w:val="00D635A8"/>
    <w:rsid w:val="00D722F8"/>
    <w:rsid w:val="00D7458E"/>
    <w:rsid w:val="00D7587F"/>
    <w:rsid w:val="00D768F9"/>
    <w:rsid w:val="00D76E9D"/>
    <w:rsid w:val="00D854D7"/>
    <w:rsid w:val="00D91D26"/>
    <w:rsid w:val="00D938CE"/>
    <w:rsid w:val="00D94D6F"/>
    <w:rsid w:val="00DA3069"/>
    <w:rsid w:val="00DA67B1"/>
    <w:rsid w:val="00DB02C3"/>
    <w:rsid w:val="00DB32FF"/>
    <w:rsid w:val="00DB3E25"/>
    <w:rsid w:val="00DB3EA9"/>
    <w:rsid w:val="00DB6B0F"/>
    <w:rsid w:val="00DC12D0"/>
    <w:rsid w:val="00DC2922"/>
    <w:rsid w:val="00DC4D57"/>
    <w:rsid w:val="00DD0322"/>
    <w:rsid w:val="00DD4ABE"/>
    <w:rsid w:val="00DD4ECD"/>
    <w:rsid w:val="00DD73A0"/>
    <w:rsid w:val="00DE2698"/>
    <w:rsid w:val="00DE6C8A"/>
    <w:rsid w:val="00DF0B7E"/>
    <w:rsid w:val="00DF59FE"/>
    <w:rsid w:val="00DF771C"/>
    <w:rsid w:val="00E053CE"/>
    <w:rsid w:val="00E0714D"/>
    <w:rsid w:val="00E1121F"/>
    <w:rsid w:val="00E13CE7"/>
    <w:rsid w:val="00E13EF0"/>
    <w:rsid w:val="00E163DB"/>
    <w:rsid w:val="00E17101"/>
    <w:rsid w:val="00E20401"/>
    <w:rsid w:val="00E21C58"/>
    <w:rsid w:val="00E312C3"/>
    <w:rsid w:val="00E33507"/>
    <w:rsid w:val="00E34FC3"/>
    <w:rsid w:val="00E36003"/>
    <w:rsid w:val="00E43E57"/>
    <w:rsid w:val="00E44BDA"/>
    <w:rsid w:val="00E474B8"/>
    <w:rsid w:val="00E476B8"/>
    <w:rsid w:val="00E55A72"/>
    <w:rsid w:val="00E62F95"/>
    <w:rsid w:val="00E717C6"/>
    <w:rsid w:val="00E80119"/>
    <w:rsid w:val="00E802C7"/>
    <w:rsid w:val="00E82F53"/>
    <w:rsid w:val="00E84B03"/>
    <w:rsid w:val="00E93BAD"/>
    <w:rsid w:val="00EA5385"/>
    <w:rsid w:val="00EB0294"/>
    <w:rsid w:val="00EB326C"/>
    <w:rsid w:val="00EC3A60"/>
    <w:rsid w:val="00EC477E"/>
    <w:rsid w:val="00EC6B40"/>
    <w:rsid w:val="00ED1CA5"/>
    <w:rsid w:val="00F0326B"/>
    <w:rsid w:val="00F069D5"/>
    <w:rsid w:val="00F10F84"/>
    <w:rsid w:val="00F118E0"/>
    <w:rsid w:val="00F13656"/>
    <w:rsid w:val="00F1392D"/>
    <w:rsid w:val="00F15442"/>
    <w:rsid w:val="00F22675"/>
    <w:rsid w:val="00F22DC3"/>
    <w:rsid w:val="00F32BBC"/>
    <w:rsid w:val="00F3390E"/>
    <w:rsid w:val="00F34FCC"/>
    <w:rsid w:val="00F359CE"/>
    <w:rsid w:val="00F56AC4"/>
    <w:rsid w:val="00F60A53"/>
    <w:rsid w:val="00F7027C"/>
    <w:rsid w:val="00F70CAF"/>
    <w:rsid w:val="00F71160"/>
    <w:rsid w:val="00F77C78"/>
    <w:rsid w:val="00F878F2"/>
    <w:rsid w:val="00F917FF"/>
    <w:rsid w:val="00F9540D"/>
    <w:rsid w:val="00FA3F5C"/>
    <w:rsid w:val="00FB0A95"/>
    <w:rsid w:val="00FC0C7A"/>
    <w:rsid w:val="00FD282E"/>
    <w:rsid w:val="00FD6EB9"/>
    <w:rsid w:val="00FD75B4"/>
    <w:rsid w:val="00FD7635"/>
    <w:rsid w:val="00FE168F"/>
    <w:rsid w:val="00FE6A0A"/>
    <w:rsid w:val="00FF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55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4E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554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E4E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554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E4EDE"/>
    <w:rPr>
      <w:rFonts w:cs="Times New Roman"/>
    </w:rPr>
  </w:style>
  <w:style w:type="character" w:styleId="Hyperlink">
    <w:name w:val="Hyperlink"/>
    <w:basedOn w:val="DefaultParagraphFont"/>
    <w:uiPriority w:val="99"/>
    <w:rsid w:val="009215D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D50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1264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A5542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27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5542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410F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A5542"/>
    <w:rPr>
      <w:rFonts w:cs="Times New Roman"/>
      <w:sz w:val="2"/>
    </w:rPr>
  </w:style>
  <w:style w:type="character" w:customStyle="1" w:styleId="b-serp-urlitem">
    <w:name w:val="b-serp-url__item"/>
    <w:basedOn w:val="DefaultParagraphFont"/>
    <w:uiPriority w:val="99"/>
    <w:rsid w:val="00CE18B2"/>
    <w:rPr>
      <w:rFonts w:cs="Times New Roman"/>
    </w:rPr>
  </w:style>
  <w:style w:type="character" w:customStyle="1" w:styleId="b-serp-urlmark">
    <w:name w:val="b-serp-url__mark"/>
    <w:basedOn w:val="DefaultParagraphFont"/>
    <w:uiPriority w:val="99"/>
    <w:rsid w:val="00CE18B2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F5B3C"/>
    <w:rPr>
      <w:rFonts w:cs="Times New Roman"/>
      <w:color w:val="800080"/>
      <w:u w:val="single"/>
    </w:rPr>
  </w:style>
  <w:style w:type="character" w:customStyle="1" w:styleId="b-serp-urlb-serp-urlinlineyes">
    <w:name w:val="b-serp-url b-serp-url_inline_yes"/>
    <w:basedOn w:val="DefaultParagraphFont"/>
    <w:uiPriority w:val="99"/>
    <w:rsid w:val="00C46FF2"/>
    <w:rPr>
      <w:rFonts w:cs="Times New Roman"/>
    </w:rPr>
  </w:style>
  <w:style w:type="character" w:customStyle="1" w:styleId="b-serp-itemlinks-itemb-serp-itemlinks-saved">
    <w:name w:val="b-serp-item__links-item b-serp-item__links-saved"/>
    <w:basedOn w:val="DefaultParagraphFont"/>
    <w:uiPriority w:val="99"/>
    <w:rsid w:val="00C46FF2"/>
    <w:rPr>
      <w:rFonts w:cs="Times New Roman"/>
    </w:rPr>
  </w:style>
  <w:style w:type="character" w:styleId="HTMLCite">
    <w:name w:val="HTML Cite"/>
    <w:basedOn w:val="DefaultParagraphFont"/>
    <w:uiPriority w:val="99"/>
    <w:rsid w:val="00814572"/>
    <w:rPr>
      <w:rFonts w:cs="Times New Roman"/>
      <w:i/>
      <w:iCs/>
    </w:rPr>
  </w:style>
  <w:style w:type="character" w:customStyle="1" w:styleId="sharedcounter">
    <w:name w:val="shared__counter"/>
    <w:basedOn w:val="DefaultParagraphFont"/>
    <w:uiPriority w:val="99"/>
    <w:rsid w:val="008145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9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penclass.ru/" TargetMode="External"/><Relationship Id="rId18" Type="http://schemas.openxmlformats.org/officeDocument/2006/relationships/hyperlink" Target="http://wiki.pskovedu.ru/index.php/%D0%94%D0%B5%D0%BC%D0%BE%D0%B3%D1%80%D0%B0%D1%84%D0%B8%D1%87%D0%B5%D1%81%D0%BA%D0%B0%D1%8F_%D0%BF%D0%BE%D0%BB%D0%B8%D1%82%D0%B8%D0%BA%D0%B0" TargetMode="External"/><Relationship Id="rId26" Type="http://schemas.openxmlformats.org/officeDocument/2006/relationships/hyperlink" Target="http://www.erudition.ru/referat/ref/id.27867_1.html" TargetMode="External"/><Relationship Id="rId39" Type="http://schemas.openxmlformats.org/officeDocument/2006/relationships/hyperlink" Target="http://www.infa/ru/map/world/index.html" TargetMode="External"/><Relationship Id="rId21" Type="http://schemas.openxmlformats.org/officeDocument/2006/relationships/hyperlink" Target="http://hl.mailru.su/mcached?q=%D0%A0%D0%B5%D0%BB%D0%B8%D0%B3%D0%B8%D0%B8%20%D0%BC%D0%B8%D1%80%D0%B0.&amp;c=7-1%3A44-2&amp;r=8930072&amp;qurl=http%3A%2F%2Fworldreligion.ru%2F&amp;fr=webhsm" TargetMode="External"/><Relationship Id="rId34" Type="http://schemas.openxmlformats.org/officeDocument/2006/relationships/hyperlink" Target="http://hl.mailru.su/gcached?q=cache:Dhra7I31cHkJ:http%3A//www.mobilnikplus.ru/selskoe%5Fhozjistvo%5Fmira.html" TargetMode="External"/><Relationship Id="rId42" Type="http://schemas.openxmlformats.org/officeDocument/2006/relationships/hyperlink" Target="http://www.infa/ru/map/world/index.html" TargetMode="External"/><Relationship Id="rId47" Type="http://schemas.openxmlformats.org/officeDocument/2006/relationships/hyperlink" Target="http://hl.mailru.su/gcached?q=cache:YvoqrsmIrIwJ:http%3A//www.terravision.ru/country/view/201" TargetMode="External"/><Relationship Id="rId50" Type="http://schemas.openxmlformats.org/officeDocument/2006/relationships/hyperlink" Target="http://geo" TargetMode="External"/><Relationship Id="rId55" Type="http://schemas.openxmlformats.org/officeDocument/2006/relationships/hyperlink" Target="http://www.infa/ru/map/world/index.html" TargetMode="External"/><Relationship Id="rId63" Type="http://schemas.openxmlformats.org/officeDocument/2006/relationships/hyperlink" Target="http://hl.mailru.su/mcached?q=%D0%93%D0%BB%D0%BE%D0%B1%D0%B0%D0%BB%D1%8C%D0%BD%D1%8B%D0%B5%20%D0%BF%D1%80%D0%BE%D0%B1%D0%BB%D0%B5%D0%BC%D1%8B%20%D1%87%D0%B5%D0%BB%D0%BE%D0%B2%D0%B5%D1%87%D0%B5%D1%81%D1%82%D0%B2%D0%B0.&amp;c=7-1%3A128-2&amp;r=3842962&amp;qurl=http%3A%2F%2Fglobalproblems.narod.ru%2F&amp;fr=webhsm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dic.academic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" TargetMode="External"/><Relationship Id="rId29" Type="http://schemas.openxmlformats.org/officeDocument/2006/relationships/hyperlink" Target="http://hl.mailru.su/gcached?q=cache:O6zF1orHajAJ:http%3A//www.perspektivy.info/oykumena/ekdom/mirovaja%5Fkhimicheskaja%5Fpromyshlennost%5F2011-05-04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" TargetMode="External"/><Relationship Id="rId24" Type="http://schemas.openxmlformats.org/officeDocument/2006/relationships/hyperlink" Target="http://hl.mailru.su/gcached?q=cache:24OtfnIeBlsJ:http%3A//shkola.lv/index.php%253Fmode%253Dlsntheme%2526themeid%253D196%2526subid%253D240" TargetMode="External"/><Relationship Id="rId32" Type="http://schemas.openxmlformats.org/officeDocument/2006/relationships/hyperlink" Target="http://hl.mailru.su/gcached?q=cache:fmGERosY5MAJ:http%3A//www.ecosocio.ru/mirhoz/93-rastenevod.html" TargetMode="External"/><Relationship Id="rId37" Type="http://schemas.openxmlformats.org/officeDocument/2006/relationships/hyperlink" Target="http://geo" TargetMode="External"/><Relationship Id="rId40" Type="http://schemas.openxmlformats.org/officeDocument/2006/relationships/hyperlink" Target="http://geo" TargetMode="External"/><Relationship Id="rId45" Type="http://schemas.openxmlformats.org/officeDocument/2006/relationships/hyperlink" Target="http://hl.mailru.su/gcached?q=cache:YvoqrsmIrIwJ:http%3A//www.terravision.ru/country/view/201" TargetMode="External"/><Relationship Id="rId53" Type="http://schemas.openxmlformats.org/officeDocument/2006/relationships/hyperlink" Target="http://hl.mailru.su/gcached?q=cache:kjVWpHzaJkwJ:http%3A//world.geo-site.ru/node/63" TargetMode="External"/><Relationship Id="rId58" Type="http://schemas.openxmlformats.org/officeDocument/2006/relationships/hyperlink" Target="http://www.infa/ru/map/world/index.html" TargetMode="External"/><Relationship Id="rId66" Type="http://schemas.openxmlformats.org/officeDocument/2006/relationships/hyperlink" Target="http://ge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ghltd.yandex.net/yandbtm?text=%D0%97%D0%B5%D0%BC%D0%B5%D0%BB%D1%8C%D0%BD%D1%8B%D0%B5%20%D0%B8%20%D0%BB%D0%B5%D1%81%D0%BD%D1%8B%D0%B5%20%D1%80%D0%B5%D1%81%D1%83%D1%80%D1%81%D1%8B%20%D0%BC%D0%B8%D1%80%D0%B0.&amp;url=http%3A%2F%2Fwww.openclass.ru%2Fnode%2F209552&amp;fmode=inject&amp;mime=html&amp;l10n=ru&amp;sign=2bea7e400a3edb48842f0b34140579b9&amp;keyno=0" TargetMode="External"/><Relationship Id="rId23" Type="http://schemas.openxmlformats.org/officeDocument/2006/relationships/hyperlink" Target="http://shkola.lv/index.php?mode=lsntheme&amp;themeid=196&amp;subid=240" TargetMode="External"/><Relationship Id="rId28" Type="http://schemas.openxmlformats.org/officeDocument/2006/relationships/hyperlink" Target="http://www.perspektivy.info/oykumena/ekdom/mirovaja_khimicheskaja_promyshlennost_2011-05-04.htm" TargetMode="External"/><Relationship Id="rId36" Type="http://schemas.openxmlformats.org/officeDocument/2006/relationships/hyperlink" Target="http://ru" TargetMode="External"/><Relationship Id="rId49" Type="http://schemas.openxmlformats.org/officeDocument/2006/relationships/hyperlink" Target="http://hl.mailru.su/gcached?q=cache:jxDwofneR%5FYJ:http%3A//www.economy-web.org/%253Fp%253D367" TargetMode="External"/><Relationship Id="rId57" Type="http://schemas.openxmlformats.org/officeDocument/2006/relationships/hyperlink" Target="http://www.infa/ru/map/world/index.html" TargetMode="External"/><Relationship Id="rId61" Type="http://schemas.openxmlformats.org/officeDocument/2006/relationships/hyperlink" Target="http://geo" TargetMode="External"/><Relationship Id="rId10" Type="http://schemas.openxmlformats.org/officeDocument/2006/relationships/hyperlink" Target="http://geographyofrussia.ru/tipologiya-stran-mira-2/" TargetMode="External"/><Relationship Id="rId19" Type="http://schemas.openxmlformats.org/officeDocument/2006/relationships/hyperlink" Target="http://school.iot.ru/predmety/geo/nas3.html" TargetMode="External"/><Relationship Id="rId31" Type="http://schemas.openxmlformats.org/officeDocument/2006/relationships/hyperlink" Target="http://www.ecosocio.ru/mirhoz/93-rastenevod.html" TargetMode="External"/><Relationship Id="rId44" Type="http://schemas.openxmlformats.org/officeDocument/2006/relationships/hyperlink" Target="http://www.terravision.ru/country/view/201" TargetMode="External"/><Relationship Id="rId52" Type="http://schemas.openxmlformats.org/officeDocument/2006/relationships/hyperlink" Target="http://world.geo-site.ru/node/63" TargetMode="External"/><Relationship Id="rId60" Type="http://schemas.openxmlformats.org/officeDocument/2006/relationships/hyperlink" Target="http://www.infa/ru/map/world/index.html" TargetMode="External"/><Relationship Id="rId65" Type="http://schemas.openxmlformats.org/officeDocument/2006/relationships/hyperlink" Target="http:/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ographyofrussia.ru/" TargetMode="External"/><Relationship Id="rId14" Type="http://schemas.openxmlformats.org/officeDocument/2006/relationships/hyperlink" Target="http://www.openclass.ru/node/209552" TargetMode="External"/><Relationship Id="rId22" Type="http://schemas.openxmlformats.org/officeDocument/2006/relationships/hyperlink" Target="http://geo-ecology.ru/zemlya-lyudej-606.html" TargetMode="External"/><Relationship Id="rId27" Type="http://schemas.openxmlformats.org/officeDocument/2006/relationships/hyperlink" Target="http://hl.mailru.su/mcached?q=%D0%9C%D0%B0%D1%88%D0%B8%D0%BD%D0%BE%D1%81%D1%82%D1%80%D0%BE%D0%B5%D0%BD%D0%B8%D0%B5%20%D0%BC%D0%B8%D1%80%D0%B0.&amp;c=7-1%3A88-1&amp;r=6990485&amp;qurl=http%3A%2F%2Fwww.erudition.ru%2Freferat%2Fref%2Fid.27867_1.html&amp;fr=webhsm" TargetMode="External"/><Relationship Id="rId30" Type="http://schemas.openxmlformats.org/officeDocument/2006/relationships/hyperlink" Target="http://geo.1september.ru/2001/47/5.htm" TargetMode="External"/><Relationship Id="rId35" Type="http://schemas.openxmlformats.org/officeDocument/2006/relationships/hyperlink" Target="http://bibliofond.ru/view.aspx?id=460511" TargetMode="External"/><Relationship Id="rId43" Type="http://schemas.openxmlformats.org/officeDocument/2006/relationships/hyperlink" Target="http://www.infa/ru/map/world/index.html" TargetMode="External"/><Relationship Id="rId48" Type="http://schemas.openxmlformats.org/officeDocument/2006/relationships/hyperlink" Target="http://www.economy-web.org/?p=367" TargetMode="External"/><Relationship Id="rId56" Type="http://schemas.openxmlformats.org/officeDocument/2006/relationships/hyperlink" Target="http://www.infa/ru/map/world/index.html" TargetMode="External"/><Relationship Id="rId64" Type="http://schemas.openxmlformats.org/officeDocument/2006/relationships/hyperlink" Target="http://www.geophoto.ru" TargetMode="External"/><Relationship Id="rId8" Type="http://schemas.openxmlformats.org/officeDocument/2006/relationships/hyperlink" Target="http://dic.academic.ru/dic.nsf/eng_rus/120457/%D0%BA%D0%BB%D0%B0%D1%81%D1%81%D0%B8%D1%84%D0%B8%D0%BA%D0%B0%D1%86%D0%B8%D1%8F" TargetMode="External"/><Relationship Id="rId51" Type="http://schemas.openxmlformats.org/officeDocument/2006/relationships/hyperlink" Target="http://geo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C3%E5%EE%EF%EE%EB%E8%F2%E8%EA%E0" TargetMode="External"/><Relationship Id="rId17" Type="http://schemas.openxmlformats.org/officeDocument/2006/relationships/hyperlink" Target="http://wiki.pskovedu.ru/" TargetMode="External"/><Relationship Id="rId25" Type="http://schemas.openxmlformats.org/officeDocument/2006/relationships/hyperlink" Target="http://protown.ru/information/hide/4460.html" TargetMode="External"/><Relationship Id="rId33" Type="http://schemas.openxmlformats.org/officeDocument/2006/relationships/hyperlink" Target="http://www.mobilnikplus.ru/selskoe_hozjistvo_mira.html" TargetMode="External"/><Relationship Id="rId38" Type="http://schemas.openxmlformats.org/officeDocument/2006/relationships/hyperlink" Target="http://geo.metodist.ru/geo-10/12/Urok_12.PPT" TargetMode="External"/><Relationship Id="rId46" Type="http://schemas.openxmlformats.org/officeDocument/2006/relationships/hyperlink" Target="http://www.terravision.ru/country/view/201" TargetMode="External"/><Relationship Id="rId59" Type="http://schemas.openxmlformats.org/officeDocument/2006/relationships/hyperlink" Target="http://www.infa/ru/map/world/index.html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orldreligion.ru/" TargetMode="External"/><Relationship Id="rId41" Type="http://schemas.openxmlformats.org/officeDocument/2006/relationships/hyperlink" Target="http://geo" TargetMode="External"/><Relationship Id="rId54" Type="http://schemas.openxmlformats.org/officeDocument/2006/relationships/hyperlink" Target="http://www.infa/ru/map/world/index.html" TargetMode="External"/><Relationship Id="rId62" Type="http://schemas.openxmlformats.org/officeDocument/2006/relationships/hyperlink" Target="http://globalproblems.naro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2990</TotalTime>
  <Pages>42</Pages>
  <Words>10116</Words>
  <Characters>-32766</Characters>
  <Application>Microsoft Office Outlook</Application>
  <DocSecurity>0</DocSecurity>
  <Lines>0</Lines>
  <Paragraphs>0</Paragraphs>
  <ScaleCrop>false</ScaleCrop>
  <Company>Homeuse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курса «Экономическая и социальная география мира»</dc:title>
  <dc:subject/>
  <dc:creator>Home</dc:creator>
  <cp:keywords/>
  <dc:description/>
  <cp:lastModifiedBy>Busygin</cp:lastModifiedBy>
  <cp:revision>16</cp:revision>
  <cp:lastPrinted>2012-11-21T13:20:00Z</cp:lastPrinted>
  <dcterms:created xsi:type="dcterms:W3CDTF">2009-08-22T11:42:00Z</dcterms:created>
  <dcterms:modified xsi:type="dcterms:W3CDTF">2012-11-21T13:23:00Z</dcterms:modified>
</cp:coreProperties>
</file>